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2" w:type="dxa"/>
        <w:jc w:val="center"/>
        <w:tblLook w:val="00A0"/>
      </w:tblPr>
      <w:tblGrid>
        <w:gridCol w:w="7050"/>
        <w:gridCol w:w="6452"/>
      </w:tblGrid>
      <w:tr w:rsidR="00DD3C30" w:rsidRPr="00A52E42" w:rsidTr="00D25952">
        <w:trPr>
          <w:jc w:val="center"/>
        </w:trPr>
        <w:tc>
          <w:tcPr>
            <w:tcW w:w="7050" w:type="dxa"/>
          </w:tcPr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первичной профсоюзной организации</w:t>
            </w:r>
          </w:p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Голубятникова Л.А.</w:t>
            </w:r>
          </w:p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_____  «09» января 2024 г.</w:t>
            </w:r>
          </w:p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</w:tcPr>
          <w:p w:rsidR="00DD3C30" w:rsidRPr="00A52E42" w:rsidRDefault="00DD3C30" w:rsidP="001426E5">
            <w:pPr>
              <w:spacing w:after="0" w:line="240" w:lineRule="auto"/>
              <w:ind w:firstLine="5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«Репенская СОШ»</w:t>
            </w:r>
          </w:p>
          <w:p w:rsidR="00DD3C30" w:rsidRPr="00A52E42" w:rsidRDefault="00DD3C30" w:rsidP="001426E5">
            <w:pPr>
              <w:spacing w:after="0" w:line="240" w:lineRule="auto"/>
              <w:ind w:firstLine="5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>__________ Острякова Е.Г</w:t>
            </w:r>
          </w:p>
          <w:p w:rsidR="00DD3C30" w:rsidRPr="00A52E42" w:rsidRDefault="00DD3C30" w:rsidP="001426E5">
            <w:pPr>
              <w:spacing w:after="0" w:line="240" w:lineRule="auto"/>
              <w:ind w:firstLine="56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3C30" w:rsidRPr="00A52E42" w:rsidRDefault="00DD3C30" w:rsidP="001426E5">
            <w:pPr>
              <w:spacing w:after="0" w:line="240" w:lineRule="auto"/>
              <w:ind w:firstLine="5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E42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______« 09» января 2024 г.</w:t>
            </w:r>
          </w:p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D3C30" w:rsidRPr="001426E5" w:rsidRDefault="00DD3C30" w:rsidP="001426E5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DD3C30" w:rsidRPr="001426E5" w:rsidRDefault="00DD3C30" w:rsidP="001426E5">
      <w:pPr>
        <w:spacing w:after="0" w:line="240" w:lineRule="auto"/>
        <w:jc w:val="center"/>
        <w:textAlignment w:val="baseline"/>
        <w:rPr>
          <w:rFonts w:ascii="inherit" w:hAnsi="inherit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DD3C30" w:rsidRPr="008266EF" w:rsidRDefault="00DD3C30" w:rsidP="001426E5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66EF">
        <w:rPr>
          <w:rFonts w:ascii="inherit" w:hAnsi="inherit"/>
          <w:b/>
          <w:bCs/>
          <w:sz w:val="28"/>
          <w:szCs w:val="28"/>
          <w:bdr w:val="none" w:sz="0" w:space="0" w:color="auto" w:frame="1"/>
          <w:lang w:eastAsia="ru-RU"/>
        </w:rPr>
        <w:t>П Л А Н </w:t>
      </w:r>
      <w:r w:rsidRPr="008266EF">
        <w:rPr>
          <w:rFonts w:ascii="inherit" w:hAnsi="inherit"/>
          <w:b/>
          <w:sz w:val="28"/>
          <w:szCs w:val="28"/>
          <w:lang w:eastAsia="ru-RU"/>
        </w:rPr>
        <w:br/>
        <w:t>мероприятий по улучшению условий и охраны труда</w:t>
      </w:r>
    </w:p>
    <w:p w:rsidR="00DD3C30" w:rsidRPr="008266EF" w:rsidRDefault="00DD3C30" w:rsidP="001426E5">
      <w:pPr>
        <w:spacing w:after="0" w:line="240" w:lineRule="auto"/>
        <w:jc w:val="center"/>
        <w:textAlignment w:val="baseline"/>
        <w:rPr>
          <w:rFonts w:ascii="inherit" w:hAnsi="inherit"/>
          <w:b/>
          <w:sz w:val="28"/>
          <w:szCs w:val="28"/>
          <w:lang w:eastAsia="ru-RU"/>
        </w:rPr>
      </w:pPr>
      <w:r w:rsidRPr="008266EF">
        <w:rPr>
          <w:rFonts w:ascii="inherit" w:hAnsi="inherit"/>
          <w:b/>
          <w:sz w:val="28"/>
          <w:szCs w:val="28"/>
          <w:lang w:eastAsia="ru-RU"/>
        </w:rPr>
        <w:t xml:space="preserve"> в  МБОУ «</w:t>
      </w:r>
      <w:r w:rsidRPr="008266EF">
        <w:rPr>
          <w:rFonts w:ascii="Times New Roman" w:hAnsi="Times New Roman"/>
          <w:b/>
          <w:sz w:val="28"/>
          <w:szCs w:val="28"/>
          <w:lang w:eastAsia="ru-RU"/>
        </w:rPr>
        <w:t xml:space="preserve">Репенская </w:t>
      </w:r>
      <w:r w:rsidRPr="008266EF">
        <w:rPr>
          <w:rFonts w:ascii="inherit" w:hAnsi="inherit"/>
          <w:b/>
          <w:sz w:val="28"/>
          <w:szCs w:val="28"/>
          <w:lang w:eastAsia="ru-RU"/>
        </w:rPr>
        <w:t>СОШ»</w:t>
      </w:r>
      <w:r w:rsidRPr="008266EF">
        <w:rPr>
          <w:rFonts w:ascii="inherit" w:hAnsi="inherit"/>
          <w:b/>
          <w:sz w:val="28"/>
          <w:szCs w:val="28"/>
          <w:lang w:eastAsia="ru-RU"/>
        </w:rPr>
        <w:br/>
        <w:t>на 202</w:t>
      </w:r>
      <w:r w:rsidRPr="008266EF"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Pr="008266EF">
        <w:rPr>
          <w:rFonts w:ascii="inherit" w:hAnsi="inherit"/>
          <w:b/>
          <w:sz w:val="28"/>
          <w:szCs w:val="28"/>
          <w:lang w:eastAsia="ru-RU"/>
        </w:rPr>
        <w:t>год</w:t>
      </w:r>
    </w:p>
    <w:p w:rsidR="00DD3C30" w:rsidRPr="008266EF" w:rsidRDefault="00DD3C30" w:rsidP="001426E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66E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DD3C30" w:rsidRPr="008266EF" w:rsidRDefault="00DD3C30" w:rsidP="008266E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66EF">
        <w:rPr>
          <w:rFonts w:ascii="Times New Roman" w:hAnsi="Times New Roman"/>
          <w:sz w:val="28"/>
          <w:szCs w:val="28"/>
          <w:lang w:eastAsia="ru-RU"/>
        </w:rPr>
        <w:t>- приведение состояния условий и охраны труда в МБОУ «Репенская СОШ» (далее школа), в соответствие с требованиями законодательства РФ об охране труда,  национальными законами и правилами;</w:t>
      </w:r>
    </w:p>
    <w:p w:rsidR="00DD3C30" w:rsidRPr="008266EF" w:rsidRDefault="00DD3C30" w:rsidP="008266E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66EF">
        <w:rPr>
          <w:rFonts w:ascii="Times New Roman" w:hAnsi="Times New Roman"/>
          <w:sz w:val="28"/>
          <w:szCs w:val="28"/>
          <w:lang w:eastAsia="ru-RU"/>
        </w:rPr>
        <w:t>- непрерывное совершенствование и повышение эффективности работы по охране труда;</w:t>
      </w:r>
    </w:p>
    <w:p w:rsidR="00DD3C30" w:rsidRPr="008266EF" w:rsidRDefault="00DD3C30" w:rsidP="008266E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66EF">
        <w:rPr>
          <w:rFonts w:ascii="Times New Roman" w:hAnsi="Times New Roman"/>
          <w:sz w:val="28"/>
          <w:szCs w:val="28"/>
          <w:lang w:eastAsia="ru-RU"/>
        </w:rPr>
        <w:t>- обеспечение безопасности и охраны здоровья работников;   </w:t>
      </w:r>
      <w:bookmarkStart w:id="0" w:name="_GoBack"/>
      <w:bookmarkEnd w:id="0"/>
      <w:r w:rsidRPr="008266EF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DD3C30" w:rsidRPr="008266EF" w:rsidRDefault="00DD3C30" w:rsidP="008266E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66EF">
        <w:rPr>
          <w:rFonts w:ascii="Times New Roman" w:hAnsi="Times New Roman"/>
          <w:sz w:val="28"/>
          <w:szCs w:val="28"/>
          <w:lang w:eastAsia="ru-RU"/>
        </w:rPr>
        <w:t>- предотвращение (профилактики) случаев производственного травматизма и профессиональной заболеваемости.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64"/>
        <w:gridCol w:w="5830"/>
        <w:gridCol w:w="2200"/>
        <w:gridCol w:w="110"/>
        <w:gridCol w:w="550"/>
        <w:gridCol w:w="3703"/>
        <w:gridCol w:w="2237"/>
      </w:tblGrid>
      <w:tr w:rsidR="00DD3C30" w:rsidRPr="008266EF" w:rsidTr="002778C6">
        <w:trPr>
          <w:trHeight w:val="669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94" w:type="dxa"/>
            <w:gridSpan w:val="2"/>
          </w:tcPr>
          <w:p w:rsidR="00DD3C30" w:rsidRPr="008266EF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8266EF">
              <w:rPr>
                <w:rFonts w:ascii="inherit" w:hAnsi="inherit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00" w:type="dxa"/>
          </w:tcPr>
          <w:p w:rsidR="00DD3C30" w:rsidRPr="008266EF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8266EF">
              <w:rPr>
                <w:rFonts w:ascii="inherit" w:hAnsi="inherit"/>
                <w:sz w:val="28"/>
                <w:szCs w:val="28"/>
                <w:lang w:eastAsia="ru-RU"/>
              </w:rPr>
              <w:t>Срок</w:t>
            </w:r>
            <w:r w:rsidRPr="008266EF">
              <w:rPr>
                <w:rFonts w:ascii="inherit" w:hAnsi="inherit"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4363" w:type="dxa"/>
            <w:gridSpan w:val="3"/>
          </w:tcPr>
          <w:p w:rsidR="00DD3C30" w:rsidRPr="008266EF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8266EF">
              <w:rPr>
                <w:rFonts w:ascii="inherit" w:hAnsi="inherit"/>
                <w:sz w:val="28"/>
                <w:szCs w:val="28"/>
                <w:lang w:eastAsia="ru-RU"/>
              </w:rPr>
              <w:t>Ответственный исполнитель,</w:t>
            </w:r>
            <w:r w:rsidRPr="008266EF">
              <w:rPr>
                <w:rFonts w:ascii="inherit" w:hAnsi="inherit"/>
                <w:sz w:val="28"/>
                <w:szCs w:val="28"/>
                <w:lang w:eastAsia="ru-RU"/>
              </w:rPr>
              <w:br/>
              <w:t>соисполнители:</w:t>
            </w:r>
          </w:p>
        </w:tc>
        <w:tc>
          <w:tcPr>
            <w:tcW w:w="2237" w:type="dxa"/>
          </w:tcPr>
          <w:p w:rsidR="00DD3C30" w:rsidRPr="008266EF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8266EF">
              <w:rPr>
                <w:rFonts w:ascii="inherit" w:hAnsi="inherit"/>
                <w:sz w:val="28"/>
                <w:szCs w:val="28"/>
                <w:lang w:eastAsia="ru-RU"/>
              </w:rPr>
              <w:t>Отметка о</w:t>
            </w:r>
            <w:r w:rsidRPr="008266EF">
              <w:rPr>
                <w:rFonts w:ascii="inherit" w:hAnsi="inherit"/>
                <w:sz w:val="28"/>
                <w:szCs w:val="28"/>
                <w:lang w:eastAsia="ru-RU"/>
              </w:rPr>
              <w:br/>
              <w:t>выполнении</w:t>
            </w:r>
          </w:p>
        </w:tc>
      </w:tr>
      <w:tr w:rsidR="00DD3C30" w:rsidRPr="008266EF" w:rsidTr="002778C6">
        <w:trPr>
          <w:trHeight w:val="325"/>
        </w:trPr>
        <w:tc>
          <w:tcPr>
            <w:tcW w:w="15288" w:type="dxa"/>
            <w:gridSpan w:val="8"/>
            <w:shd w:val="clear" w:color="auto" w:fill="A6A6A6"/>
          </w:tcPr>
          <w:p w:rsidR="00DD3C30" w:rsidRPr="00F27988" w:rsidRDefault="00DD3C30" w:rsidP="001426E5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 по модернизации нормативного обеспечения охраны труда в 202</w:t>
            </w:r>
            <w:r w:rsidRPr="00F27988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7988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</w:t>
            </w:r>
          </w:p>
        </w:tc>
      </w:tr>
      <w:tr w:rsidR="00DD3C30" w:rsidRPr="001426E5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94" w:type="dxa"/>
            <w:gridSpan w:val="2"/>
          </w:tcPr>
          <w:p w:rsidR="00DD3C30" w:rsidRPr="00A52E4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t>Разработка инструкций по охране труда по новым требованиям</w:t>
            </w:r>
          </w:p>
        </w:tc>
        <w:tc>
          <w:tcPr>
            <w:tcW w:w="2200" w:type="dxa"/>
          </w:tcPr>
          <w:p w:rsidR="00DD3C30" w:rsidRPr="00A52E4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63" w:type="dxa"/>
            <w:gridSpan w:val="3"/>
          </w:tcPr>
          <w:p w:rsidR="00DD3C30" w:rsidRPr="00A52E4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br/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A52E4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1426E5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94" w:type="dxa"/>
            <w:gridSpan w:val="2"/>
          </w:tcPr>
          <w:p w:rsidR="00DD3C30" w:rsidRPr="00A52E4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t>Разработка системы учета и рассмотрения причин и обстоятельств событий, приведших к возникновению микроповреждений (микротравм) работников.</w:t>
            </w:r>
          </w:p>
        </w:tc>
        <w:tc>
          <w:tcPr>
            <w:tcW w:w="2200" w:type="dxa"/>
          </w:tcPr>
          <w:p w:rsidR="00DD3C30" w:rsidRPr="00A52E4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63" w:type="dxa"/>
            <w:gridSpan w:val="3"/>
          </w:tcPr>
          <w:p w:rsidR="00DD3C30" w:rsidRPr="00A52E42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  <w:r w:rsidRPr="00A52E42">
              <w:rPr>
                <w:rFonts w:ascii="inherit" w:hAnsi="inherit"/>
                <w:sz w:val="28"/>
                <w:szCs w:val="28"/>
                <w:lang w:eastAsia="ru-RU"/>
              </w:rPr>
              <w:br/>
              <w:t>Заместитель директора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уполномоченный по охране труда </w:t>
            </w:r>
          </w:p>
        </w:tc>
        <w:tc>
          <w:tcPr>
            <w:tcW w:w="2237" w:type="dxa"/>
          </w:tcPr>
          <w:p w:rsidR="00DD3C30" w:rsidRPr="00A52E4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1426E5" w:rsidTr="002778C6">
        <w:trPr>
          <w:trHeight w:val="150"/>
        </w:trPr>
        <w:tc>
          <w:tcPr>
            <w:tcW w:w="15288" w:type="dxa"/>
            <w:gridSpan w:val="8"/>
            <w:shd w:val="clear" w:color="auto" w:fill="A6A6A6"/>
          </w:tcPr>
          <w:p w:rsidR="00DD3C30" w:rsidRPr="00F27988" w:rsidRDefault="00DD3C30" w:rsidP="001426E5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Организационные  мероприятия</w:t>
            </w: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ежегодного анализа  состояния условий  и охраны труда, детского и производственного травматизма.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1 квартал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Заместитель директора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, Уполномоченный по охране труда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Заключение, изменения, дополнения коллективного договора  между работодателем и работниками (на срок не более трех лет).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Создание комиссии по охране труда в соответствии со статьей  ТК РФ.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Выборы уполномоченного лица по охране труда на собрании профессионального союза, с составлением протокола.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на срок полномочий выборного профсоюзного органа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 xml:space="preserve">Председатель ПК  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F76A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F76A2">
              <w:rPr>
                <w:rFonts w:ascii="inherit" w:hAnsi="inherit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Подготовка:</w:t>
            </w:r>
          </w:p>
          <w:p w:rsidR="00DD3C30" w:rsidRPr="002778C6" w:rsidRDefault="00DD3C30" w:rsidP="001426E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- приказ по школе  «О проведении мероприятий, посвященных Всемирному дню охраны труда»</w:t>
            </w:r>
          </w:p>
          <w:p w:rsidR="00DD3C30" w:rsidRPr="002778C6" w:rsidRDefault="00DD3C30" w:rsidP="001426E5">
            <w:pPr>
              <w:pStyle w:val="NoSpacing"/>
              <w:rPr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- план мероприятий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до 10 марта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до 13 марта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F76A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F76A2">
              <w:rPr>
                <w:rFonts w:ascii="inherit" w:hAnsi="inherit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мероприятий, посвященных Всемирному дню охраны труда.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Март-Апрель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F76A2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F76A2">
              <w:rPr>
                <w:rFonts w:ascii="inherit" w:hAnsi="inherit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Участие в работе  семинаров по вопросам охраны труда.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совещаний, семинаров, бесед, круглых столов по анализу существующей в учреждении системы управления охраной труда и соответствующих мероприятий для обеспечения непрерывного совершенствования системы управления охраной труда.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 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Подготовка документов, устанавливающих организационную структуру системы управления охраной труда и функционирования данной системы.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В течение всего периода,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Регулярное рассмотрение состояния условий труда на рабочих местах, функционирования системы управления охраной труда на собраниях работников трудового коллектива, на совещаниях руководителей и специалистов.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Не реже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1 квартал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F4C9E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F4C9E">
              <w:rPr>
                <w:rFonts w:ascii="inherit" w:hAnsi="inherit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Подготовка перечня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 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006505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006505">
              <w:rPr>
                <w:rFonts w:ascii="inherit" w:hAnsi="inherit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Подготовка перечня контингента и поимённого списка лиц для проведения  медицинских осмотров.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Председатель ПК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006505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006505">
              <w:rPr>
                <w:rFonts w:ascii="inherit" w:hAnsi="inherit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Разработка (пересмотр) перечней должностей и профессий работников для бесплатной выдачи СИЗ, смывающих и обезвреживающих средств.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006505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006505">
              <w:rPr>
                <w:rFonts w:ascii="inherit" w:hAnsi="inherit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Установление и обеспечение  обязательных гарантий и компенсаций работникам, занятым на тяжелых работах, работах с вредными и (или) опасными условиями труда.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на основании результатов СОУТ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школы,завхоз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6249AA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6249AA">
              <w:rPr>
                <w:rFonts w:ascii="inherit" w:hAnsi="inherit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Реализация законного права работодателя на возврат 20% взносов, ранее перечисленных в Фонд социального страхования (на проведение предупредительных мер по охране труда).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до 1 августа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6249AA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6249AA">
              <w:rPr>
                <w:rFonts w:ascii="inherit" w:hAnsi="inherit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Целевое использование средств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I-IV кв.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6249AA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6249AA">
              <w:rPr>
                <w:rFonts w:ascii="inherit" w:hAnsi="inherit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Расследование и учет несчастных случаев на производстве.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Расследование и учет профессиональных заболеваний.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 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Расследование и учет несчастных случаев с обучающимися.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Директор школы.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Подготовка  информации о выполнении плана мероприятий по улучшению условий и охраны труда.</w:t>
            </w:r>
          </w:p>
        </w:tc>
        <w:tc>
          <w:tcPr>
            <w:tcW w:w="2310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4253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212" w:line="240" w:lineRule="auto"/>
              <w:jc w:val="both"/>
              <w:textAlignment w:val="baseline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15288" w:type="dxa"/>
            <w:gridSpan w:val="8"/>
            <w:shd w:val="clear" w:color="auto" w:fill="A6A6A6"/>
          </w:tcPr>
          <w:p w:rsidR="00DD3C30" w:rsidRPr="002778C6" w:rsidRDefault="00DD3C30" w:rsidP="001426E5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Обучение по охране труда</w:t>
            </w: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анализа прохождения обучения и проверки знаний требований охраны труда всех работников.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Заместитель директора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Обучение по охране труда руководителей, членов комиссий учреждения по проверке знаний требований охраны труда в обучающей организации.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Директор школы Заика А.И.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охране труда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Организация в установленном порядке  обучения, проверки знаний по охране труда работников и инструктажей.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Организация обучения работников оказанию первой помощи пострадавшим на производстве.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 xml:space="preserve">в течение всего периодапо мере 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обучения по программам:</w:t>
            </w:r>
          </w:p>
          <w:p w:rsidR="00DD3C30" w:rsidRPr="002778C6" w:rsidRDefault="00DD3C30" w:rsidP="001426E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- «Обучение по охране труда при работе на высоте»;</w:t>
            </w:r>
          </w:p>
          <w:p w:rsidR="00DD3C30" w:rsidRPr="002778C6" w:rsidRDefault="00DD3C30" w:rsidP="001426E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- «Правила по охране труда при эксплуатации тепловых энергоустановок»;</w:t>
            </w:r>
          </w:p>
          <w:p w:rsidR="00DD3C30" w:rsidRPr="002778C6" w:rsidRDefault="00DD3C30" w:rsidP="001426E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- дополнительного образования по пожарной безопасности;</w:t>
            </w:r>
          </w:p>
          <w:p w:rsidR="00DD3C30" w:rsidRPr="002778C6" w:rsidRDefault="00DD3C30" w:rsidP="001426E5">
            <w:pPr>
              <w:pStyle w:val="NoSpacing"/>
              <w:rPr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- электробезопасности (с присвоением квалификационной группы различным категориям слушателей).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Директор школы.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7E539D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7E539D">
              <w:rPr>
                <w:rFonts w:ascii="inherit" w:hAnsi="inherit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Обучение обучающихся основам безопасности жизнедеятельности.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Преподаватель-организатор ОБЖ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7E539D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7E539D">
              <w:rPr>
                <w:rFonts w:ascii="inherit" w:hAnsi="inherit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Организация систематического контроля за соблюдением норм и правил ОТ при проведении с обучающихся различных видов занятий и работ, проведении экскурсий и соревнований.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Преподаватель-организатор ОБЖ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Составление перечня должностей и профессий, требующих присвоение персоналу группы I по электробезопасности (неэлектротехнический персонал).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Директор школы.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Разработка программы проведения инструктажа неэлектротехнического персонала на группу I по электробезопасности.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Приобретение журналов регистрации инструктажей по охране труда, журнала по эксплуатации зданий и сооружений, журнала учета присвоения I группы по электробезопасности неэлектротехническому  персоналу.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январь-февраль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Завхоз.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Оформление и обновление уголков охраны труда.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Директор школы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 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охране труда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Обновление на сайте учреждения информации  по охране труда.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Учитель информатики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15288" w:type="dxa"/>
            <w:gridSpan w:val="8"/>
            <w:shd w:val="clear" w:color="auto" w:fill="A6A6A6"/>
          </w:tcPr>
          <w:p w:rsidR="00DD3C30" w:rsidRPr="002778C6" w:rsidRDefault="00DD3C30" w:rsidP="001426E5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Санитарно-бытовые и лечебно-профилактические мероприятия</w:t>
            </w: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Осуществление ведомственного контроля по обеспечению комплексной безопасности, в том числе охраны труда в школе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соответствии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с планом работы комитета по образованию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  комплексных и целевых обследований состояния условий труда на рабочих местах с составлением актов проверок и подведением итогов.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административно-общественного контроля состояния охраны труда.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 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уполномоченный по ОТ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F27988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F27988">
              <w:rPr>
                <w:rFonts w:ascii="inherit" w:hAnsi="inherit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специальной оценки рабочих мест по условиям труда.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Директор школы.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охране труда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 охране труда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Анализ  прохождения  медицинских осмотров работниками.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Контроль оборудования для оказания медицинской помощи: аптечки, укомплектованные наборами лекарственных средств и препаратов для оказания первой помощи.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Приобретение аптечек первой помощи.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Приобретение смывающих и обезвреживающих средств.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Обеспечение работников спецодеждой, спецобувью, респираторами, дезинфицирующими средствами.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Обеспечение хранения средств индивидуальной защиты (далее - СИЗ), а также ухода за ними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 Директор школы.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Реконструкция имеющихся мест организованного отдыха, мест обогрева работников и оснащение санитарно-бытовых помещений.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 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Обеспечение работников питьевой водой.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594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894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Надлежащее ведение личных карточек учёта выдачи СИЗ.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15288" w:type="dxa"/>
            <w:gridSpan w:val="8"/>
            <w:shd w:val="clear" w:color="auto" w:fill="A6A6A6"/>
          </w:tcPr>
          <w:p w:rsidR="00DD3C30" w:rsidRPr="002778C6" w:rsidRDefault="00DD3C30" w:rsidP="001426E5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Технические  мероприятия</w:t>
            </w: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830" w:type="dxa"/>
          </w:tcPr>
          <w:p w:rsidR="00DD3C30" w:rsidRPr="002778C6" w:rsidRDefault="00DD3C30" w:rsidP="002778C6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Устройство новых и реконструкция имеющихся отопительных и вентиляционных систем в производственных и бытовых помещениях,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Организация планово-предупредительного ремонта зданий и сооружений.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Модернизация системы освещения, замена светильников в помещениях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ремонтных работ по приведению зданий, сооружений, помещений к действующим нормам.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Размещение  производственного оборудования и организация рабочих мест, обеспечивающие безопасности работников (при необходимости перепланировка).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Размещение в местах действия опасных и вредных производственных факторов знаков безопасности, плакатов, нанесение на оборудование сигнальных цветов  (закупка знаков на самоклеящейся пленке).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в течение всего периода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Испытание диэлектрических средств защиты работников (галоши, перчатки, коврики и т.д.).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до 1 августа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Проведение электроизмерительных работ (проверка состояния  заземления и изоляции электросетей, электрооборудования, испытания и измерения сопротивления изоляции проводов).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до 1 августа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Осуществление периодической  проверки состояния ручного, электроинструмента оборудования  для установления его пригодности к эксплуатации (с составлением актов проверок и браковки).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  <w:t>не реже одного раза в 6 месяцев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</w:p>
        </w:tc>
      </w:tr>
      <w:tr w:rsidR="00DD3C30" w:rsidRPr="002778C6" w:rsidTr="002778C6">
        <w:trPr>
          <w:trHeight w:val="150"/>
        </w:trPr>
        <w:tc>
          <w:tcPr>
            <w:tcW w:w="658" w:type="dxa"/>
            <w:gridSpan w:val="2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830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наглядных материалов, литературы для проведения инструктажей по охране труда, обучения безопасным приемам и методам выполнения работ, оснащение уголков по охране труда</w:t>
            </w:r>
          </w:p>
        </w:tc>
        <w:tc>
          <w:tcPr>
            <w:tcW w:w="2860" w:type="dxa"/>
            <w:gridSpan w:val="3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течение всего периода</w:t>
            </w:r>
            <w:r w:rsidRPr="002778C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3703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inherit" w:hAnsi="inherit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t xml:space="preserve">Директор школы </w:t>
            </w:r>
          </w:p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78C6">
              <w:rPr>
                <w:rFonts w:ascii="inherit" w:hAnsi="inherit"/>
                <w:sz w:val="28"/>
                <w:szCs w:val="28"/>
                <w:lang w:eastAsia="ru-RU"/>
              </w:rPr>
              <w:br/>
            </w:r>
          </w:p>
        </w:tc>
        <w:tc>
          <w:tcPr>
            <w:tcW w:w="2237" w:type="dxa"/>
          </w:tcPr>
          <w:p w:rsidR="00DD3C30" w:rsidRPr="002778C6" w:rsidRDefault="00DD3C30" w:rsidP="00142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D3C30" w:rsidRPr="00D25952" w:rsidRDefault="00DD3C30">
      <w:pPr>
        <w:rPr>
          <w:sz w:val="28"/>
          <w:szCs w:val="28"/>
        </w:rPr>
      </w:pPr>
    </w:p>
    <w:sectPr w:rsidR="00DD3C30" w:rsidRPr="00D25952" w:rsidSect="00D25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952"/>
    <w:rsid w:val="000001DB"/>
    <w:rsid w:val="00000C64"/>
    <w:rsid w:val="00000FA1"/>
    <w:rsid w:val="00001036"/>
    <w:rsid w:val="00001315"/>
    <w:rsid w:val="00001B54"/>
    <w:rsid w:val="00001CC5"/>
    <w:rsid w:val="00001F6B"/>
    <w:rsid w:val="00001FCA"/>
    <w:rsid w:val="00002072"/>
    <w:rsid w:val="000023CC"/>
    <w:rsid w:val="0000242C"/>
    <w:rsid w:val="000028FE"/>
    <w:rsid w:val="00002FC9"/>
    <w:rsid w:val="00003342"/>
    <w:rsid w:val="00003350"/>
    <w:rsid w:val="000033DE"/>
    <w:rsid w:val="000038F8"/>
    <w:rsid w:val="00003A10"/>
    <w:rsid w:val="00003E1C"/>
    <w:rsid w:val="00004E23"/>
    <w:rsid w:val="00004EF9"/>
    <w:rsid w:val="000053D6"/>
    <w:rsid w:val="0000546B"/>
    <w:rsid w:val="0000546C"/>
    <w:rsid w:val="000057BA"/>
    <w:rsid w:val="00005E96"/>
    <w:rsid w:val="0000600D"/>
    <w:rsid w:val="00006505"/>
    <w:rsid w:val="000065BB"/>
    <w:rsid w:val="000068BE"/>
    <w:rsid w:val="00006D56"/>
    <w:rsid w:val="00006F7A"/>
    <w:rsid w:val="000070FF"/>
    <w:rsid w:val="000073C8"/>
    <w:rsid w:val="000079C2"/>
    <w:rsid w:val="000079F2"/>
    <w:rsid w:val="00007A1F"/>
    <w:rsid w:val="00007FCC"/>
    <w:rsid w:val="000105DC"/>
    <w:rsid w:val="00010684"/>
    <w:rsid w:val="00010D22"/>
    <w:rsid w:val="000114A9"/>
    <w:rsid w:val="000114B6"/>
    <w:rsid w:val="000116BD"/>
    <w:rsid w:val="00011B6A"/>
    <w:rsid w:val="00012007"/>
    <w:rsid w:val="000124A9"/>
    <w:rsid w:val="00012985"/>
    <w:rsid w:val="0001493F"/>
    <w:rsid w:val="00014B3B"/>
    <w:rsid w:val="00014BFC"/>
    <w:rsid w:val="00014E3E"/>
    <w:rsid w:val="00015C26"/>
    <w:rsid w:val="00016307"/>
    <w:rsid w:val="0001646F"/>
    <w:rsid w:val="00017661"/>
    <w:rsid w:val="0002004D"/>
    <w:rsid w:val="000203A8"/>
    <w:rsid w:val="00020648"/>
    <w:rsid w:val="000206EC"/>
    <w:rsid w:val="00021216"/>
    <w:rsid w:val="00021868"/>
    <w:rsid w:val="00021F61"/>
    <w:rsid w:val="00022888"/>
    <w:rsid w:val="0002297D"/>
    <w:rsid w:val="000229FE"/>
    <w:rsid w:val="00022A35"/>
    <w:rsid w:val="00022B12"/>
    <w:rsid w:val="00023189"/>
    <w:rsid w:val="000232BA"/>
    <w:rsid w:val="0002369E"/>
    <w:rsid w:val="00023716"/>
    <w:rsid w:val="00023876"/>
    <w:rsid w:val="000238F6"/>
    <w:rsid w:val="00023AA1"/>
    <w:rsid w:val="00023D11"/>
    <w:rsid w:val="00023EBB"/>
    <w:rsid w:val="00023F3E"/>
    <w:rsid w:val="00023FF6"/>
    <w:rsid w:val="000244BC"/>
    <w:rsid w:val="00024CE6"/>
    <w:rsid w:val="00025202"/>
    <w:rsid w:val="0002577C"/>
    <w:rsid w:val="00025FA8"/>
    <w:rsid w:val="000262F1"/>
    <w:rsid w:val="00026915"/>
    <w:rsid w:val="00026967"/>
    <w:rsid w:val="00026A19"/>
    <w:rsid w:val="000275E3"/>
    <w:rsid w:val="00027E04"/>
    <w:rsid w:val="000300B5"/>
    <w:rsid w:val="000305F3"/>
    <w:rsid w:val="000313CB"/>
    <w:rsid w:val="000319E4"/>
    <w:rsid w:val="00032642"/>
    <w:rsid w:val="00032E0B"/>
    <w:rsid w:val="00032FD3"/>
    <w:rsid w:val="0003303C"/>
    <w:rsid w:val="000334AA"/>
    <w:rsid w:val="000335DD"/>
    <w:rsid w:val="000337E5"/>
    <w:rsid w:val="00033B61"/>
    <w:rsid w:val="00033FE3"/>
    <w:rsid w:val="00034758"/>
    <w:rsid w:val="000348FC"/>
    <w:rsid w:val="0003511C"/>
    <w:rsid w:val="000353F5"/>
    <w:rsid w:val="00035427"/>
    <w:rsid w:val="000356BD"/>
    <w:rsid w:val="00035DF3"/>
    <w:rsid w:val="0003738D"/>
    <w:rsid w:val="000375B5"/>
    <w:rsid w:val="0003770A"/>
    <w:rsid w:val="00037991"/>
    <w:rsid w:val="00037F99"/>
    <w:rsid w:val="00040165"/>
    <w:rsid w:val="00040310"/>
    <w:rsid w:val="0004065D"/>
    <w:rsid w:val="00040BFB"/>
    <w:rsid w:val="00041308"/>
    <w:rsid w:val="000419F8"/>
    <w:rsid w:val="00041D8D"/>
    <w:rsid w:val="00041E1E"/>
    <w:rsid w:val="000425AA"/>
    <w:rsid w:val="0004283F"/>
    <w:rsid w:val="000428E0"/>
    <w:rsid w:val="00043357"/>
    <w:rsid w:val="000433FE"/>
    <w:rsid w:val="00043937"/>
    <w:rsid w:val="00043A03"/>
    <w:rsid w:val="00043CED"/>
    <w:rsid w:val="00044120"/>
    <w:rsid w:val="0004457C"/>
    <w:rsid w:val="0004474B"/>
    <w:rsid w:val="000447DD"/>
    <w:rsid w:val="00044AD7"/>
    <w:rsid w:val="00044EA2"/>
    <w:rsid w:val="00045059"/>
    <w:rsid w:val="00045197"/>
    <w:rsid w:val="00045404"/>
    <w:rsid w:val="000456E4"/>
    <w:rsid w:val="00045DB7"/>
    <w:rsid w:val="00046284"/>
    <w:rsid w:val="00046354"/>
    <w:rsid w:val="000463E3"/>
    <w:rsid w:val="00046528"/>
    <w:rsid w:val="0004674D"/>
    <w:rsid w:val="00046799"/>
    <w:rsid w:val="00046B5D"/>
    <w:rsid w:val="0004778B"/>
    <w:rsid w:val="000477E1"/>
    <w:rsid w:val="0004795F"/>
    <w:rsid w:val="00047F5D"/>
    <w:rsid w:val="00050075"/>
    <w:rsid w:val="00050539"/>
    <w:rsid w:val="000507D3"/>
    <w:rsid w:val="000512A2"/>
    <w:rsid w:val="00051430"/>
    <w:rsid w:val="00051DE8"/>
    <w:rsid w:val="00051FE5"/>
    <w:rsid w:val="0005235D"/>
    <w:rsid w:val="000523F6"/>
    <w:rsid w:val="000526A0"/>
    <w:rsid w:val="00052984"/>
    <w:rsid w:val="00052A67"/>
    <w:rsid w:val="00052B04"/>
    <w:rsid w:val="00052E66"/>
    <w:rsid w:val="00052FF1"/>
    <w:rsid w:val="000530C3"/>
    <w:rsid w:val="00053A2B"/>
    <w:rsid w:val="00053C13"/>
    <w:rsid w:val="00053CD0"/>
    <w:rsid w:val="000541F9"/>
    <w:rsid w:val="00054D2C"/>
    <w:rsid w:val="00054E23"/>
    <w:rsid w:val="0005522A"/>
    <w:rsid w:val="000553D2"/>
    <w:rsid w:val="00055564"/>
    <w:rsid w:val="00055A5D"/>
    <w:rsid w:val="00055E33"/>
    <w:rsid w:val="00056043"/>
    <w:rsid w:val="00056046"/>
    <w:rsid w:val="000560F2"/>
    <w:rsid w:val="0005669D"/>
    <w:rsid w:val="000566B7"/>
    <w:rsid w:val="0005693F"/>
    <w:rsid w:val="000570B4"/>
    <w:rsid w:val="000571FD"/>
    <w:rsid w:val="0005727A"/>
    <w:rsid w:val="000572A5"/>
    <w:rsid w:val="00057A64"/>
    <w:rsid w:val="00057E88"/>
    <w:rsid w:val="00060638"/>
    <w:rsid w:val="000608CC"/>
    <w:rsid w:val="00061191"/>
    <w:rsid w:val="0006197A"/>
    <w:rsid w:val="000620E0"/>
    <w:rsid w:val="00062610"/>
    <w:rsid w:val="000627C9"/>
    <w:rsid w:val="000627CE"/>
    <w:rsid w:val="00062BAF"/>
    <w:rsid w:val="00063F7E"/>
    <w:rsid w:val="00063F9B"/>
    <w:rsid w:val="0006408D"/>
    <w:rsid w:val="000644BA"/>
    <w:rsid w:val="000645C9"/>
    <w:rsid w:val="00064662"/>
    <w:rsid w:val="00064C99"/>
    <w:rsid w:val="00064E64"/>
    <w:rsid w:val="00064F1D"/>
    <w:rsid w:val="00065853"/>
    <w:rsid w:val="00065A61"/>
    <w:rsid w:val="00065F20"/>
    <w:rsid w:val="000661DA"/>
    <w:rsid w:val="0006632B"/>
    <w:rsid w:val="000665C7"/>
    <w:rsid w:val="0006666E"/>
    <w:rsid w:val="000668E3"/>
    <w:rsid w:val="00067663"/>
    <w:rsid w:val="00067A14"/>
    <w:rsid w:val="00067DAB"/>
    <w:rsid w:val="00070011"/>
    <w:rsid w:val="00070820"/>
    <w:rsid w:val="00070E4A"/>
    <w:rsid w:val="00070E79"/>
    <w:rsid w:val="000712FF"/>
    <w:rsid w:val="00071530"/>
    <w:rsid w:val="00071627"/>
    <w:rsid w:val="00071839"/>
    <w:rsid w:val="00071D6A"/>
    <w:rsid w:val="00071D7F"/>
    <w:rsid w:val="000721CA"/>
    <w:rsid w:val="000726F0"/>
    <w:rsid w:val="0007274D"/>
    <w:rsid w:val="00073090"/>
    <w:rsid w:val="000732B1"/>
    <w:rsid w:val="000735CA"/>
    <w:rsid w:val="00073769"/>
    <w:rsid w:val="000739C1"/>
    <w:rsid w:val="00073DFA"/>
    <w:rsid w:val="000743B4"/>
    <w:rsid w:val="000747B1"/>
    <w:rsid w:val="00074A30"/>
    <w:rsid w:val="00074A4D"/>
    <w:rsid w:val="0007513E"/>
    <w:rsid w:val="00075474"/>
    <w:rsid w:val="00075C00"/>
    <w:rsid w:val="000762E8"/>
    <w:rsid w:val="0007630B"/>
    <w:rsid w:val="00076341"/>
    <w:rsid w:val="00076A92"/>
    <w:rsid w:val="00076B2F"/>
    <w:rsid w:val="00077260"/>
    <w:rsid w:val="00077BCA"/>
    <w:rsid w:val="00077C37"/>
    <w:rsid w:val="00077C3F"/>
    <w:rsid w:val="00077CF2"/>
    <w:rsid w:val="00077EC2"/>
    <w:rsid w:val="00080091"/>
    <w:rsid w:val="000801E6"/>
    <w:rsid w:val="00080204"/>
    <w:rsid w:val="00080221"/>
    <w:rsid w:val="0008141D"/>
    <w:rsid w:val="00081B45"/>
    <w:rsid w:val="00081E4F"/>
    <w:rsid w:val="00081F0D"/>
    <w:rsid w:val="0008231D"/>
    <w:rsid w:val="00082DBC"/>
    <w:rsid w:val="00082ECE"/>
    <w:rsid w:val="00082FED"/>
    <w:rsid w:val="00083222"/>
    <w:rsid w:val="000834B2"/>
    <w:rsid w:val="00083ABF"/>
    <w:rsid w:val="00084333"/>
    <w:rsid w:val="00084742"/>
    <w:rsid w:val="0008489C"/>
    <w:rsid w:val="00084A4F"/>
    <w:rsid w:val="00084D0C"/>
    <w:rsid w:val="0008573A"/>
    <w:rsid w:val="000858B5"/>
    <w:rsid w:val="00085BC0"/>
    <w:rsid w:val="00085F93"/>
    <w:rsid w:val="00086049"/>
    <w:rsid w:val="000860E7"/>
    <w:rsid w:val="000863F3"/>
    <w:rsid w:val="000868B8"/>
    <w:rsid w:val="00087272"/>
    <w:rsid w:val="00087633"/>
    <w:rsid w:val="00087711"/>
    <w:rsid w:val="000877CC"/>
    <w:rsid w:val="00087E11"/>
    <w:rsid w:val="00087EA4"/>
    <w:rsid w:val="000900F5"/>
    <w:rsid w:val="000909B4"/>
    <w:rsid w:val="00090B9F"/>
    <w:rsid w:val="00090D3C"/>
    <w:rsid w:val="0009115B"/>
    <w:rsid w:val="000915D8"/>
    <w:rsid w:val="0009187E"/>
    <w:rsid w:val="00091E7E"/>
    <w:rsid w:val="00092204"/>
    <w:rsid w:val="00092A08"/>
    <w:rsid w:val="0009318E"/>
    <w:rsid w:val="00093424"/>
    <w:rsid w:val="0009345E"/>
    <w:rsid w:val="00093A93"/>
    <w:rsid w:val="00093E0C"/>
    <w:rsid w:val="000941A8"/>
    <w:rsid w:val="0009421C"/>
    <w:rsid w:val="00094725"/>
    <w:rsid w:val="00094770"/>
    <w:rsid w:val="00094772"/>
    <w:rsid w:val="000947F9"/>
    <w:rsid w:val="000949CF"/>
    <w:rsid w:val="00094BCF"/>
    <w:rsid w:val="00094CE4"/>
    <w:rsid w:val="000952E2"/>
    <w:rsid w:val="00095325"/>
    <w:rsid w:val="000955A2"/>
    <w:rsid w:val="00095710"/>
    <w:rsid w:val="0009585A"/>
    <w:rsid w:val="00095E51"/>
    <w:rsid w:val="0009616B"/>
    <w:rsid w:val="00096187"/>
    <w:rsid w:val="000966EA"/>
    <w:rsid w:val="000969B9"/>
    <w:rsid w:val="00096B52"/>
    <w:rsid w:val="00096B8F"/>
    <w:rsid w:val="00096C28"/>
    <w:rsid w:val="0009707B"/>
    <w:rsid w:val="0009782C"/>
    <w:rsid w:val="00097BF4"/>
    <w:rsid w:val="00097F8C"/>
    <w:rsid w:val="000A0DD6"/>
    <w:rsid w:val="000A0DDB"/>
    <w:rsid w:val="000A1440"/>
    <w:rsid w:val="000A1E05"/>
    <w:rsid w:val="000A1FB2"/>
    <w:rsid w:val="000A2550"/>
    <w:rsid w:val="000A275E"/>
    <w:rsid w:val="000A284A"/>
    <w:rsid w:val="000A35F0"/>
    <w:rsid w:val="000A395A"/>
    <w:rsid w:val="000A3C88"/>
    <w:rsid w:val="000A3FDE"/>
    <w:rsid w:val="000A41DC"/>
    <w:rsid w:val="000A4D72"/>
    <w:rsid w:val="000A52C4"/>
    <w:rsid w:val="000A552F"/>
    <w:rsid w:val="000A586C"/>
    <w:rsid w:val="000A6392"/>
    <w:rsid w:val="000A64F7"/>
    <w:rsid w:val="000A6907"/>
    <w:rsid w:val="000A733E"/>
    <w:rsid w:val="000A737A"/>
    <w:rsid w:val="000A7820"/>
    <w:rsid w:val="000B01E5"/>
    <w:rsid w:val="000B0715"/>
    <w:rsid w:val="000B0B9A"/>
    <w:rsid w:val="000B0BEA"/>
    <w:rsid w:val="000B0FC0"/>
    <w:rsid w:val="000B1318"/>
    <w:rsid w:val="000B140F"/>
    <w:rsid w:val="000B15E8"/>
    <w:rsid w:val="000B15FF"/>
    <w:rsid w:val="000B1BAE"/>
    <w:rsid w:val="000B2501"/>
    <w:rsid w:val="000B2957"/>
    <w:rsid w:val="000B3468"/>
    <w:rsid w:val="000B35D0"/>
    <w:rsid w:val="000B3D47"/>
    <w:rsid w:val="000B3E4B"/>
    <w:rsid w:val="000B4044"/>
    <w:rsid w:val="000B46D7"/>
    <w:rsid w:val="000B4A3A"/>
    <w:rsid w:val="000B4EAF"/>
    <w:rsid w:val="000B51D6"/>
    <w:rsid w:val="000B55C4"/>
    <w:rsid w:val="000B56F0"/>
    <w:rsid w:val="000B5903"/>
    <w:rsid w:val="000B5E77"/>
    <w:rsid w:val="000B600E"/>
    <w:rsid w:val="000B6299"/>
    <w:rsid w:val="000B682E"/>
    <w:rsid w:val="000B68C0"/>
    <w:rsid w:val="000B68D7"/>
    <w:rsid w:val="000B6C7C"/>
    <w:rsid w:val="000B6FB4"/>
    <w:rsid w:val="000B72E4"/>
    <w:rsid w:val="000B7340"/>
    <w:rsid w:val="000B7863"/>
    <w:rsid w:val="000C00AA"/>
    <w:rsid w:val="000C0594"/>
    <w:rsid w:val="000C0A4E"/>
    <w:rsid w:val="000C0C33"/>
    <w:rsid w:val="000C0C8D"/>
    <w:rsid w:val="000C0D87"/>
    <w:rsid w:val="000C17C8"/>
    <w:rsid w:val="000C1A76"/>
    <w:rsid w:val="000C1DFD"/>
    <w:rsid w:val="000C1FD6"/>
    <w:rsid w:val="000C2073"/>
    <w:rsid w:val="000C24C5"/>
    <w:rsid w:val="000C3062"/>
    <w:rsid w:val="000C3198"/>
    <w:rsid w:val="000C3629"/>
    <w:rsid w:val="000C3764"/>
    <w:rsid w:val="000C39E8"/>
    <w:rsid w:val="000C3C6A"/>
    <w:rsid w:val="000C3DC6"/>
    <w:rsid w:val="000C4210"/>
    <w:rsid w:val="000C4569"/>
    <w:rsid w:val="000C4874"/>
    <w:rsid w:val="000C4EEB"/>
    <w:rsid w:val="000C52FF"/>
    <w:rsid w:val="000C5338"/>
    <w:rsid w:val="000C53E7"/>
    <w:rsid w:val="000C573F"/>
    <w:rsid w:val="000C5782"/>
    <w:rsid w:val="000C598F"/>
    <w:rsid w:val="000C6BBA"/>
    <w:rsid w:val="000C728B"/>
    <w:rsid w:val="000C7311"/>
    <w:rsid w:val="000C737F"/>
    <w:rsid w:val="000C73C3"/>
    <w:rsid w:val="000C7820"/>
    <w:rsid w:val="000C78C9"/>
    <w:rsid w:val="000C79CB"/>
    <w:rsid w:val="000D02D4"/>
    <w:rsid w:val="000D04E6"/>
    <w:rsid w:val="000D0A0E"/>
    <w:rsid w:val="000D1CF7"/>
    <w:rsid w:val="000D1D3E"/>
    <w:rsid w:val="000D1FCE"/>
    <w:rsid w:val="000D23A1"/>
    <w:rsid w:val="000D287E"/>
    <w:rsid w:val="000D28AE"/>
    <w:rsid w:val="000D2CBC"/>
    <w:rsid w:val="000D2FDB"/>
    <w:rsid w:val="000D3E87"/>
    <w:rsid w:val="000D43AD"/>
    <w:rsid w:val="000D4437"/>
    <w:rsid w:val="000D45C8"/>
    <w:rsid w:val="000D4732"/>
    <w:rsid w:val="000D4922"/>
    <w:rsid w:val="000D4BA0"/>
    <w:rsid w:val="000D4DEC"/>
    <w:rsid w:val="000D4F3D"/>
    <w:rsid w:val="000D4F64"/>
    <w:rsid w:val="000D56EA"/>
    <w:rsid w:val="000D5991"/>
    <w:rsid w:val="000D5A55"/>
    <w:rsid w:val="000D5BC7"/>
    <w:rsid w:val="000D642F"/>
    <w:rsid w:val="000D691D"/>
    <w:rsid w:val="000D6CCE"/>
    <w:rsid w:val="000D7B39"/>
    <w:rsid w:val="000D7CDF"/>
    <w:rsid w:val="000E01A7"/>
    <w:rsid w:val="000E03B4"/>
    <w:rsid w:val="000E103B"/>
    <w:rsid w:val="000E150D"/>
    <w:rsid w:val="000E160C"/>
    <w:rsid w:val="000E272F"/>
    <w:rsid w:val="000E298C"/>
    <w:rsid w:val="000E2EA9"/>
    <w:rsid w:val="000E320B"/>
    <w:rsid w:val="000E370F"/>
    <w:rsid w:val="000E3977"/>
    <w:rsid w:val="000E3B12"/>
    <w:rsid w:val="000E3B16"/>
    <w:rsid w:val="000E3F00"/>
    <w:rsid w:val="000E41BA"/>
    <w:rsid w:val="000E4375"/>
    <w:rsid w:val="000E46E0"/>
    <w:rsid w:val="000E4A7F"/>
    <w:rsid w:val="000E5180"/>
    <w:rsid w:val="000E51AD"/>
    <w:rsid w:val="000E5B28"/>
    <w:rsid w:val="000E5F53"/>
    <w:rsid w:val="000E66CC"/>
    <w:rsid w:val="000E7385"/>
    <w:rsid w:val="000E7718"/>
    <w:rsid w:val="000E77D0"/>
    <w:rsid w:val="000E7854"/>
    <w:rsid w:val="000F0475"/>
    <w:rsid w:val="000F0B57"/>
    <w:rsid w:val="000F0DC5"/>
    <w:rsid w:val="000F19D4"/>
    <w:rsid w:val="000F1F26"/>
    <w:rsid w:val="000F26F3"/>
    <w:rsid w:val="000F2A89"/>
    <w:rsid w:val="000F2AAF"/>
    <w:rsid w:val="000F32A6"/>
    <w:rsid w:val="000F37E5"/>
    <w:rsid w:val="000F37FB"/>
    <w:rsid w:val="000F3CDB"/>
    <w:rsid w:val="000F4235"/>
    <w:rsid w:val="000F47E5"/>
    <w:rsid w:val="000F4886"/>
    <w:rsid w:val="000F48F7"/>
    <w:rsid w:val="000F4C81"/>
    <w:rsid w:val="000F4FB8"/>
    <w:rsid w:val="000F54A6"/>
    <w:rsid w:val="000F553B"/>
    <w:rsid w:val="000F5B85"/>
    <w:rsid w:val="000F5E12"/>
    <w:rsid w:val="000F63CE"/>
    <w:rsid w:val="000F64B4"/>
    <w:rsid w:val="000F65D4"/>
    <w:rsid w:val="000F6B78"/>
    <w:rsid w:val="000F6F03"/>
    <w:rsid w:val="000F7318"/>
    <w:rsid w:val="000F77A7"/>
    <w:rsid w:val="00100654"/>
    <w:rsid w:val="00100665"/>
    <w:rsid w:val="00100890"/>
    <w:rsid w:val="00100F07"/>
    <w:rsid w:val="00100F2C"/>
    <w:rsid w:val="00101734"/>
    <w:rsid w:val="00101DC1"/>
    <w:rsid w:val="0010210F"/>
    <w:rsid w:val="001022E5"/>
    <w:rsid w:val="001022F6"/>
    <w:rsid w:val="0010233D"/>
    <w:rsid w:val="001026AE"/>
    <w:rsid w:val="00102F95"/>
    <w:rsid w:val="00103379"/>
    <w:rsid w:val="0010378A"/>
    <w:rsid w:val="001037A0"/>
    <w:rsid w:val="00103D00"/>
    <w:rsid w:val="0010402D"/>
    <w:rsid w:val="0010409D"/>
    <w:rsid w:val="0010484E"/>
    <w:rsid w:val="0010485A"/>
    <w:rsid w:val="00104F43"/>
    <w:rsid w:val="001051DF"/>
    <w:rsid w:val="0010581C"/>
    <w:rsid w:val="001058DF"/>
    <w:rsid w:val="00105DDA"/>
    <w:rsid w:val="00105E64"/>
    <w:rsid w:val="001068F8"/>
    <w:rsid w:val="00106B3D"/>
    <w:rsid w:val="00106D87"/>
    <w:rsid w:val="00107215"/>
    <w:rsid w:val="001075FF"/>
    <w:rsid w:val="00107BFC"/>
    <w:rsid w:val="00107D28"/>
    <w:rsid w:val="0011030F"/>
    <w:rsid w:val="00110427"/>
    <w:rsid w:val="001108E9"/>
    <w:rsid w:val="00110A98"/>
    <w:rsid w:val="00111B47"/>
    <w:rsid w:val="00111F99"/>
    <w:rsid w:val="001122F2"/>
    <w:rsid w:val="0011250A"/>
    <w:rsid w:val="00112B36"/>
    <w:rsid w:val="00112FC6"/>
    <w:rsid w:val="0011336E"/>
    <w:rsid w:val="001136C6"/>
    <w:rsid w:val="00113A08"/>
    <w:rsid w:val="00113AB7"/>
    <w:rsid w:val="00113F36"/>
    <w:rsid w:val="00114018"/>
    <w:rsid w:val="00114D05"/>
    <w:rsid w:val="00114F30"/>
    <w:rsid w:val="00115134"/>
    <w:rsid w:val="00115190"/>
    <w:rsid w:val="00115486"/>
    <w:rsid w:val="00115594"/>
    <w:rsid w:val="00115A01"/>
    <w:rsid w:val="00115A1B"/>
    <w:rsid w:val="00115B1A"/>
    <w:rsid w:val="00116995"/>
    <w:rsid w:val="00116D1A"/>
    <w:rsid w:val="001175C1"/>
    <w:rsid w:val="001176A9"/>
    <w:rsid w:val="001176C5"/>
    <w:rsid w:val="001178FE"/>
    <w:rsid w:val="001179B4"/>
    <w:rsid w:val="00117B3E"/>
    <w:rsid w:val="00117B6C"/>
    <w:rsid w:val="00117BF0"/>
    <w:rsid w:val="0012003C"/>
    <w:rsid w:val="00120799"/>
    <w:rsid w:val="00120980"/>
    <w:rsid w:val="00120A30"/>
    <w:rsid w:val="00120C29"/>
    <w:rsid w:val="001211C6"/>
    <w:rsid w:val="001211EB"/>
    <w:rsid w:val="0012127F"/>
    <w:rsid w:val="00121380"/>
    <w:rsid w:val="00121423"/>
    <w:rsid w:val="001216C3"/>
    <w:rsid w:val="00121E1A"/>
    <w:rsid w:val="00121ED2"/>
    <w:rsid w:val="0012282E"/>
    <w:rsid w:val="001228D6"/>
    <w:rsid w:val="00122A28"/>
    <w:rsid w:val="00122FF3"/>
    <w:rsid w:val="001230F5"/>
    <w:rsid w:val="00123102"/>
    <w:rsid w:val="00123378"/>
    <w:rsid w:val="00123C4E"/>
    <w:rsid w:val="00123E70"/>
    <w:rsid w:val="001240F5"/>
    <w:rsid w:val="001242E5"/>
    <w:rsid w:val="00124697"/>
    <w:rsid w:val="0012480B"/>
    <w:rsid w:val="00124E0E"/>
    <w:rsid w:val="001251B0"/>
    <w:rsid w:val="0012564C"/>
    <w:rsid w:val="00125962"/>
    <w:rsid w:val="00125AF6"/>
    <w:rsid w:val="00125D11"/>
    <w:rsid w:val="00126094"/>
    <w:rsid w:val="0012646B"/>
    <w:rsid w:val="00126714"/>
    <w:rsid w:val="00126B56"/>
    <w:rsid w:val="00126D3A"/>
    <w:rsid w:val="00126F93"/>
    <w:rsid w:val="00127241"/>
    <w:rsid w:val="00127BA3"/>
    <w:rsid w:val="00127D5C"/>
    <w:rsid w:val="00127ECA"/>
    <w:rsid w:val="00127ECC"/>
    <w:rsid w:val="0013020F"/>
    <w:rsid w:val="0013022B"/>
    <w:rsid w:val="0013022C"/>
    <w:rsid w:val="00130637"/>
    <w:rsid w:val="0013098D"/>
    <w:rsid w:val="00130B6A"/>
    <w:rsid w:val="00130DB7"/>
    <w:rsid w:val="00130F65"/>
    <w:rsid w:val="00130F76"/>
    <w:rsid w:val="00130FCE"/>
    <w:rsid w:val="001314D4"/>
    <w:rsid w:val="00131636"/>
    <w:rsid w:val="001317DC"/>
    <w:rsid w:val="00132798"/>
    <w:rsid w:val="00132A81"/>
    <w:rsid w:val="00132AB0"/>
    <w:rsid w:val="0013337C"/>
    <w:rsid w:val="001338D2"/>
    <w:rsid w:val="001347F3"/>
    <w:rsid w:val="0013497A"/>
    <w:rsid w:val="00135B8E"/>
    <w:rsid w:val="00136484"/>
    <w:rsid w:val="00136EC8"/>
    <w:rsid w:val="0013704B"/>
    <w:rsid w:val="00137113"/>
    <w:rsid w:val="0013778E"/>
    <w:rsid w:val="0013791C"/>
    <w:rsid w:val="00137A77"/>
    <w:rsid w:val="00137B9B"/>
    <w:rsid w:val="00137E15"/>
    <w:rsid w:val="00137EBE"/>
    <w:rsid w:val="00140242"/>
    <w:rsid w:val="001402E8"/>
    <w:rsid w:val="001407A8"/>
    <w:rsid w:val="00140D6E"/>
    <w:rsid w:val="00142004"/>
    <w:rsid w:val="00142451"/>
    <w:rsid w:val="001426E5"/>
    <w:rsid w:val="0014295A"/>
    <w:rsid w:val="001430C2"/>
    <w:rsid w:val="001430DF"/>
    <w:rsid w:val="0014318F"/>
    <w:rsid w:val="00143233"/>
    <w:rsid w:val="00143E98"/>
    <w:rsid w:val="001447A2"/>
    <w:rsid w:val="00144DB9"/>
    <w:rsid w:val="001451CC"/>
    <w:rsid w:val="00145221"/>
    <w:rsid w:val="00145CDE"/>
    <w:rsid w:val="00145D0C"/>
    <w:rsid w:val="00145E79"/>
    <w:rsid w:val="00145FFF"/>
    <w:rsid w:val="001460B1"/>
    <w:rsid w:val="001465DF"/>
    <w:rsid w:val="001466CA"/>
    <w:rsid w:val="00146991"/>
    <w:rsid w:val="001469CC"/>
    <w:rsid w:val="00146CBA"/>
    <w:rsid w:val="001470C5"/>
    <w:rsid w:val="001471C9"/>
    <w:rsid w:val="0014744E"/>
    <w:rsid w:val="00147A1D"/>
    <w:rsid w:val="00147A79"/>
    <w:rsid w:val="00147E0A"/>
    <w:rsid w:val="001500C3"/>
    <w:rsid w:val="001500ED"/>
    <w:rsid w:val="001503CD"/>
    <w:rsid w:val="0015045B"/>
    <w:rsid w:val="0015125B"/>
    <w:rsid w:val="001512BB"/>
    <w:rsid w:val="00151692"/>
    <w:rsid w:val="0015173F"/>
    <w:rsid w:val="001518C6"/>
    <w:rsid w:val="001520FA"/>
    <w:rsid w:val="00152365"/>
    <w:rsid w:val="00152644"/>
    <w:rsid w:val="00152E98"/>
    <w:rsid w:val="00152F0C"/>
    <w:rsid w:val="00153241"/>
    <w:rsid w:val="00154164"/>
    <w:rsid w:val="0015432E"/>
    <w:rsid w:val="00154475"/>
    <w:rsid w:val="00154A6E"/>
    <w:rsid w:val="00154CF1"/>
    <w:rsid w:val="00154D3F"/>
    <w:rsid w:val="001555A6"/>
    <w:rsid w:val="001555EB"/>
    <w:rsid w:val="00156151"/>
    <w:rsid w:val="001563FF"/>
    <w:rsid w:val="001564A2"/>
    <w:rsid w:val="00156925"/>
    <w:rsid w:val="001569A4"/>
    <w:rsid w:val="00156A95"/>
    <w:rsid w:val="0015708B"/>
    <w:rsid w:val="001574CB"/>
    <w:rsid w:val="00157DA3"/>
    <w:rsid w:val="00157EF2"/>
    <w:rsid w:val="001600C9"/>
    <w:rsid w:val="00160575"/>
    <w:rsid w:val="001605D2"/>
    <w:rsid w:val="00160871"/>
    <w:rsid w:val="0016139D"/>
    <w:rsid w:val="00161444"/>
    <w:rsid w:val="00161A0B"/>
    <w:rsid w:val="00161A65"/>
    <w:rsid w:val="00161ADC"/>
    <w:rsid w:val="00161C67"/>
    <w:rsid w:val="00161C72"/>
    <w:rsid w:val="0016222E"/>
    <w:rsid w:val="0016275D"/>
    <w:rsid w:val="0016306B"/>
    <w:rsid w:val="001631BA"/>
    <w:rsid w:val="00163301"/>
    <w:rsid w:val="001635C4"/>
    <w:rsid w:val="0016360E"/>
    <w:rsid w:val="001639DB"/>
    <w:rsid w:val="00164B11"/>
    <w:rsid w:val="00165338"/>
    <w:rsid w:val="00165435"/>
    <w:rsid w:val="001656A1"/>
    <w:rsid w:val="001656E6"/>
    <w:rsid w:val="00165753"/>
    <w:rsid w:val="00166BCB"/>
    <w:rsid w:val="00167385"/>
    <w:rsid w:val="00167DB6"/>
    <w:rsid w:val="001700D7"/>
    <w:rsid w:val="00170143"/>
    <w:rsid w:val="00170199"/>
    <w:rsid w:val="0017075C"/>
    <w:rsid w:val="00170794"/>
    <w:rsid w:val="00170ACC"/>
    <w:rsid w:val="00170FC8"/>
    <w:rsid w:val="00171315"/>
    <w:rsid w:val="00171E41"/>
    <w:rsid w:val="0017230F"/>
    <w:rsid w:val="0017247D"/>
    <w:rsid w:val="00172595"/>
    <w:rsid w:val="00172596"/>
    <w:rsid w:val="00172C27"/>
    <w:rsid w:val="00172FA4"/>
    <w:rsid w:val="00173328"/>
    <w:rsid w:val="00173C54"/>
    <w:rsid w:val="0017406A"/>
    <w:rsid w:val="001745AB"/>
    <w:rsid w:val="001749BB"/>
    <w:rsid w:val="00174A03"/>
    <w:rsid w:val="00174AA4"/>
    <w:rsid w:val="00175440"/>
    <w:rsid w:val="0017568C"/>
    <w:rsid w:val="00175C27"/>
    <w:rsid w:val="00175E96"/>
    <w:rsid w:val="001766E8"/>
    <w:rsid w:val="00177634"/>
    <w:rsid w:val="00177691"/>
    <w:rsid w:val="001777D3"/>
    <w:rsid w:val="00177924"/>
    <w:rsid w:val="00177AF1"/>
    <w:rsid w:val="00177D08"/>
    <w:rsid w:val="001802CC"/>
    <w:rsid w:val="001805EA"/>
    <w:rsid w:val="0018082B"/>
    <w:rsid w:val="001809A2"/>
    <w:rsid w:val="001814D6"/>
    <w:rsid w:val="001815DF"/>
    <w:rsid w:val="001816B5"/>
    <w:rsid w:val="00181701"/>
    <w:rsid w:val="00181994"/>
    <w:rsid w:val="001822ED"/>
    <w:rsid w:val="001827E0"/>
    <w:rsid w:val="00182927"/>
    <w:rsid w:val="001829AE"/>
    <w:rsid w:val="001829BE"/>
    <w:rsid w:val="00182F6E"/>
    <w:rsid w:val="00182FF1"/>
    <w:rsid w:val="0018334E"/>
    <w:rsid w:val="00183587"/>
    <w:rsid w:val="001838B0"/>
    <w:rsid w:val="0018397D"/>
    <w:rsid w:val="00183B0E"/>
    <w:rsid w:val="00184064"/>
    <w:rsid w:val="00184FD7"/>
    <w:rsid w:val="00185907"/>
    <w:rsid w:val="00185C98"/>
    <w:rsid w:val="00185EC1"/>
    <w:rsid w:val="0018620D"/>
    <w:rsid w:val="00186311"/>
    <w:rsid w:val="00186F18"/>
    <w:rsid w:val="0018700F"/>
    <w:rsid w:val="00187289"/>
    <w:rsid w:val="00187E54"/>
    <w:rsid w:val="0019156D"/>
    <w:rsid w:val="0019178C"/>
    <w:rsid w:val="0019191D"/>
    <w:rsid w:val="00191B29"/>
    <w:rsid w:val="00191E50"/>
    <w:rsid w:val="00191EE1"/>
    <w:rsid w:val="00191F76"/>
    <w:rsid w:val="001927CB"/>
    <w:rsid w:val="00192A2F"/>
    <w:rsid w:val="00192AC4"/>
    <w:rsid w:val="00193220"/>
    <w:rsid w:val="001934E7"/>
    <w:rsid w:val="001937FF"/>
    <w:rsid w:val="0019442E"/>
    <w:rsid w:val="00194817"/>
    <w:rsid w:val="001952B1"/>
    <w:rsid w:val="00195F68"/>
    <w:rsid w:val="0019631A"/>
    <w:rsid w:val="001964CB"/>
    <w:rsid w:val="001967B1"/>
    <w:rsid w:val="00196B72"/>
    <w:rsid w:val="001970F5"/>
    <w:rsid w:val="00197322"/>
    <w:rsid w:val="001A02B3"/>
    <w:rsid w:val="001A0BA6"/>
    <w:rsid w:val="001A0E67"/>
    <w:rsid w:val="001A132D"/>
    <w:rsid w:val="001A17E7"/>
    <w:rsid w:val="001A18D9"/>
    <w:rsid w:val="001A1FA9"/>
    <w:rsid w:val="001A202D"/>
    <w:rsid w:val="001A232F"/>
    <w:rsid w:val="001A288F"/>
    <w:rsid w:val="001A2E18"/>
    <w:rsid w:val="001A3CCA"/>
    <w:rsid w:val="001A411A"/>
    <w:rsid w:val="001A45B7"/>
    <w:rsid w:val="001A496A"/>
    <w:rsid w:val="001A4F26"/>
    <w:rsid w:val="001A4F52"/>
    <w:rsid w:val="001A5767"/>
    <w:rsid w:val="001A6461"/>
    <w:rsid w:val="001A6651"/>
    <w:rsid w:val="001A6EE2"/>
    <w:rsid w:val="001A7025"/>
    <w:rsid w:val="001A7572"/>
    <w:rsid w:val="001A79B4"/>
    <w:rsid w:val="001A7CD2"/>
    <w:rsid w:val="001B0260"/>
    <w:rsid w:val="001B0EBD"/>
    <w:rsid w:val="001B0FB6"/>
    <w:rsid w:val="001B0FD3"/>
    <w:rsid w:val="001B10F0"/>
    <w:rsid w:val="001B11B9"/>
    <w:rsid w:val="001B1321"/>
    <w:rsid w:val="001B161E"/>
    <w:rsid w:val="001B16C7"/>
    <w:rsid w:val="001B1FC1"/>
    <w:rsid w:val="001B25F2"/>
    <w:rsid w:val="001B2761"/>
    <w:rsid w:val="001B31D3"/>
    <w:rsid w:val="001B344E"/>
    <w:rsid w:val="001B37F8"/>
    <w:rsid w:val="001B4150"/>
    <w:rsid w:val="001B41AC"/>
    <w:rsid w:val="001B4F59"/>
    <w:rsid w:val="001B50D6"/>
    <w:rsid w:val="001B5337"/>
    <w:rsid w:val="001B5622"/>
    <w:rsid w:val="001B59F8"/>
    <w:rsid w:val="001B5E2D"/>
    <w:rsid w:val="001B6090"/>
    <w:rsid w:val="001B639F"/>
    <w:rsid w:val="001B6D06"/>
    <w:rsid w:val="001B71C9"/>
    <w:rsid w:val="001B74FB"/>
    <w:rsid w:val="001B7573"/>
    <w:rsid w:val="001B7A2F"/>
    <w:rsid w:val="001B7A5A"/>
    <w:rsid w:val="001B7F0E"/>
    <w:rsid w:val="001C058E"/>
    <w:rsid w:val="001C070A"/>
    <w:rsid w:val="001C0A1E"/>
    <w:rsid w:val="001C17D7"/>
    <w:rsid w:val="001C1F61"/>
    <w:rsid w:val="001C24E7"/>
    <w:rsid w:val="001C2855"/>
    <w:rsid w:val="001C35D7"/>
    <w:rsid w:val="001C3914"/>
    <w:rsid w:val="001C3AD5"/>
    <w:rsid w:val="001C3D07"/>
    <w:rsid w:val="001C4299"/>
    <w:rsid w:val="001C4302"/>
    <w:rsid w:val="001C45F3"/>
    <w:rsid w:val="001C4E6E"/>
    <w:rsid w:val="001C4E98"/>
    <w:rsid w:val="001C4FDC"/>
    <w:rsid w:val="001C5576"/>
    <w:rsid w:val="001C566B"/>
    <w:rsid w:val="001C5BD4"/>
    <w:rsid w:val="001C69DA"/>
    <w:rsid w:val="001C6BA1"/>
    <w:rsid w:val="001C6DFE"/>
    <w:rsid w:val="001C6E53"/>
    <w:rsid w:val="001C6EB7"/>
    <w:rsid w:val="001C701D"/>
    <w:rsid w:val="001C7452"/>
    <w:rsid w:val="001D03A1"/>
    <w:rsid w:val="001D0A1E"/>
    <w:rsid w:val="001D17C0"/>
    <w:rsid w:val="001D186A"/>
    <w:rsid w:val="001D1A03"/>
    <w:rsid w:val="001D1D72"/>
    <w:rsid w:val="001D1FFC"/>
    <w:rsid w:val="001D210D"/>
    <w:rsid w:val="001D229A"/>
    <w:rsid w:val="001D23FF"/>
    <w:rsid w:val="001D2B54"/>
    <w:rsid w:val="001D2F23"/>
    <w:rsid w:val="001D34BD"/>
    <w:rsid w:val="001D3531"/>
    <w:rsid w:val="001D39BD"/>
    <w:rsid w:val="001D40DB"/>
    <w:rsid w:val="001D40EC"/>
    <w:rsid w:val="001D4532"/>
    <w:rsid w:val="001D4FA6"/>
    <w:rsid w:val="001D5022"/>
    <w:rsid w:val="001D5094"/>
    <w:rsid w:val="001D57C0"/>
    <w:rsid w:val="001D5BB7"/>
    <w:rsid w:val="001D5D42"/>
    <w:rsid w:val="001D5F87"/>
    <w:rsid w:val="001D60DC"/>
    <w:rsid w:val="001D61FA"/>
    <w:rsid w:val="001D65F5"/>
    <w:rsid w:val="001D6D48"/>
    <w:rsid w:val="001D6EBB"/>
    <w:rsid w:val="001D6F11"/>
    <w:rsid w:val="001D76AD"/>
    <w:rsid w:val="001D7B63"/>
    <w:rsid w:val="001D7E24"/>
    <w:rsid w:val="001E0312"/>
    <w:rsid w:val="001E05D3"/>
    <w:rsid w:val="001E070A"/>
    <w:rsid w:val="001E08E7"/>
    <w:rsid w:val="001E099B"/>
    <w:rsid w:val="001E0C57"/>
    <w:rsid w:val="001E0CF9"/>
    <w:rsid w:val="001E1802"/>
    <w:rsid w:val="001E19EF"/>
    <w:rsid w:val="001E2325"/>
    <w:rsid w:val="001E25CB"/>
    <w:rsid w:val="001E28BD"/>
    <w:rsid w:val="001E32E7"/>
    <w:rsid w:val="001E33FD"/>
    <w:rsid w:val="001E3677"/>
    <w:rsid w:val="001E36FC"/>
    <w:rsid w:val="001E3897"/>
    <w:rsid w:val="001E389D"/>
    <w:rsid w:val="001E3A91"/>
    <w:rsid w:val="001E3F0B"/>
    <w:rsid w:val="001E3F74"/>
    <w:rsid w:val="001E40E2"/>
    <w:rsid w:val="001E4379"/>
    <w:rsid w:val="001E462D"/>
    <w:rsid w:val="001E4635"/>
    <w:rsid w:val="001E479F"/>
    <w:rsid w:val="001E49AA"/>
    <w:rsid w:val="001E4A21"/>
    <w:rsid w:val="001E4B91"/>
    <w:rsid w:val="001E4BDB"/>
    <w:rsid w:val="001E4E69"/>
    <w:rsid w:val="001E5392"/>
    <w:rsid w:val="001E5416"/>
    <w:rsid w:val="001E57B0"/>
    <w:rsid w:val="001E5BAE"/>
    <w:rsid w:val="001E5D5C"/>
    <w:rsid w:val="001E5EE3"/>
    <w:rsid w:val="001E5FE1"/>
    <w:rsid w:val="001E6B06"/>
    <w:rsid w:val="001E71EE"/>
    <w:rsid w:val="001E73D6"/>
    <w:rsid w:val="001F01C6"/>
    <w:rsid w:val="001F0AD5"/>
    <w:rsid w:val="001F0E68"/>
    <w:rsid w:val="001F1764"/>
    <w:rsid w:val="001F189D"/>
    <w:rsid w:val="001F1D1C"/>
    <w:rsid w:val="001F1DFE"/>
    <w:rsid w:val="001F1ECB"/>
    <w:rsid w:val="001F1EF1"/>
    <w:rsid w:val="001F272D"/>
    <w:rsid w:val="001F3064"/>
    <w:rsid w:val="001F326B"/>
    <w:rsid w:val="001F3536"/>
    <w:rsid w:val="001F35B4"/>
    <w:rsid w:val="001F3EB0"/>
    <w:rsid w:val="001F3FF9"/>
    <w:rsid w:val="001F4091"/>
    <w:rsid w:val="001F4841"/>
    <w:rsid w:val="001F4966"/>
    <w:rsid w:val="001F4FAE"/>
    <w:rsid w:val="001F5485"/>
    <w:rsid w:val="001F548F"/>
    <w:rsid w:val="001F5AFD"/>
    <w:rsid w:val="001F5D91"/>
    <w:rsid w:val="001F6475"/>
    <w:rsid w:val="001F6B47"/>
    <w:rsid w:val="001F6E62"/>
    <w:rsid w:val="001F7428"/>
    <w:rsid w:val="001F7674"/>
    <w:rsid w:val="001F77CF"/>
    <w:rsid w:val="001F7921"/>
    <w:rsid w:val="001F7FEB"/>
    <w:rsid w:val="00200488"/>
    <w:rsid w:val="0020051B"/>
    <w:rsid w:val="0020058A"/>
    <w:rsid w:val="002005D1"/>
    <w:rsid w:val="002006D0"/>
    <w:rsid w:val="00200B5E"/>
    <w:rsid w:val="00200F20"/>
    <w:rsid w:val="0020115F"/>
    <w:rsid w:val="002012B3"/>
    <w:rsid w:val="002014E7"/>
    <w:rsid w:val="002015E0"/>
    <w:rsid w:val="00201739"/>
    <w:rsid w:val="002017EF"/>
    <w:rsid w:val="0020191C"/>
    <w:rsid w:val="00201B5C"/>
    <w:rsid w:val="00202681"/>
    <w:rsid w:val="00202B49"/>
    <w:rsid w:val="00202C2D"/>
    <w:rsid w:val="00202EED"/>
    <w:rsid w:val="00203061"/>
    <w:rsid w:val="00203625"/>
    <w:rsid w:val="00203BC8"/>
    <w:rsid w:val="00203F6A"/>
    <w:rsid w:val="00204149"/>
    <w:rsid w:val="00204510"/>
    <w:rsid w:val="00204613"/>
    <w:rsid w:val="0020491A"/>
    <w:rsid w:val="00204AAC"/>
    <w:rsid w:val="00204B52"/>
    <w:rsid w:val="00204D69"/>
    <w:rsid w:val="00205413"/>
    <w:rsid w:val="00205599"/>
    <w:rsid w:val="00205663"/>
    <w:rsid w:val="00205A6D"/>
    <w:rsid w:val="00205AC5"/>
    <w:rsid w:val="00205C02"/>
    <w:rsid w:val="00205C18"/>
    <w:rsid w:val="00205F2B"/>
    <w:rsid w:val="002060CD"/>
    <w:rsid w:val="002062BD"/>
    <w:rsid w:val="0020653E"/>
    <w:rsid w:val="00206AA6"/>
    <w:rsid w:val="00207316"/>
    <w:rsid w:val="00207458"/>
    <w:rsid w:val="002078FD"/>
    <w:rsid w:val="00207A28"/>
    <w:rsid w:val="00207F70"/>
    <w:rsid w:val="002104FB"/>
    <w:rsid w:val="00210556"/>
    <w:rsid w:val="002106DB"/>
    <w:rsid w:val="0021124B"/>
    <w:rsid w:val="002113BF"/>
    <w:rsid w:val="00211452"/>
    <w:rsid w:val="002117B5"/>
    <w:rsid w:val="00211CBA"/>
    <w:rsid w:val="00211CE8"/>
    <w:rsid w:val="00211DDF"/>
    <w:rsid w:val="002120D6"/>
    <w:rsid w:val="00212325"/>
    <w:rsid w:val="00212670"/>
    <w:rsid w:val="0021276A"/>
    <w:rsid w:val="00212C8C"/>
    <w:rsid w:val="00213026"/>
    <w:rsid w:val="002132CA"/>
    <w:rsid w:val="00213342"/>
    <w:rsid w:val="00213673"/>
    <w:rsid w:val="0021398B"/>
    <w:rsid w:val="00213A2F"/>
    <w:rsid w:val="00213D7F"/>
    <w:rsid w:val="00214BE0"/>
    <w:rsid w:val="00214D62"/>
    <w:rsid w:val="00214F3C"/>
    <w:rsid w:val="0021510D"/>
    <w:rsid w:val="00215416"/>
    <w:rsid w:val="00215A3F"/>
    <w:rsid w:val="00215C3E"/>
    <w:rsid w:val="00215E8F"/>
    <w:rsid w:val="00215EA8"/>
    <w:rsid w:val="00216507"/>
    <w:rsid w:val="0021659C"/>
    <w:rsid w:val="002169D2"/>
    <w:rsid w:val="00216B14"/>
    <w:rsid w:val="00216ED3"/>
    <w:rsid w:val="00217185"/>
    <w:rsid w:val="00217503"/>
    <w:rsid w:val="00217981"/>
    <w:rsid w:val="00217BE6"/>
    <w:rsid w:val="00217F81"/>
    <w:rsid w:val="002202F7"/>
    <w:rsid w:val="00220386"/>
    <w:rsid w:val="0022064F"/>
    <w:rsid w:val="002206D5"/>
    <w:rsid w:val="00220807"/>
    <w:rsid w:val="00220D92"/>
    <w:rsid w:val="002217EB"/>
    <w:rsid w:val="00222095"/>
    <w:rsid w:val="002225BC"/>
    <w:rsid w:val="00222641"/>
    <w:rsid w:val="00222C34"/>
    <w:rsid w:val="00222C53"/>
    <w:rsid w:val="00222F62"/>
    <w:rsid w:val="0022314F"/>
    <w:rsid w:val="00223294"/>
    <w:rsid w:val="00223420"/>
    <w:rsid w:val="00223615"/>
    <w:rsid w:val="00223A91"/>
    <w:rsid w:val="0022417A"/>
    <w:rsid w:val="002243D0"/>
    <w:rsid w:val="00224674"/>
    <w:rsid w:val="002249DA"/>
    <w:rsid w:val="00224B1E"/>
    <w:rsid w:val="00224BC5"/>
    <w:rsid w:val="00225763"/>
    <w:rsid w:val="00225F29"/>
    <w:rsid w:val="00225FC9"/>
    <w:rsid w:val="00226145"/>
    <w:rsid w:val="002261F5"/>
    <w:rsid w:val="00226737"/>
    <w:rsid w:val="002268E4"/>
    <w:rsid w:val="002269D1"/>
    <w:rsid w:val="00226AA2"/>
    <w:rsid w:val="00227A10"/>
    <w:rsid w:val="00227D3F"/>
    <w:rsid w:val="00227EE2"/>
    <w:rsid w:val="00227FFC"/>
    <w:rsid w:val="0023016C"/>
    <w:rsid w:val="00230218"/>
    <w:rsid w:val="0023031C"/>
    <w:rsid w:val="00230402"/>
    <w:rsid w:val="00230E25"/>
    <w:rsid w:val="002310E6"/>
    <w:rsid w:val="00231EB1"/>
    <w:rsid w:val="0023226B"/>
    <w:rsid w:val="002327A7"/>
    <w:rsid w:val="00232CE5"/>
    <w:rsid w:val="00232F94"/>
    <w:rsid w:val="00233243"/>
    <w:rsid w:val="00233275"/>
    <w:rsid w:val="00233CBE"/>
    <w:rsid w:val="002340A8"/>
    <w:rsid w:val="002344F0"/>
    <w:rsid w:val="0023488B"/>
    <w:rsid w:val="002348CD"/>
    <w:rsid w:val="00234A5E"/>
    <w:rsid w:val="00234C46"/>
    <w:rsid w:val="0023505C"/>
    <w:rsid w:val="002351C6"/>
    <w:rsid w:val="002351E4"/>
    <w:rsid w:val="00235361"/>
    <w:rsid w:val="002357EE"/>
    <w:rsid w:val="00235B9B"/>
    <w:rsid w:val="0023665A"/>
    <w:rsid w:val="00236ADB"/>
    <w:rsid w:val="00236AF6"/>
    <w:rsid w:val="002372DD"/>
    <w:rsid w:val="002375F1"/>
    <w:rsid w:val="0023766A"/>
    <w:rsid w:val="00237A36"/>
    <w:rsid w:val="00237CF1"/>
    <w:rsid w:val="00237EBB"/>
    <w:rsid w:val="00240148"/>
    <w:rsid w:val="002407B3"/>
    <w:rsid w:val="00240919"/>
    <w:rsid w:val="00241064"/>
    <w:rsid w:val="00241231"/>
    <w:rsid w:val="0024126F"/>
    <w:rsid w:val="002414F5"/>
    <w:rsid w:val="0024165F"/>
    <w:rsid w:val="00241A0E"/>
    <w:rsid w:val="00241F04"/>
    <w:rsid w:val="0024246E"/>
    <w:rsid w:val="002425AC"/>
    <w:rsid w:val="002428D8"/>
    <w:rsid w:val="00242A11"/>
    <w:rsid w:val="00242C99"/>
    <w:rsid w:val="00242D4E"/>
    <w:rsid w:val="00242E29"/>
    <w:rsid w:val="0024431F"/>
    <w:rsid w:val="00244824"/>
    <w:rsid w:val="00244B7A"/>
    <w:rsid w:val="00245311"/>
    <w:rsid w:val="00245858"/>
    <w:rsid w:val="00245953"/>
    <w:rsid w:val="00246273"/>
    <w:rsid w:val="00246568"/>
    <w:rsid w:val="00246B22"/>
    <w:rsid w:val="00246BE6"/>
    <w:rsid w:val="00246EF8"/>
    <w:rsid w:val="00247291"/>
    <w:rsid w:val="0024732E"/>
    <w:rsid w:val="00247699"/>
    <w:rsid w:val="00247D7F"/>
    <w:rsid w:val="0025022A"/>
    <w:rsid w:val="002505B5"/>
    <w:rsid w:val="0025065F"/>
    <w:rsid w:val="00250702"/>
    <w:rsid w:val="00250808"/>
    <w:rsid w:val="00250834"/>
    <w:rsid w:val="002508D3"/>
    <w:rsid w:val="00250C40"/>
    <w:rsid w:val="00250F5B"/>
    <w:rsid w:val="00251681"/>
    <w:rsid w:val="0025174B"/>
    <w:rsid w:val="0025207C"/>
    <w:rsid w:val="00252291"/>
    <w:rsid w:val="0025278F"/>
    <w:rsid w:val="00252873"/>
    <w:rsid w:val="00253087"/>
    <w:rsid w:val="00253427"/>
    <w:rsid w:val="00253556"/>
    <w:rsid w:val="00253F36"/>
    <w:rsid w:val="00253F6A"/>
    <w:rsid w:val="00254360"/>
    <w:rsid w:val="002546D0"/>
    <w:rsid w:val="00254BF1"/>
    <w:rsid w:val="00254E37"/>
    <w:rsid w:val="00255396"/>
    <w:rsid w:val="002554CA"/>
    <w:rsid w:val="00255740"/>
    <w:rsid w:val="0025582E"/>
    <w:rsid w:val="00255A88"/>
    <w:rsid w:val="00255FA3"/>
    <w:rsid w:val="00256027"/>
    <w:rsid w:val="00256150"/>
    <w:rsid w:val="00256193"/>
    <w:rsid w:val="002561E1"/>
    <w:rsid w:val="00256469"/>
    <w:rsid w:val="00256A53"/>
    <w:rsid w:val="00256DD2"/>
    <w:rsid w:val="00257375"/>
    <w:rsid w:val="00257679"/>
    <w:rsid w:val="002579E4"/>
    <w:rsid w:val="00257E50"/>
    <w:rsid w:val="00257F36"/>
    <w:rsid w:val="00260587"/>
    <w:rsid w:val="00260614"/>
    <w:rsid w:val="00260CEF"/>
    <w:rsid w:val="00260F16"/>
    <w:rsid w:val="00260F8E"/>
    <w:rsid w:val="00261211"/>
    <w:rsid w:val="00261247"/>
    <w:rsid w:val="00261EC0"/>
    <w:rsid w:val="002624A0"/>
    <w:rsid w:val="00262F3C"/>
    <w:rsid w:val="00263069"/>
    <w:rsid w:val="002633AE"/>
    <w:rsid w:val="00263836"/>
    <w:rsid w:val="0026388E"/>
    <w:rsid w:val="00263EEB"/>
    <w:rsid w:val="00263F16"/>
    <w:rsid w:val="00264095"/>
    <w:rsid w:val="002641DD"/>
    <w:rsid w:val="0026436C"/>
    <w:rsid w:val="00264593"/>
    <w:rsid w:val="00264AF1"/>
    <w:rsid w:val="00264DED"/>
    <w:rsid w:val="00264F5B"/>
    <w:rsid w:val="00265517"/>
    <w:rsid w:val="002658FD"/>
    <w:rsid w:val="00265D61"/>
    <w:rsid w:val="00265FC9"/>
    <w:rsid w:val="00266BA8"/>
    <w:rsid w:val="00266C91"/>
    <w:rsid w:val="00267142"/>
    <w:rsid w:val="0026754C"/>
    <w:rsid w:val="0026755B"/>
    <w:rsid w:val="002700B3"/>
    <w:rsid w:val="002704B7"/>
    <w:rsid w:val="002705D0"/>
    <w:rsid w:val="00270F8B"/>
    <w:rsid w:val="00271C42"/>
    <w:rsid w:val="0027216A"/>
    <w:rsid w:val="00272855"/>
    <w:rsid w:val="002728C8"/>
    <w:rsid w:val="00272C14"/>
    <w:rsid w:val="00272FCE"/>
    <w:rsid w:val="00273629"/>
    <w:rsid w:val="00273FE8"/>
    <w:rsid w:val="002741B7"/>
    <w:rsid w:val="0027467D"/>
    <w:rsid w:val="002748C3"/>
    <w:rsid w:val="00274A2F"/>
    <w:rsid w:val="00274DB1"/>
    <w:rsid w:val="00274E0C"/>
    <w:rsid w:val="00275199"/>
    <w:rsid w:val="002758D5"/>
    <w:rsid w:val="002759D8"/>
    <w:rsid w:val="00276157"/>
    <w:rsid w:val="00276322"/>
    <w:rsid w:val="0027681B"/>
    <w:rsid w:val="00277176"/>
    <w:rsid w:val="00277867"/>
    <w:rsid w:val="002778C6"/>
    <w:rsid w:val="002779A8"/>
    <w:rsid w:val="0028054D"/>
    <w:rsid w:val="00280F9F"/>
    <w:rsid w:val="002814DB"/>
    <w:rsid w:val="00281A80"/>
    <w:rsid w:val="00281D4E"/>
    <w:rsid w:val="0028219E"/>
    <w:rsid w:val="002824A3"/>
    <w:rsid w:val="002824A6"/>
    <w:rsid w:val="002826BE"/>
    <w:rsid w:val="00282B0F"/>
    <w:rsid w:val="00282C0B"/>
    <w:rsid w:val="00282C9D"/>
    <w:rsid w:val="00282E74"/>
    <w:rsid w:val="00283150"/>
    <w:rsid w:val="00283612"/>
    <w:rsid w:val="002836CB"/>
    <w:rsid w:val="00283A3C"/>
    <w:rsid w:val="00283DC4"/>
    <w:rsid w:val="002840C8"/>
    <w:rsid w:val="002842DE"/>
    <w:rsid w:val="00284900"/>
    <w:rsid w:val="00284BAD"/>
    <w:rsid w:val="00285484"/>
    <w:rsid w:val="00285CC1"/>
    <w:rsid w:val="0028617E"/>
    <w:rsid w:val="00286B67"/>
    <w:rsid w:val="00286DEC"/>
    <w:rsid w:val="0028742C"/>
    <w:rsid w:val="002909A3"/>
    <w:rsid w:val="00290D15"/>
    <w:rsid w:val="00290DA6"/>
    <w:rsid w:val="002911F6"/>
    <w:rsid w:val="00291328"/>
    <w:rsid w:val="0029143D"/>
    <w:rsid w:val="002914C1"/>
    <w:rsid w:val="002919B3"/>
    <w:rsid w:val="00291A59"/>
    <w:rsid w:val="00291AF2"/>
    <w:rsid w:val="00292152"/>
    <w:rsid w:val="00292F99"/>
    <w:rsid w:val="0029314A"/>
    <w:rsid w:val="0029388D"/>
    <w:rsid w:val="00293B0E"/>
    <w:rsid w:val="00293CD8"/>
    <w:rsid w:val="00293F72"/>
    <w:rsid w:val="0029419E"/>
    <w:rsid w:val="0029480F"/>
    <w:rsid w:val="002949CA"/>
    <w:rsid w:val="00294C28"/>
    <w:rsid w:val="00294ECD"/>
    <w:rsid w:val="00294FDC"/>
    <w:rsid w:val="002952BE"/>
    <w:rsid w:val="002958C2"/>
    <w:rsid w:val="00297244"/>
    <w:rsid w:val="00297CB9"/>
    <w:rsid w:val="002A01D5"/>
    <w:rsid w:val="002A033C"/>
    <w:rsid w:val="002A0663"/>
    <w:rsid w:val="002A0FAB"/>
    <w:rsid w:val="002A12A0"/>
    <w:rsid w:val="002A1B1E"/>
    <w:rsid w:val="002A2735"/>
    <w:rsid w:val="002A2D90"/>
    <w:rsid w:val="002A2DB1"/>
    <w:rsid w:val="002A2FDB"/>
    <w:rsid w:val="002A3252"/>
    <w:rsid w:val="002A361F"/>
    <w:rsid w:val="002A37F3"/>
    <w:rsid w:val="002A3D74"/>
    <w:rsid w:val="002A3F3B"/>
    <w:rsid w:val="002A4262"/>
    <w:rsid w:val="002A43A7"/>
    <w:rsid w:val="002A4649"/>
    <w:rsid w:val="002A4E18"/>
    <w:rsid w:val="002A50C3"/>
    <w:rsid w:val="002A5286"/>
    <w:rsid w:val="002A535D"/>
    <w:rsid w:val="002A572E"/>
    <w:rsid w:val="002A5787"/>
    <w:rsid w:val="002A5AE7"/>
    <w:rsid w:val="002A5E06"/>
    <w:rsid w:val="002A6307"/>
    <w:rsid w:val="002A653A"/>
    <w:rsid w:val="002A6B72"/>
    <w:rsid w:val="002A6E0D"/>
    <w:rsid w:val="002A7060"/>
    <w:rsid w:val="002A7401"/>
    <w:rsid w:val="002A77A6"/>
    <w:rsid w:val="002A7A5E"/>
    <w:rsid w:val="002B01D4"/>
    <w:rsid w:val="002B05FD"/>
    <w:rsid w:val="002B0929"/>
    <w:rsid w:val="002B0A2C"/>
    <w:rsid w:val="002B0F42"/>
    <w:rsid w:val="002B0F90"/>
    <w:rsid w:val="002B0FB3"/>
    <w:rsid w:val="002B1095"/>
    <w:rsid w:val="002B14BC"/>
    <w:rsid w:val="002B1738"/>
    <w:rsid w:val="002B1C63"/>
    <w:rsid w:val="002B1D2B"/>
    <w:rsid w:val="002B2044"/>
    <w:rsid w:val="002B20C3"/>
    <w:rsid w:val="002B27C6"/>
    <w:rsid w:val="002B2ADE"/>
    <w:rsid w:val="002B3592"/>
    <w:rsid w:val="002B3BE0"/>
    <w:rsid w:val="002B3E59"/>
    <w:rsid w:val="002B4174"/>
    <w:rsid w:val="002B4296"/>
    <w:rsid w:val="002B47CA"/>
    <w:rsid w:val="002B4E36"/>
    <w:rsid w:val="002B4E61"/>
    <w:rsid w:val="002B4EC6"/>
    <w:rsid w:val="002B537B"/>
    <w:rsid w:val="002B5710"/>
    <w:rsid w:val="002B5918"/>
    <w:rsid w:val="002B5B07"/>
    <w:rsid w:val="002B5B75"/>
    <w:rsid w:val="002B5E0F"/>
    <w:rsid w:val="002B6092"/>
    <w:rsid w:val="002B646D"/>
    <w:rsid w:val="002B64A8"/>
    <w:rsid w:val="002B6CC0"/>
    <w:rsid w:val="002B6D3E"/>
    <w:rsid w:val="002B6E71"/>
    <w:rsid w:val="002B6E78"/>
    <w:rsid w:val="002B7513"/>
    <w:rsid w:val="002B77D2"/>
    <w:rsid w:val="002B78EC"/>
    <w:rsid w:val="002C091A"/>
    <w:rsid w:val="002C0B97"/>
    <w:rsid w:val="002C0E4E"/>
    <w:rsid w:val="002C13FA"/>
    <w:rsid w:val="002C14A1"/>
    <w:rsid w:val="002C1B00"/>
    <w:rsid w:val="002C29D3"/>
    <w:rsid w:val="002C2F1E"/>
    <w:rsid w:val="002C3048"/>
    <w:rsid w:val="002C32D8"/>
    <w:rsid w:val="002C3632"/>
    <w:rsid w:val="002C3ABD"/>
    <w:rsid w:val="002C3D08"/>
    <w:rsid w:val="002C400F"/>
    <w:rsid w:val="002C49D5"/>
    <w:rsid w:val="002C4C8B"/>
    <w:rsid w:val="002C4DF8"/>
    <w:rsid w:val="002C4F30"/>
    <w:rsid w:val="002C5119"/>
    <w:rsid w:val="002C5356"/>
    <w:rsid w:val="002C5CAE"/>
    <w:rsid w:val="002C61D9"/>
    <w:rsid w:val="002C6252"/>
    <w:rsid w:val="002C6999"/>
    <w:rsid w:val="002C6C64"/>
    <w:rsid w:val="002C6CE1"/>
    <w:rsid w:val="002C716F"/>
    <w:rsid w:val="002C71A7"/>
    <w:rsid w:val="002C76AD"/>
    <w:rsid w:val="002C7947"/>
    <w:rsid w:val="002C7BA7"/>
    <w:rsid w:val="002D1144"/>
    <w:rsid w:val="002D1841"/>
    <w:rsid w:val="002D19CD"/>
    <w:rsid w:val="002D1AB6"/>
    <w:rsid w:val="002D1D22"/>
    <w:rsid w:val="002D21D2"/>
    <w:rsid w:val="002D22B3"/>
    <w:rsid w:val="002D2364"/>
    <w:rsid w:val="002D264B"/>
    <w:rsid w:val="002D28A7"/>
    <w:rsid w:val="002D3273"/>
    <w:rsid w:val="002D394D"/>
    <w:rsid w:val="002D3D97"/>
    <w:rsid w:val="002D48C2"/>
    <w:rsid w:val="002D495F"/>
    <w:rsid w:val="002D4EFA"/>
    <w:rsid w:val="002D6699"/>
    <w:rsid w:val="002D683C"/>
    <w:rsid w:val="002D684B"/>
    <w:rsid w:val="002D7362"/>
    <w:rsid w:val="002D7920"/>
    <w:rsid w:val="002E02C2"/>
    <w:rsid w:val="002E04A3"/>
    <w:rsid w:val="002E0B1B"/>
    <w:rsid w:val="002E0CB9"/>
    <w:rsid w:val="002E12ED"/>
    <w:rsid w:val="002E152D"/>
    <w:rsid w:val="002E159D"/>
    <w:rsid w:val="002E1D21"/>
    <w:rsid w:val="002E1D39"/>
    <w:rsid w:val="002E1FED"/>
    <w:rsid w:val="002E20D1"/>
    <w:rsid w:val="002E23B5"/>
    <w:rsid w:val="002E23CC"/>
    <w:rsid w:val="002E2584"/>
    <w:rsid w:val="002E2711"/>
    <w:rsid w:val="002E2AD7"/>
    <w:rsid w:val="002E3243"/>
    <w:rsid w:val="002E36C8"/>
    <w:rsid w:val="002E38FB"/>
    <w:rsid w:val="002E393B"/>
    <w:rsid w:val="002E3DCD"/>
    <w:rsid w:val="002E40E9"/>
    <w:rsid w:val="002E43DD"/>
    <w:rsid w:val="002E4443"/>
    <w:rsid w:val="002E4530"/>
    <w:rsid w:val="002E46CC"/>
    <w:rsid w:val="002E46F9"/>
    <w:rsid w:val="002E4BAC"/>
    <w:rsid w:val="002E4E45"/>
    <w:rsid w:val="002E4E8D"/>
    <w:rsid w:val="002E4F1C"/>
    <w:rsid w:val="002E4F78"/>
    <w:rsid w:val="002E50BF"/>
    <w:rsid w:val="002E53FA"/>
    <w:rsid w:val="002E547E"/>
    <w:rsid w:val="002E55E7"/>
    <w:rsid w:val="002E574B"/>
    <w:rsid w:val="002E58FC"/>
    <w:rsid w:val="002E5EEE"/>
    <w:rsid w:val="002E62EE"/>
    <w:rsid w:val="002E650D"/>
    <w:rsid w:val="002E68BF"/>
    <w:rsid w:val="002E7A30"/>
    <w:rsid w:val="002E7C45"/>
    <w:rsid w:val="002E7DFE"/>
    <w:rsid w:val="002F06C5"/>
    <w:rsid w:val="002F0AE2"/>
    <w:rsid w:val="002F0BB0"/>
    <w:rsid w:val="002F0D59"/>
    <w:rsid w:val="002F113D"/>
    <w:rsid w:val="002F1332"/>
    <w:rsid w:val="002F14B0"/>
    <w:rsid w:val="002F174D"/>
    <w:rsid w:val="002F2214"/>
    <w:rsid w:val="002F33A4"/>
    <w:rsid w:val="002F33B8"/>
    <w:rsid w:val="002F39BE"/>
    <w:rsid w:val="002F3F2B"/>
    <w:rsid w:val="002F412C"/>
    <w:rsid w:val="002F45B7"/>
    <w:rsid w:val="002F4AE9"/>
    <w:rsid w:val="002F4BD7"/>
    <w:rsid w:val="002F4C1F"/>
    <w:rsid w:val="002F4C2B"/>
    <w:rsid w:val="002F4C9E"/>
    <w:rsid w:val="002F62CA"/>
    <w:rsid w:val="002F6EAC"/>
    <w:rsid w:val="002F7294"/>
    <w:rsid w:val="002F7747"/>
    <w:rsid w:val="002F780F"/>
    <w:rsid w:val="002F79DD"/>
    <w:rsid w:val="002F7F88"/>
    <w:rsid w:val="00300449"/>
    <w:rsid w:val="003005AA"/>
    <w:rsid w:val="0030084E"/>
    <w:rsid w:val="00300862"/>
    <w:rsid w:val="00300BF4"/>
    <w:rsid w:val="00301056"/>
    <w:rsid w:val="0030109F"/>
    <w:rsid w:val="00301221"/>
    <w:rsid w:val="00301AC0"/>
    <w:rsid w:val="00301AD6"/>
    <w:rsid w:val="003025FA"/>
    <w:rsid w:val="0030265E"/>
    <w:rsid w:val="0030271D"/>
    <w:rsid w:val="00303086"/>
    <w:rsid w:val="003032C1"/>
    <w:rsid w:val="00303566"/>
    <w:rsid w:val="00303667"/>
    <w:rsid w:val="00303997"/>
    <w:rsid w:val="00303A09"/>
    <w:rsid w:val="00303A10"/>
    <w:rsid w:val="00304111"/>
    <w:rsid w:val="00304113"/>
    <w:rsid w:val="00304716"/>
    <w:rsid w:val="00304D67"/>
    <w:rsid w:val="00304DAC"/>
    <w:rsid w:val="00304DB4"/>
    <w:rsid w:val="00304E94"/>
    <w:rsid w:val="00304FE4"/>
    <w:rsid w:val="0030580F"/>
    <w:rsid w:val="003059E4"/>
    <w:rsid w:val="00305CEF"/>
    <w:rsid w:val="00305E12"/>
    <w:rsid w:val="0030603D"/>
    <w:rsid w:val="00306091"/>
    <w:rsid w:val="0030626D"/>
    <w:rsid w:val="003064D9"/>
    <w:rsid w:val="003064E2"/>
    <w:rsid w:val="00306C42"/>
    <w:rsid w:val="00306C69"/>
    <w:rsid w:val="0030711B"/>
    <w:rsid w:val="0030778F"/>
    <w:rsid w:val="00307A70"/>
    <w:rsid w:val="00307CA6"/>
    <w:rsid w:val="0031048A"/>
    <w:rsid w:val="00310717"/>
    <w:rsid w:val="00310A8B"/>
    <w:rsid w:val="0031129F"/>
    <w:rsid w:val="00311A09"/>
    <w:rsid w:val="00311BE9"/>
    <w:rsid w:val="00311D65"/>
    <w:rsid w:val="00311E72"/>
    <w:rsid w:val="00311EE1"/>
    <w:rsid w:val="003123A8"/>
    <w:rsid w:val="0031314E"/>
    <w:rsid w:val="00313838"/>
    <w:rsid w:val="00313A73"/>
    <w:rsid w:val="00313B9F"/>
    <w:rsid w:val="00314853"/>
    <w:rsid w:val="00314A77"/>
    <w:rsid w:val="00314A8E"/>
    <w:rsid w:val="0031534D"/>
    <w:rsid w:val="003161E2"/>
    <w:rsid w:val="00316281"/>
    <w:rsid w:val="00316347"/>
    <w:rsid w:val="00316474"/>
    <w:rsid w:val="00316774"/>
    <w:rsid w:val="00316AB4"/>
    <w:rsid w:val="00316AFB"/>
    <w:rsid w:val="00316F42"/>
    <w:rsid w:val="003171F7"/>
    <w:rsid w:val="00317900"/>
    <w:rsid w:val="00317B2D"/>
    <w:rsid w:val="00317B8E"/>
    <w:rsid w:val="00320000"/>
    <w:rsid w:val="003205D9"/>
    <w:rsid w:val="00320A89"/>
    <w:rsid w:val="00320AFF"/>
    <w:rsid w:val="00320B0D"/>
    <w:rsid w:val="00321657"/>
    <w:rsid w:val="003217E0"/>
    <w:rsid w:val="003217E7"/>
    <w:rsid w:val="0032191A"/>
    <w:rsid w:val="00321F70"/>
    <w:rsid w:val="003226F7"/>
    <w:rsid w:val="00322830"/>
    <w:rsid w:val="003229F4"/>
    <w:rsid w:val="00322F14"/>
    <w:rsid w:val="00322FBA"/>
    <w:rsid w:val="00323015"/>
    <w:rsid w:val="003234C9"/>
    <w:rsid w:val="00323BF8"/>
    <w:rsid w:val="00323E6B"/>
    <w:rsid w:val="00324384"/>
    <w:rsid w:val="003244CA"/>
    <w:rsid w:val="00324604"/>
    <w:rsid w:val="003251E8"/>
    <w:rsid w:val="00325A07"/>
    <w:rsid w:val="00325C44"/>
    <w:rsid w:val="003260A5"/>
    <w:rsid w:val="00326641"/>
    <w:rsid w:val="003268BC"/>
    <w:rsid w:val="00326E48"/>
    <w:rsid w:val="00327120"/>
    <w:rsid w:val="00327431"/>
    <w:rsid w:val="003279AC"/>
    <w:rsid w:val="003279CA"/>
    <w:rsid w:val="00327A5A"/>
    <w:rsid w:val="00327AF0"/>
    <w:rsid w:val="0033013A"/>
    <w:rsid w:val="0033063F"/>
    <w:rsid w:val="00330B82"/>
    <w:rsid w:val="00330E2C"/>
    <w:rsid w:val="003311D0"/>
    <w:rsid w:val="003314D6"/>
    <w:rsid w:val="00331622"/>
    <w:rsid w:val="00331A49"/>
    <w:rsid w:val="0033221E"/>
    <w:rsid w:val="00332BE2"/>
    <w:rsid w:val="0033327C"/>
    <w:rsid w:val="003333E7"/>
    <w:rsid w:val="00333893"/>
    <w:rsid w:val="00333F02"/>
    <w:rsid w:val="0033434A"/>
    <w:rsid w:val="003343CE"/>
    <w:rsid w:val="00334832"/>
    <w:rsid w:val="00334858"/>
    <w:rsid w:val="00334A0A"/>
    <w:rsid w:val="00334C24"/>
    <w:rsid w:val="00334D2E"/>
    <w:rsid w:val="003354D9"/>
    <w:rsid w:val="0033554A"/>
    <w:rsid w:val="00335FD7"/>
    <w:rsid w:val="0033631C"/>
    <w:rsid w:val="003363DA"/>
    <w:rsid w:val="00336BCB"/>
    <w:rsid w:val="00336C41"/>
    <w:rsid w:val="00337335"/>
    <w:rsid w:val="003376FA"/>
    <w:rsid w:val="0033792E"/>
    <w:rsid w:val="00337A01"/>
    <w:rsid w:val="00337B66"/>
    <w:rsid w:val="003409CC"/>
    <w:rsid w:val="00340B9C"/>
    <w:rsid w:val="00340C30"/>
    <w:rsid w:val="00340EC8"/>
    <w:rsid w:val="00341416"/>
    <w:rsid w:val="003417A2"/>
    <w:rsid w:val="00341840"/>
    <w:rsid w:val="00341906"/>
    <w:rsid w:val="00341D12"/>
    <w:rsid w:val="00341F6D"/>
    <w:rsid w:val="00342355"/>
    <w:rsid w:val="003425E4"/>
    <w:rsid w:val="00342B93"/>
    <w:rsid w:val="00342DF1"/>
    <w:rsid w:val="003431A8"/>
    <w:rsid w:val="0034383F"/>
    <w:rsid w:val="00343950"/>
    <w:rsid w:val="00343DD7"/>
    <w:rsid w:val="00344179"/>
    <w:rsid w:val="0034437B"/>
    <w:rsid w:val="00344832"/>
    <w:rsid w:val="00344AC2"/>
    <w:rsid w:val="00344C41"/>
    <w:rsid w:val="00345247"/>
    <w:rsid w:val="0034524B"/>
    <w:rsid w:val="00345E1B"/>
    <w:rsid w:val="00345E93"/>
    <w:rsid w:val="0034689E"/>
    <w:rsid w:val="00346A56"/>
    <w:rsid w:val="00346CDD"/>
    <w:rsid w:val="00347025"/>
    <w:rsid w:val="003473A4"/>
    <w:rsid w:val="003477A9"/>
    <w:rsid w:val="00347DB3"/>
    <w:rsid w:val="00347EBC"/>
    <w:rsid w:val="00347EF2"/>
    <w:rsid w:val="00350965"/>
    <w:rsid w:val="00350BEA"/>
    <w:rsid w:val="00350D36"/>
    <w:rsid w:val="003512BD"/>
    <w:rsid w:val="00351678"/>
    <w:rsid w:val="00352284"/>
    <w:rsid w:val="003522BA"/>
    <w:rsid w:val="0035236E"/>
    <w:rsid w:val="00352817"/>
    <w:rsid w:val="00353331"/>
    <w:rsid w:val="00353381"/>
    <w:rsid w:val="003535D7"/>
    <w:rsid w:val="003539D7"/>
    <w:rsid w:val="00353CFC"/>
    <w:rsid w:val="0035424A"/>
    <w:rsid w:val="003543EB"/>
    <w:rsid w:val="003543F9"/>
    <w:rsid w:val="0035477A"/>
    <w:rsid w:val="0035479E"/>
    <w:rsid w:val="0035585B"/>
    <w:rsid w:val="00355A05"/>
    <w:rsid w:val="00355D79"/>
    <w:rsid w:val="00355F61"/>
    <w:rsid w:val="0035619C"/>
    <w:rsid w:val="00356DE1"/>
    <w:rsid w:val="0035760B"/>
    <w:rsid w:val="00357FEE"/>
    <w:rsid w:val="0036077A"/>
    <w:rsid w:val="00360960"/>
    <w:rsid w:val="00360CC4"/>
    <w:rsid w:val="00361154"/>
    <w:rsid w:val="00361306"/>
    <w:rsid w:val="0036143C"/>
    <w:rsid w:val="0036145D"/>
    <w:rsid w:val="0036154D"/>
    <w:rsid w:val="00361E01"/>
    <w:rsid w:val="00361F53"/>
    <w:rsid w:val="00362215"/>
    <w:rsid w:val="0036235C"/>
    <w:rsid w:val="00363305"/>
    <w:rsid w:val="003637E9"/>
    <w:rsid w:val="00364AC4"/>
    <w:rsid w:val="0036518C"/>
    <w:rsid w:val="003651F1"/>
    <w:rsid w:val="00365210"/>
    <w:rsid w:val="0036528A"/>
    <w:rsid w:val="0036549D"/>
    <w:rsid w:val="00365732"/>
    <w:rsid w:val="00365A50"/>
    <w:rsid w:val="00365D42"/>
    <w:rsid w:val="003667DC"/>
    <w:rsid w:val="00366A02"/>
    <w:rsid w:val="0036771F"/>
    <w:rsid w:val="00367A48"/>
    <w:rsid w:val="00367CF7"/>
    <w:rsid w:val="00370910"/>
    <w:rsid w:val="00370977"/>
    <w:rsid w:val="00370FB4"/>
    <w:rsid w:val="00371155"/>
    <w:rsid w:val="003714B3"/>
    <w:rsid w:val="003725AE"/>
    <w:rsid w:val="00373AF6"/>
    <w:rsid w:val="00373E7C"/>
    <w:rsid w:val="0037407B"/>
    <w:rsid w:val="0037422E"/>
    <w:rsid w:val="00374583"/>
    <w:rsid w:val="0037478E"/>
    <w:rsid w:val="00374B96"/>
    <w:rsid w:val="00374F3F"/>
    <w:rsid w:val="00375044"/>
    <w:rsid w:val="003754C0"/>
    <w:rsid w:val="00375635"/>
    <w:rsid w:val="00375C4F"/>
    <w:rsid w:val="00375FC8"/>
    <w:rsid w:val="003765E7"/>
    <w:rsid w:val="00376837"/>
    <w:rsid w:val="0037692F"/>
    <w:rsid w:val="00376AAE"/>
    <w:rsid w:val="003770CD"/>
    <w:rsid w:val="003771F4"/>
    <w:rsid w:val="00377345"/>
    <w:rsid w:val="0037744C"/>
    <w:rsid w:val="00377825"/>
    <w:rsid w:val="00377A1A"/>
    <w:rsid w:val="00377FA1"/>
    <w:rsid w:val="0038002A"/>
    <w:rsid w:val="00380430"/>
    <w:rsid w:val="003810AB"/>
    <w:rsid w:val="0038117B"/>
    <w:rsid w:val="00381186"/>
    <w:rsid w:val="00381200"/>
    <w:rsid w:val="0038127B"/>
    <w:rsid w:val="0038197B"/>
    <w:rsid w:val="00381E82"/>
    <w:rsid w:val="00382424"/>
    <w:rsid w:val="00382E58"/>
    <w:rsid w:val="00383543"/>
    <w:rsid w:val="00383777"/>
    <w:rsid w:val="003837C4"/>
    <w:rsid w:val="00383A13"/>
    <w:rsid w:val="00383A19"/>
    <w:rsid w:val="0038414E"/>
    <w:rsid w:val="00384220"/>
    <w:rsid w:val="00384317"/>
    <w:rsid w:val="003843E3"/>
    <w:rsid w:val="0038496B"/>
    <w:rsid w:val="00384A51"/>
    <w:rsid w:val="00384E57"/>
    <w:rsid w:val="0038559B"/>
    <w:rsid w:val="00385B12"/>
    <w:rsid w:val="00385D61"/>
    <w:rsid w:val="00386050"/>
    <w:rsid w:val="0038606C"/>
    <w:rsid w:val="003862C8"/>
    <w:rsid w:val="0038634C"/>
    <w:rsid w:val="003867C3"/>
    <w:rsid w:val="00386E7E"/>
    <w:rsid w:val="00387D20"/>
    <w:rsid w:val="00387FE5"/>
    <w:rsid w:val="003900FE"/>
    <w:rsid w:val="003904D5"/>
    <w:rsid w:val="003906EB"/>
    <w:rsid w:val="00390DFB"/>
    <w:rsid w:val="0039103A"/>
    <w:rsid w:val="003911A2"/>
    <w:rsid w:val="003911E9"/>
    <w:rsid w:val="003912C4"/>
    <w:rsid w:val="0039133C"/>
    <w:rsid w:val="0039192D"/>
    <w:rsid w:val="00391DA9"/>
    <w:rsid w:val="00391FC1"/>
    <w:rsid w:val="0039229B"/>
    <w:rsid w:val="00392442"/>
    <w:rsid w:val="003930EB"/>
    <w:rsid w:val="003931A0"/>
    <w:rsid w:val="00393874"/>
    <w:rsid w:val="0039387B"/>
    <w:rsid w:val="00393B71"/>
    <w:rsid w:val="003940DD"/>
    <w:rsid w:val="0039415F"/>
    <w:rsid w:val="003943A0"/>
    <w:rsid w:val="00394559"/>
    <w:rsid w:val="00395347"/>
    <w:rsid w:val="003960EE"/>
    <w:rsid w:val="003960F1"/>
    <w:rsid w:val="0039611D"/>
    <w:rsid w:val="00396141"/>
    <w:rsid w:val="0039645F"/>
    <w:rsid w:val="00396581"/>
    <w:rsid w:val="00396BDD"/>
    <w:rsid w:val="00396EF1"/>
    <w:rsid w:val="003970AB"/>
    <w:rsid w:val="0039721A"/>
    <w:rsid w:val="00397526"/>
    <w:rsid w:val="00397909"/>
    <w:rsid w:val="00397E79"/>
    <w:rsid w:val="003A0685"/>
    <w:rsid w:val="003A0830"/>
    <w:rsid w:val="003A0BF8"/>
    <w:rsid w:val="003A0DC4"/>
    <w:rsid w:val="003A133F"/>
    <w:rsid w:val="003A163A"/>
    <w:rsid w:val="003A168B"/>
    <w:rsid w:val="003A19A8"/>
    <w:rsid w:val="003A1A98"/>
    <w:rsid w:val="003A1DCF"/>
    <w:rsid w:val="003A256A"/>
    <w:rsid w:val="003A2648"/>
    <w:rsid w:val="003A2B59"/>
    <w:rsid w:val="003A2E78"/>
    <w:rsid w:val="003A35B8"/>
    <w:rsid w:val="003A3670"/>
    <w:rsid w:val="003A404D"/>
    <w:rsid w:val="003A40BA"/>
    <w:rsid w:val="003A448A"/>
    <w:rsid w:val="003A4FB6"/>
    <w:rsid w:val="003A5138"/>
    <w:rsid w:val="003A537C"/>
    <w:rsid w:val="003A53E2"/>
    <w:rsid w:val="003A5D74"/>
    <w:rsid w:val="003A5E3E"/>
    <w:rsid w:val="003A5F3E"/>
    <w:rsid w:val="003A6458"/>
    <w:rsid w:val="003A64B6"/>
    <w:rsid w:val="003A65E9"/>
    <w:rsid w:val="003A66B9"/>
    <w:rsid w:val="003A6881"/>
    <w:rsid w:val="003A6C10"/>
    <w:rsid w:val="003A72CB"/>
    <w:rsid w:val="003A7690"/>
    <w:rsid w:val="003A77C1"/>
    <w:rsid w:val="003A787A"/>
    <w:rsid w:val="003A7C79"/>
    <w:rsid w:val="003B1066"/>
    <w:rsid w:val="003B114D"/>
    <w:rsid w:val="003B140B"/>
    <w:rsid w:val="003B18DD"/>
    <w:rsid w:val="003B1924"/>
    <w:rsid w:val="003B238A"/>
    <w:rsid w:val="003B3107"/>
    <w:rsid w:val="003B32E3"/>
    <w:rsid w:val="003B35DA"/>
    <w:rsid w:val="003B39E8"/>
    <w:rsid w:val="003B3D2B"/>
    <w:rsid w:val="003B3E49"/>
    <w:rsid w:val="003B4547"/>
    <w:rsid w:val="003B4886"/>
    <w:rsid w:val="003B5294"/>
    <w:rsid w:val="003B5BB1"/>
    <w:rsid w:val="003B669E"/>
    <w:rsid w:val="003B68B1"/>
    <w:rsid w:val="003B695C"/>
    <w:rsid w:val="003B69AB"/>
    <w:rsid w:val="003B69B0"/>
    <w:rsid w:val="003B7232"/>
    <w:rsid w:val="003B726D"/>
    <w:rsid w:val="003B72FF"/>
    <w:rsid w:val="003B7BF4"/>
    <w:rsid w:val="003C03D1"/>
    <w:rsid w:val="003C09F1"/>
    <w:rsid w:val="003C0C5E"/>
    <w:rsid w:val="003C0C74"/>
    <w:rsid w:val="003C10F5"/>
    <w:rsid w:val="003C15C5"/>
    <w:rsid w:val="003C1965"/>
    <w:rsid w:val="003C1D3A"/>
    <w:rsid w:val="003C1E81"/>
    <w:rsid w:val="003C1F93"/>
    <w:rsid w:val="003C22B7"/>
    <w:rsid w:val="003C248F"/>
    <w:rsid w:val="003C24A4"/>
    <w:rsid w:val="003C292A"/>
    <w:rsid w:val="003C299F"/>
    <w:rsid w:val="003C30AC"/>
    <w:rsid w:val="003C3385"/>
    <w:rsid w:val="003C34F9"/>
    <w:rsid w:val="003C3906"/>
    <w:rsid w:val="003C3C84"/>
    <w:rsid w:val="003C4258"/>
    <w:rsid w:val="003C4565"/>
    <w:rsid w:val="003C4774"/>
    <w:rsid w:val="003C5545"/>
    <w:rsid w:val="003C5552"/>
    <w:rsid w:val="003C61CF"/>
    <w:rsid w:val="003C63B5"/>
    <w:rsid w:val="003C66B0"/>
    <w:rsid w:val="003C6A75"/>
    <w:rsid w:val="003C6D5D"/>
    <w:rsid w:val="003C6FEF"/>
    <w:rsid w:val="003C708A"/>
    <w:rsid w:val="003C7E98"/>
    <w:rsid w:val="003C7FC1"/>
    <w:rsid w:val="003D01AE"/>
    <w:rsid w:val="003D02B1"/>
    <w:rsid w:val="003D071F"/>
    <w:rsid w:val="003D0A89"/>
    <w:rsid w:val="003D0BB3"/>
    <w:rsid w:val="003D0D61"/>
    <w:rsid w:val="003D0E11"/>
    <w:rsid w:val="003D1AFC"/>
    <w:rsid w:val="003D1F55"/>
    <w:rsid w:val="003D1F9A"/>
    <w:rsid w:val="003D1FEF"/>
    <w:rsid w:val="003D2312"/>
    <w:rsid w:val="003D29C4"/>
    <w:rsid w:val="003D2B6A"/>
    <w:rsid w:val="003D3770"/>
    <w:rsid w:val="003D41B7"/>
    <w:rsid w:val="003D4281"/>
    <w:rsid w:val="003D46EE"/>
    <w:rsid w:val="003D49EA"/>
    <w:rsid w:val="003D4C97"/>
    <w:rsid w:val="003D4EB9"/>
    <w:rsid w:val="003D56EA"/>
    <w:rsid w:val="003D625F"/>
    <w:rsid w:val="003D628F"/>
    <w:rsid w:val="003D62E5"/>
    <w:rsid w:val="003D663A"/>
    <w:rsid w:val="003D6843"/>
    <w:rsid w:val="003D6C1A"/>
    <w:rsid w:val="003D72A4"/>
    <w:rsid w:val="003D752D"/>
    <w:rsid w:val="003D7951"/>
    <w:rsid w:val="003D7B4E"/>
    <w:rsid w:val="003D7E16"/>
    <w:rsid w:val="003D7F0C"/>
    <w:rsid w:val="003E0257"/>
    <w:rsid w:val="003E0709"/>
    <w:rsid w:val="003E0C19"/>
    <w:rsid w:val="003E0C38"/>
    <w:rsid w:val="003E0C7A"/>
    <w:rsid w:val="003E12BF"/>
    <w:rsid w:val="003E139A"/>
    <w:rsid w:val="003E1616"/>
    <w:rsid w:val="003E16A8"/>
    <w:rsid w:val="003E1B53"/>
    <w:rsid w:val="003E1DE4"/>
    <w:rsid w:val="003E1E40"/>
    <w:rsid w:val="003E2276"/>
    <w:rsid w:val="003E2615"/>
    <w:rsid w:val="003E26D7"/>
    <w:rsid w:val="003E2D0E"/>
    <w:rsid w:val="003E2F3F"/>
    <w:rsid w:val="003E3B93"/>
    <w:rsid w:val="003E41D5"/>
    <w:rsid w:val="003E4434"/>
    <w:rsid w:val="003E4794"/>
    <w:rsid w:val="003E487F"/>
    <w:rsid w:val="003E4AE7"/>
    <w:rsid w:val="003E4B94"/>
    <w:rsid w:val="003E506C"/>
    <w:rsid w:val="003E5100"/>
    <w:rsid w:val="003E58DC"/>
    <w:rsid w:val="003E5F55"/>
    <w:rsid w:val="003E64CD"/>
    <w:rsid w:val="003E687F"/>
    <w:rsid w:val="003E6FC3"/>
    <w:rsid w:val="003E706E"/>
    <w:rsid w:val="003E7755"/>
    <w:rsid w:val="003E78C3"/>
    <w:rsid w:val="003E78CA"/>
    <w:rsid w:val="003E7C03"/>
    <w:rsid w:val="003F004B"/>
    <w:rsid w:val="003F053C"/>
    <w:rsid w:val="003F0C19"/>
    <w:rsid w:val="003F1220"/>
    <w:rsid w:val="003F16EB"/>
    <w:rsid w:val="003F1BDF"/>
    <w:rsid w:val="003F1D60"/>
    <w:rsid w:val="003F2205"/>
    <w:rsid w:val="003F225C"/>
    <w:rsid w:val="003F2CFB"/>
    <w:rsid w:val="003F3446"/>
    <w:rsid w:val="003F3701"/>
    <w:rsid w:val="003F3C64"/>
    <w:rsid w:val="003F3C71"/>
    <w:rsid w:val="003F3D75"/>
    <w:rsid w:val="003F3F1A"/>
    <w:rsid w:val="003F4737"/>
    <w:rsid w:val="003F4956"/>
    <w:rsid w:val="003F4AE0"/>
    <w:rsid w:val="003F52E2"/>
    <w:rsid w:val="003F542C"/>
    <w:rsid w:val="003F567F"/>
    <w:rsid w:val="003F5712"/>
    <w:rsid w:val="003F5C47"/>
    <w:rsid w:val="003F6D70"/>
    <w:rsid w:val="003F6DFE"/>
    <w:rsid w:val="003F6F13"/>
    <w:rsid w:val="003F7321"/>
    <w:rsid w:val="003F750D"/>
    <w:rsid w:val="003F7E6A"/>
    <w:rsid w:val="00400007"/>
    <w:rsid w:val="0040025B"/>
    <w:rsid w:val="0040037A"/>
    <w:rsid w:val="004003A4"/>
    <w:rsid w:val="004003A9"/>
    <w:rsid w:val="0040052A"/>
    <w:rsid w:val="00400826"/>
    <w:rsid w:val="00400DCA"/>
    <w:rsid w:val="00400FC1"/>
    <w:rsid w:val="00401150"/>
    <w:rsid w:val="00401776"/>
    <w:rsid w:val="00401C80"/>
    <w:rsid w:val="00402E69"/>
    <w:rsid w:val="00402F3F"/>
    <w:rsid w:val="00402F91"/>
    <w:rsid w:val="004031E3"/>
    <w:rsid w:val="004035C0"/>
    <w:rsid w:val="00403AA4"/>
    <w:rsid w:val="00403E4F"/>
    <w:rsid w:val="00403F21"/>
    <w:rsid w:val="00404376"/>
    <w:rsid w:val="00404423"/>
    <w:rsid w:val="0040491E"/>
    <w:rsid w:val="004058E7"/>
    <w:rsid w:val="00405D76"/>
    <w:rsid w:val="00406214"/>
    <w:rsid w:val="00406412"/>
    <w:rsid w:val="0040667C"/>
    <w:rsid w:val="004067F7"/>
    <w:rsid w:val="00406F5D"/>
    <w:rsid w:val="0040709E"/>
    <w:rsid w:val="00407295"/>
    <w:rsid w:val="00407371"/>
    <w:rsid w:val="00407FEA"/>
    <w:rsid w:val="0041015F"/>
    <w:rsid w:val="0041032B"/>
    <w:rsid w:val="0041034C"/>
    <w:rsid w:val="00410893"/>
    <w:rsid w:val="00410941"/>
    <w:rsid w:val="00410A0C"/>
    <w:rsid w:val="00410AD3"/>
    <w:rsid w:val="004110D1"/>
    <w:rsid w:val="004112BD"/>
    <w:rsid w:val="004113C5"/>
    <w:rsid w:val="004116BC"/>
    <w:rsid w:val="004116D3"/>
    <w:rsid w:val="0041170E"/>
    <w:rsid w:val="00411B8F"/>
    <w:rsid w:val="00411CBD"/>
    <w:rsid w:val="0041225C"/>
    <w:rsid w:val="004127B3"/>
    <w:rsid w:val="004129C4"/>
    <w:rsid w:val="00412C9E"/>
    <w:rsid w:val="00412CA3"/>
    <w:rsid w:val="00412F21"/>
    <w:rsid w:val="00412FE0"/>
    <w:rsid w:val="004134C7"/>
    <w:rsid w:val="00413657"/>
    <w:rsid w:val="0041399D"/>
    <w:rsid w:val="00413B41"/>
    <w:rsid w:val="00413E02"/>
    <w:rsid w:val="00413FAE"/>
    <w:rsid w:val="00414740"/>
    <w:rsid w:val="00414817"/>
    <w:rsid w:val="00414A04"/>
    <w:rsid w:val="00414A88"/>
    <w:rsid w:val="00414D57"/>
    <w:rsid w:val="00414D78"/>
    <w:rsid w:val="00414F94"/>
    <w:rsid w:val="00415082"/>
    <w:rsid w:val="004152D1"/>
    <w:rsid w:val="004155CB"/>
    <w:rsid w:val="0041571E"/>
    <w:rsid w:val="004157F2"/>
    <w:rsid w:val="004158B8"/>
    <w:rsid w:val="0041590D"/>
    <w:rsid w:val="0041596A"/>
    <w:rsid w:val="00415EA9"/>
    <w:rsid w:val="00416388"/>
    <w:rsid w:val="004167A4"/>
    <w:rsid w:val="00417121"/>
    <w:rsid w:val="004171EB"/>
    <w:rsid w:val="00417F59"/>
    <w:rsid w:val="0042014C"/>
    <w:rsid w:val="00420271"/>
    <w:rsid w:val="004204EF"/>
    <w:rsid w:val="00420716"/>
    <w:rsid w:val="00420895"/>
    <w:rsid w:val="004211E6"/>
    <w:rsid w:val="00421398"/>
    <w:rsid w:val="00422070"/>
    <w:rsid w:val="00422187"/>
    <w:rsid w:val="00422287"/>
    <w:rsid w:val="00422955"/>
    <w:rsid w:val="00422C40"/>
    <w:rsid w:val="00422CA9"/>
    <w:rsid w:val="00423081"/>
    <w:rsid w:val="0042321C"/>
    <w:rsid w:val="004235AC"/>
    <w:rsid w:val="004237CC"/>
    <w:rsid w:val="00423B87"/>
    <w:rsid w:val="0042400B"/>
    <w:rsid w:val="004240B5"/>
    <w:rsid w:val="00424881"/>
    <w:rsid w:val="00424EC9"/>
    <w:rsid w:val="00424FDC"/>
    <w:rsid w:val="0042531D"/>
    <w:rsid w:val="004263DB"/>
    <w:rsid w:val="0042678B"/>
    <w:rsid w:val="0042712D"/>
    <w:rsid w:val="0042785F"/>
    <w:rsid w:val="00427862"/>
    <w:rsid w:val="00427D94"/>
    <w:rsid w:val="004304CA"/>
    <w:rsid w:val="004307F3"/>
    <w:rsid w:val="00430A54"/>
    <w:rsid w:val="004310F8"/>
    <w:rsid w:val="00431329"/>
    <w:rsid w:val="004318CB"/>
    <w:rsid w:val="0043222D"/>
    <w:rsid w:val="00432607"/>
    <w:rsid w:val="00432683"/>
    <w:rsid w:val="00432848"/>
    <w:rsid w:val="00432B0E"/>
    <w:rsid w:val="00433A0B"/>
    <w:rsid w:val="00433B57"/>
    <w:rsid w:val="00433CB4"/>
    <w:rsid w:val="00433D60"/>
    <w:rsid w:val="00433DA5"/>
    <w:rsid w:val="00433E45"/>
    <w:rsid w:val="00433EC5"/>
    <w:rsid w:val="00433EEF"/>
    <w:rsid w:val="004340A9"/>
    <w:rsid w:val="00434128"/>
    <w:rsid w:val="00434949"/>
    <w:rsid w:val="00434F82"/>
    <w:rsid w:val="0043560E"/>
    <w:rsid w:val="004356C0"/>
    <w:rsid w:val="004356D9"/>
    <w:rsid w:val="00435C17"/>
    <w:rsid w:val="00435CD0"/>
    <w:rsid w:val="00435D61"/>
    <w:rsid w:val="00436211"/>
    <w:rsid w:val="004368FE"/>
    <w:rsid w:val="00436AC6"/>
    <w:rsid w:val="00436DF8"/>
    <w:rsid w:val="00436ECB"/>
    <w:rsid w:val="0043747D"/>
    <w:rsid w:val="00437AE7"/>
    <w:rsid w:val="004405F8"/>
    <w:rsid w:val="004408ED"/>
    <w:rsid w:val="00440B72"/>
    <w:rsid w:val="00440D1C"/>
    <w:rsid w:val="00440FA6"/>
    <w:rsid w:val="004413C3"/>
    <w:rsid w:val="004414B7"/>
    <w:rsid w:val="00441584"/>
    <w:rsid w:val="004415C3"/>
    <w:rsid w:val="004417E4"/>
    <w:rsid w:val="004421EC"/>
    <w:rsid w:val="004429EB"/>
    <w:rsid w:val="00442AAF"/>
    <w:rsid w:val="00442D35"/>
    <w:rsid w:val="00443194"/>
    <w:rsid w:val="00443315"/>
    <w:rsid w:val="00443716"/>
    <w:rsid w:val="004438EB"/>
    <w:rsid w:val="0044394B"/>
    <w:rsid w:val="00443C83"/>
    <w:rsid w:val="00444A34"/>
    <w:rsid w:val="00444A61"/>
    <w:rsid w:val="00444E9F"/>
    <w:rsid w:val="00445174"/>
    <w:rsid w:val="004451B5"/>
    <w:rsid w:val="00445E45"/>
    <w:rsid w:val="00445E78"/>
    <w:rsid w:val="0044607A"/>
    <w:rsid w:val="00446502"/>
    <w:rsid w:val="00446BB6"/>
    <w:rsid w:val="00446C53"/>
    <w:rsid w:val="00446DE8"/>
    <w:rsid w:val="004470FF"/>
    <w:rsid w:val="0044711A"/>
    <w:rsid w:val="0044731E"/>
    <w:rsid w:val="004479F1"/>
    <w:rsid w:val="00447C11"/>
    <w:rsid w:val="00447D1C"/>
    <w:rsid w:val="00447F57"/>
    <w:rsid w:val="004501C2"/>
    <w:rsid w:val="00450333"/>
    <w:rsid w:val="0045051E"/>
    <w:rsid w:val="0045095F"/>
    <w:rsid w:val="004510A6"/>
    <w:rsid w:val="004510B9"/>
    <w:rsid w:val="004514E4"/>
    <w:rsid w:val="00451768"/>
    <w:rsid w:val="004520AD"/>
    <w:rsid w:val="004527C8"/>
    <w:rsid w:val="0045292E"/>
    <w:rsid w:val="00452A44"/>
    <w:rsid w:val="00452EA9"/>
    <w:rsid w:val="00452FC2"/>
    <w:rsid w:val="00453024"/>
    <w:rsid w:val="00453153"/>
    <w:rsid w:val="00453154"/>
    <w:rsid w:val="0045317B"/>
    <w:rsid w:val="004532F3"/>
    <w:rsid w:val="00453745"/>
    <w:rsid w:val="00454706"/>
    <w:rsid w:val="004547EA"/>
    <w:rsid w:val="00454CC8"/>
    <w:rsid w:val="00454DA9"/>
    <w:rsid w:val="00454DBA"/>
    <w:rsid w:val="00454DBE"/>
    <w:rsid w:val="00454F4A"/>
    <w:rsid w:val="004550E8"/>
    <w:rsid w:val="00455729"/>
    <w:rsid w:val="00455FB7"/>
    <w:rsid w:val="00456375"/>
    <w:rsid w:val="004565F6"/>
    <w:rsid w:val="00456755"/>
    <w:rsid w:val="00456802"/>
    <w:rsid w:val="0045714E"/>
    <w:rsid w:val="00457320"/>
    <w:rsid w:val="00457323"/>
    <w:rsid w:val="004573F9"/>
    <w:rsid w:val="00457680"/>
    <w:rsid w:val="00457710"/>
    <w:rsid w:val="004578AB"/>
    <w:rsid w:val="00457915"/>
    <w:rsid w:val="00457A1E"/>
    <w:rsid w:val="00457CAF"/>
    <w:rsid w:val="004605D6"/>
    <w:rsid w:val="0046071D"/>
    <w:rsid w:val="00460901"/>
    <w:rsid w:val="004610BD"/>
    <w:rsid w:val="0046139B"/>
    <w:rsid w:val="004613A0"/>
    <w:rsid w:val="00461561"/>
    <w:rsid w:val="00461DA4"/>
    <w:rsid w:val="00462626"/>
    <w:rsid w:val="00462846"/>
    <w:rsid w:val="004628C2"/>
    <w:rsid w:val="00463312"/>
    <w:rsid w:val="004633E5"/>
    <w:rsid w:val="00463FB1"/>
    <w:rsid w:val="00464439"/>
    <w:rsid w:val="0046493B"/>
    <w:rsid w:val="00464F04"/>
    <w:rsid w:val="00465188"/>
    <w:rsid w:val="004659A2"/>
    <w:rsid w:val="00465B40"/>
    <w:rsid w:val="00465DD7"/>
    <w:rsid w:val="00465F6A"/>
    <w:rsid w:val="004660F2"/>
    <w:rsid w:val="00466244"/>
    <w:rsid w:val="00466646"/>
    <w:rsid w:val="00466B1C"/>
    <w:rsid w:val="00466B25"/>
    <w:rsid w:val="00467410"/>
    <w:rsid w:val="004675C8"/>
    <w:rsid w:val="004676C8"/>
    <w:rsid w:val="00467FC3"/>
    <w:rsid w:val="00470100"/>
    <w:rsid w:val="00470311"/>
    <w:rsid w:val="004703C3"/>
    <w:rsid w:val="00470405"/>
    <w:rsid w:val="00471261"/>
    <w:rsid w:val="004717C6"/>
    <w:rsid w:val="00471C34"/>
    <w:rsid w:val="00472032"/>
    <w:rsid w:val="00472CA6"/>
    <w:rsid w:val="00472FF4"/>
    <w:rsid w:val="00473275"/>
    <w:rsid w:val="00473347"/>
    <w:rsid w:val="004733E2"/>
    <w:rsid w:val="00473CFA"/>
    <w:rsid w:val="00473D91"/>
    <w:rsid w:val="00474136"/>
    <w:rsid w:val="00474831"/>
    <w:rsid w:val="004749C8"/>
    <w:rsid w:val="00475265"/>
    <w:rsid w:val="004754E3"/>
    <w:rsid w:val="004755F7"/>
    <w:rsid w:val="00475800"/>
    <w:rsid w:val="00475B75"/>
    <w:rsid w:val="00475E95"/>
    <w:rsid w:val="00475F15"/>
    <w:rsid w:val="00476498"/>
    <w:rsid w:val="004765C8"/>
    <w:rsid w:val="0047661E"/>
    <w:rsid w:val="00476977"/>
    <w:rsid w:val="00476ABB"/>
    <w:rsid w:val="00476B58"/>
    <w:rsid w:val="0047715C"/>
    <w:rsid w:val="0047772F"/>
    <w:rsid w:val="004778E6"/>
    <w:rsid w:val="00477AB1"/>
    <w:rsid w:val="00477B07"/>
    <w:rsid w:val="004803DF"/>
    <w:rsid w:val="004810AF"/>
    <w:rsid w:val="00481139"/>
    <w:rsid w:val="0048167B"/>
    <w:rsid w:val="00481B33"/>
    <w:rsid w:val="00481CDF"/>
    <w:rsid w:val="00481E5E"/>
    <w:rsid w:val="004822B5"/>
    <w:rsid w:val="00482309"/>
    <w:rsid w:val="00482C80"/>
    <w:rsid w:val="004830CA"/>
    <w:rsid w:val="004830E7"/>
    <w:rsid w:val="00483250"/>
    <w:rsid w:val="004832B3"/>
    <w:rsid w:val="00483557"/>
    <w:rsid w:val="004839FC"/>
    <w:rsid w:val="00483DB5"/>
    <w:rsid w:val="004847F6"/>
    <w:rsid w:val="004850D4"/>
    <w:rsid w:val="004851A2"/>
    <w:rsid w:val="00485351"/>
    <w:rsid w:val="004853A4"/>
    <w:rsid w:val="00485477"/>
    <w:rsid w:val="00485547"/>
    <w:rsid w:val="004855AC"/>
    <w:rsid w:val="00485706"/>
    <w:rsid w:val="00485E76"/>
    <w:rsid w:val="00485F8A"/>
    <w:rsid w:val="004864A2"/>
    <w:rsid w:val="00486725"/>
    <w:rsid w:val="00486805"/>
    <w:rsid w:val="004868A5"/>
    <w:rsid w:val="00486A65"/>
    <w:rsid w:val="00486A8B"/>
    <w:rsid w:val="00487763"/>
    <w:rsid w:val="004877B0"/>
    <w:rsid w:val="004877E0"/>
    <w:rsid w:val="00487963"/>
    <w:rsid w:val="0048798C"/>
    <w:rsid w:val="004879D5"/>
    <w:rsid w:val="00490ADE"/>
    <w:rsid w:val="00490C49"/>
    <w:rsid w:val="00491141"/>
    <w:rsid w:val="004912C1"/>
    <w:rsid w:val="0049145E"/>
    <w:rsid w:val="00491D5C"/>
    <w:rsid w:val="00491DF7"/>
    <w:rsid w:val="00491EFE"/>
    <w:rsid w:val="0049248F"/>
    <w:rsid w:val="00492575"/>
    <w:rsid w:val="00492EB3"/>
    <w:rsid w:val="00492F70"/>
    <w:rsid w:val="00492FF6"/>
    <w:rsid w:val="004942D2"/>
    <w:rsid w:val="004950EF"/>
    <w:rsid w:val="00495155"/>
    <w:rsid w:val="004954CA"/>
    <w:rsid w:val="004954E5"/>
    <w:rsid w:val="00495ACA"/>
    <w:rsid w:val="00495BDC"/>
    <w:rsid w:val="00495CE3"/>
    <w:rsid w:val="00495DB0"/>
    <w:rsid w:val="0049634A"/>
    <w:rsid w:val="004973E3"/>
    <w:rsid w:val="00497493"/>
    <w:rsid w:val="00497F06"/>
    <w:rsid w:val="00497FEF"/>
    <w:rsid w:val="004A064C"/>
    <w:rsid w:val="004A08DB"/>
    <w:rsid w:val="004A0AC2"/>
    <w:rsid w:val="004A156E"/>
    <w:rsid w:val="004A1A60"/>
    <w:rsid w:val="004A1B6A"/>
    <w:rsid w:val="004A213F"/>
    <w:rsid w:val="004A2197"/>
    <w:rsid w:val="004A21AB"/>
    <w:rsid w:val="004A29DD"/>
    <w:rsid w:val="004A2ADE"/>
    <w:rsid w:val="004A3453"/>
    <w:rsid w:val="004A3617"/>
    <w:rsid w:val="004A370D"/>
    <w:rsid w:val="004A3B7D"/>
    <w:rsid w:val="004A4139"/>
    <w:rsid w:val="004A4206"/>
    <w:rsid w:val="004A43C4"/>
    <w:rsid w:val="004A4682"/>
    <w:rsid w:val="004A4793"/>
    <w:rsid w:val="004A4AB1"/>
    <w:rsid w:val="004A5197"/>
    <w:rsid w:val="004A5A23"/>
    <w:rsid w:val="004A5E0A"/>
    <w:rsid w:val="004A5EB0"/>
    <w:rsid w:val="004A6101"/>
    <w:rsid w:val="004A61AF"/>
    <w:rsid w:val="004A63C1"/>
    <w:rsid w:val="004A6640"/>
    <w:rsid w:val="004A6B4A"/>
    <w:rsid w:val="004A74B5"/>
    <w:rsid w:val="004A7C92"/>
    <w:rsid w:val="004A7F7D"/>
    <w:rsid w:val="004A7FF7"/>
    <w:rsid w:val="004B056C"/>
    <w:rsid w:val="004B0D04"/>
    <w:rsid w:val="004B10D0"/>
    <w:rsid w:val="004B1115"/>
    <w:rsid w:val="004B11C0"/>
    <w:rsid w:val="004B144C"/>
    <w:rsid w:val="004B1B07"/>
    <w:rsid w:val="004B1E9E"/>
    <w:rsid w:val="004B232B"/>
    <w:rsid w:val="004B2FD1"/>
    <w:rsid w:val="004B336F"/>
    <w:rsid w:val="004B3436"/>
    <w:rsid w:val="004B3702"/>
    <w:rsid w:val="004B3A8D"/>
    <w:rsid w:val="004B3B93"/>
    <w:rsid w:val="004B3F53"/>
    <w:rsid w:val="004B469D"/>
    <w:rsid w:val="004B46AF"/>
    <w:rsid w:val="004B46EF"/>
    <w:rsid w:val="004B4B7D"/>
    <w:rsid w:val="004B4B8C"/>
    <w:rsid w:val="004B504C"/>
    <w:rsid w:val="004B535A"/>
    <w:rsid w:val="004B56A3"/>
    <w:rsid w:val="004B5945"/>
    <w:rsid w:val="004B6F5A"/>
    <w:rsid w:val="004B7051"/>
    <w:rsid w:val="004B7486"/>
    <w:rsid w:val="004B787C"/>
    <w:rsid w:val="004B7ACD"/>
    <w:rsid w:val="004C028A"/>
    <w:rsid w:val="004C02A6"/>
    <w:rsid w:val="004C0373"/>
    <w:rsid w:val="004C0408"/>
    <w:rsid w:val="004C0428"/>
    <w:rsid w:val="004C046C"/>
    <w:rsid w:val="004C08B9"/>
    <w:rsid w:val="004C08BD"/>
    <w:rsid w:val="004C0A4B"/>
    <w:rsid w:val="004C0C4A"/>
    <w:rsid w:val="004C0D12"/>
    <w:rsid w:val="004C1545"/>
    <w:rsid w:val="004C1560"/>
    <w:rsid w:val="004C1DEC"/>
    <w:rsid w:val="004C2894"/>
    <w:rsid w:val="004C4049"/>
    <w:rsid w:val="004C40D5"/>
    <w:rsid w:val="004C4139"/>
    <w:rsid w:val="004C45F1"/>
    <w:rsid w:val="004C47B4"/>
    <w:rsid w:val="004C4846"/>
    <w:rsid w:val="004C498F"/>
    <w:rsid w:val="004C4DEF"/>
    <w:rsid w:val="004C51A5"/>
    <w:rsid w:val="004C5381"/>
    <w:rsid w:val="004C55C2"/>
    <w:rsid w:val="004C6239"/>
    <w:rsid w:val="004C67B2"/>
    <w:rsid w:val="004C6E59"/>
    <w:rsid w:val="004C7035"/>
    <w:rsid w:val="004C74EF"/>
    <w:rsid w:val="004C75C3"/>
    <w:rsid w:val="004C766E"/>
    <w:rsid w:val="004C78CA"/>
    <w:rsid w:val="004C7A6F"/>
    <w:rsid w:val="004D014D"/>
    <w:rsid w:val="004D019F"/>
    <w:rsid w:val="004D033A"/>
    <w:rsid w:val="004D051C"/>
    <w:rsid w:val="004D056F"/>
    <w:rsid w:val="004D06F3"/>
    <w:rsid w:val="004D14B4"/>
    <w:rsid w:val="004D20D3"/>
    <w:rsid w:val="004D33BD"/>
    <w:rsid w:val="004D342B"/>
    <w:rsid w:val="004D350C"/>
    <w:rsid w:val="004D3548"/>
    <w:rsid w:val="004D3A05"/>
    <w:rsid w:val="004D3A2F"/>
    <w:rsid w:val="004D3BB2"/>
    <w:rsid w:val="004D3C90"/>
    <w:rsid w:val="004D4034"/>
    <w:rsid w:val="004D409E"/>
    <w:rsid w:val="004D4417"/>
    <w:rsid w:val="004D4695"/>
    <w:rsid w:val="004D4A2A"/>
    <w:rsid w:val="004D4F28"/>
    <w:rsid w:val="004D5107"/>
    <w:rsid w:val="004D56A3"/>
    <w:rsid w:val="004D5709"/>
    <w:rsid w:val="004D59E9"/>
    <w:rsid w:val="004D5B84"/>
    <w:rsid w:val="004D5D68"/>
    <w:rsid w:val="004D6508"/>
    <w:rsid w:val="004D6613"/>
    <w:rsid w:val="004D695E"/>
    <w:rsid w:val="004D6B3C"/>
    <w:rsid w:val="004D6BEF"/>
    <w:rsid w:val="004D6DE6"/>
    <w:rsid w:val="004D75B6"/>
    <w:rsid w:val="004D7640"/>
    <w:rsid w:val="004D7B04"/>
    <w:rsid w:val="004E003D"/>
    <w:rsid w:val="004E0886"/>
    <w:rsid w:val="004E0BC7"/>
    <w:rsid w:val="004E0CA1"/>
    <w:rsid w:val="004E0E3B"/>
    <w:rsid w:val="004E1193"/>
    <w:rsid w:val="004E21FD"/>
    <w:rsid w:val="004E2206"/>
    <w:rsid w:val="004E2F60"/>
    <w:rsid w:val="004E3234"/>
    <w:rsid w:val="004E34BA"/>
    <w:rsid w:val="004E3AC1"/>
    <w:rsid w:val="004E3C88"/>
    <w:rsid w:val="004E3D1F"/>
    <w:rsid w:val="004E423C"/>
    <w:rsid w:val="004E4A79"/>
    <w:rsid w:val="004E4CD7"/>
    <w:rsid w:val="004E506F"/>
    <w:rsid w:val="004E51A1"/>
    <w:rsid w:val="004E538A"/>
    <w:rsid w:val="004E5A37"/>
    <w:rsid w:val="004E5C91"/>
    <w:rsid w:val="004E6282"/>
    <w:rsid w:val="004E6324"/>
    <w:rsid w:val="004E6510"/>
    <w:rsid w:val="004E6AA4"/>
    <w:rsid w:val="004E6B08"/>
    <w:rsid w:val="004E6CEA"/>
    <w:rsid w:val="004E6F6B"/>
    <w:rsid w:val="004E78B9"/>
    <w:rsid w:val="004E7AE0"/>
    <w:rsid w:val="004F0604"/>
    <w:rsid w:val="004F07D5"/>
    <w:rsid w:val="004F0D6D"/>
    <w:rsid w:val="004F10D5"/>
    <w:rsid w:val="004F1963"/>
    <w:rsid w:val="004F1A0E"/>
    <w:rsid w:val="004F1D5A"/>
    <w:rsid w:val="004F1DA7"/>
    <w:rsid w:val="004F1E67"/>
    <w:rsid w:val="004F2A95"/>
    <w:rsid w:val="004F2C94"/>
    <w:rsid w:val="004F2D8C"/>
    <w:rsid w:val="004F2E2A"/>
    <w:rsid w:val="004F2E9F"/>
    <w:rsid w:val="004F2FC1"/>
    <w:rsid w:val="004F3418"/>
    <w:rsid w:val="004F389E"/>
    <w:rsid w:val="004F3AEB"/>
    <w:rsid w:val="004F3D27"/>
    <w:rsid w:val="004F4A27"/>
    <w:rsid w:val="004F4E52"/>
    <w:rsid w:val="004F4E70"/>
    <w:rsid w:val="004F4EB4"/>
    <w:rsid w:val="004F5980"/>
    <w:rsid w:val="004F5C15"/>
    <w:rsid w:val="004F5DFD"/>
    <w:rsid w:val="004F5E8F"/>
    <w:rsid w:val="004F5EB3"/>
    <w:rsid w:val="004F5F23"/>
    <w:rsid w:val="004F5FDC"/>
    <w:rsid w:val="004F64BB"/>
    <w:rsid w:val="004F6520"/>
    <w:rsid w:val="004F6722"/>
    <w:rsid w:val="004F67AC"/>
    <w:rsid w:val="004F6DE1"/>
    <w:rsid w:val="004F7189"/>
    <w:rsid w:val="004F790D"/>
    <w:rsid w:val="004F7A32"/>
    <w:rsid w:val="004F7F29"/>
    <w:rsid w:val="005000F3"/>
    <w:rsid w:val="00500264"/>
    <w:rsid w:val="005004E9"/>
    <w:rsid w:val="005005ED"/>
    <w:rsid w:val="00500D52"/>
    <w:rsid w:val="00500DC7"/>
    <w:rsid w:val="0050107A"/>
    <w:rsid w:val="00501300"/>
    <w:rsid w:val="0050147E"/>
    <w:rsid w:val="00501FB9"/>
    <w:rsid w:val="00502772"/>
    <w:rsid w:val="005027DC"/>
    <w:rsid w:val="00502B4D"/>
    <w:rsid w:val="0050315A"/>
    <w:rsid w:val="005032F8"/>
    <w:rsid w:val="005033C2"/>
    <w:rsid w:val="00503501"/>
    <w:rsid w:val="0050379A"/>
    <w:rsid w:val="00503D60"/>
    <w:rsid w:val="00503D77"/>
    <w:rsid w:val="00503DF8"/>
    <w:rsid w:val="00503F0B"/>
    <w:rsid w:val="0050406D"/>
    <w:rsid w:val="005048D4"/>
    <w:rsid w:val="00504F09"/>
    <w:rsid w:val="00505728"/>
    <w:rsid w:val="00505C1B"/>
    <w:rsid w:val="00505EE9"/>
    <w:rsid w:val="00505EF4"/>
    <w:rsid w:val="00506627"/>
    <w:rsid w:val="0050663B"/>
    <w:rsid w:val="005067A2"/>
    <w:rsid w:val="005067AC"/>
    <w:rsid w:val="0050699A"/>
    <w:rsid w:val="00507874"/>
    <w:rsid w:val="0051026F"/>
    <w:rsid w:val="005102B8"/>
    <w:rsid w:val="00510321"/>
    <w:rsid w:val="00510CE7"/>
    <w:rsid w:val="00510F31"/>
    <w:rsid w:val="0051109E"/>
    <w:rsid w:val="00511746"/>
    <w:rsid w:val="00511B67"/>
    <w:rsid w:val="00511CBC"/>
    <w:rsid w:val="005122F5"/>
    <w:rsid w:val="005123D3"/>
    <w:rsid w:val="005125C2"/>
    <w:rsid w:val="00513A72"/>
    <w:rsid w:val="00513F89"/>
    <w:rsid w:val="00513FDB"/>
    <w:rsid w:val="00514238"/>
    <w:rsid w:val="005145CA"/>
    <w:rsid w:val="00514620"/>
    <w:rsid w:val="00514D90"/>
    <w:rsid w:val="0051510A"/>
    <w:rsid w:val="005157C4"/>
    <w:rsid w:val="00515893"/>
    <w:rsid w:val="005159BC"/>
    <w:rsid w:val="005162CD"/>
    <w:rsid w:val="00516461"/>
    <w:rsid w:val="00516715"/>
    <w:rsid w:val="0051702B"/>
    <w:rsid w:val="00517357"/>
    <w:rsid w:val="00517824"/>
    <w:rsid w:val="005179B9"/>
    <w:rsid w:val="00517B67"/>
    <w:rsid w:val="00517CE3"/>
    <w:rsid w:val="005200B6"/>
    <w:rsid w:val="00520564"/>
    <w:rsid w:val="0052061A"/>
    <w:rsid w:val="0052069E"/>
    <w:rsid w:val="005207CF"/>
    <w:rsid w:val="00520940"/>
    <w:rsid w:val="00520A06"/>
    <w:rsid w:val="0052118C"/>
    <w:rsid w:val="005212F3"/>
    <w:rsid w:val="0052139E"/>
    <w:rsid w:val="0052187D"/>
    <w:rsid w:val="00521FD3"/>
    <w:rsid w:val="005226DE"/>
    <w:rsid w:val="005227AB"/>
    <w:rsid w:val="0052284A"/>
    <w:rsid w:val="00522BBD"/>
    <w:rsid w:val="0052309C"/>
    <w:rsid w:val="0052353F"/>
    <w:rsid w:val="005238EA"/>
    <w:rsid w:val="00523DC8"/>
    <w:rsid w:val="00523DF6"/>
    <w:rsid w:val="005243AA"/>
    <w:rsid w:val="0052444D"/>
    <w:rsid w:val="005244AE"/>
    <w:rsid w:val="00524ACA"/>
    <w:rsid w:val="0052551B"/>
    <w:rsid w:val="005255AB"/>
    <w:rsid w:val="00525C31"/>
    <w:rsid w:val="00525DFF"/>
    <w:rsid w:val="00526016"/>
    <w:rsid w:val="005260DF"/>
    <w:rsid w:val="00526516"/>
    <w:rsid w:val="005269FE"/>
    <w:rsid w:val="00526F3D"/>
    <w:rsid w:val="00527808"/>
    <w:rsid w:val="00527D83"/>
    <w:rsid w:val="00527FEF"/>
    <w:rsid w:val="00530063"/>
    <w:rsid w:val="00530196"/>
    <w:rsid w:val="00531261"/>
    <w:rsid w:val="00531676"/>
    <w:rsid w:val="005316A1"/>
    <w:rsid w:val="00531F1E"/>
    <w:rsid w:val="00532322"/>
    <w:rsid w:val="0053249E"/>
    <w:rsid w:val="00532593"/>
    <w:rsid w:val="0053263F"/>
    <w:rsid w:val="00532744"/>
    <w:rsid w:val="00532A6E"/>
    <w:rsid w:val="00532BAF"/>
    <w:rsid w:val="00532FC3"/>
    <w:rsid w:val="005330A5"/>
    <w:rsid w:val="00533703"/>
    <w:rsid w:val="00533778"/>
    <w:rsid w:val="005339EB"/>
    <w:rsid w:val="005342AE"/>
    <w:rsid w:val="00534435"/>
    <w:rsid w:val="00534653"/>
    <w:rsid w:val="00534A65"/>
    <w:rsid w:val="00534AB3"/>
    <w:rsid w:val="00534DB7"/>
    <w:rsid w:val="005357D7"/>
    <w:rsid w:val="00535ADF"/>
    <w:rsid w:val="00535B68"/>
    <w:rsid w:val="00535B73"/>
    <w:rsid w:val="00536469"/>
    <w:rsid w:val="00537046"/>
    <w:rsid w:val="005370B7"/>
    <w:rsid w:val="00537366"/>
    <w:rsid w:val="005377B7"/>
    <w:rsid w:val="00537933"/>
    <w:rsid w:val="00537A99"/>
    <w:rsid w:val="005400E3"/>
    <w:rsid w:val="00540607"/>
    <w:rsid w:val="00540CA4"/>
    <w:rsid w:val="00540CE5"/>
    <w:rsid w:val="00541133"/>
    <w:rsid w:val="00541455"/>
    <w:rsid w:val="005416F8"/>
    <w:rsid w:val="005417B6"/>
    <w:rsid w:val="00541AF8"/>
    <w:rsid w:val="00541D41"/>
    <w:rsid w:val="005427B6"/>
    <w:rsid w:val="00542D66"/>
    <w:rsid w:val="0054323F"/>
    <w:rsid w:val="00543533"/>
    <w:rsid w:val="005439ED"/>
    <w:rsid w:val="00543EEB"/>
    <w:rsid w:val="005443DF"/>
    <w:rsid w:val="00544466"/>
    <w:rsid w:val="00544DFD"/>
    <w:rsid w:val="005457D5"/>
    <w:rsid w:val="0054580A"/>
    <w:rsid w:val="00545A4C"/>
    <w:rsid w:val="0054676F"/>
    <w:rsid w:val="00546B45"/>
    <w:rsid w:val="0054775E"/>
    <w:rsid w:val="00547845"/>
    <w:rsid w:val="0054788A"/>
    <w:rsid w:val="005479AB"/>
    <w:rsid w:val="00547B13"/>
    <w:rsid w:val="00547D74"/>
    <w:rsid w:val="00547EE8"/>
    <w:rsid w:val="005500D0"/>
    <w:rsid w:val="0055010A"/>
    <w:rsid w:val="00550526"/>
    <w:rsid w:val="005508AC"/>
    <w:rsid w:val="00550B73"/>
    <w:rsid w:val="00550C20"/>
    <w:rsid w:val="00551346"/>
    <w:rsid w:val="005518BD"/>
    <w:rsid w:val="005518F5"/>
    <w:rsid w:val="00551E37"/>
    <w:rsid w:val="00552158"/>
    <w:rsid w:val="005523BF"/>
    <w:rsid w:val="0055267C"/>
    <w:rsid w:val="00552694"/>
    <w:rsid w:val="005527B3"/>
    <w:rsid w:val="005528D6"/>
    <w:rsid w:val="00552CA4"/>
    <w:rsid w:val="00553516"/>
    <w:rsid w:val="005536E2"/>
    <w:rsid w:val="00553B29"/>
    <w:rsid w:val="0055448A"/>
    <w:rsid w:val="0055499E"/>
    <w:rsid w:val="00554D86"/>
    <w:rsid w:val="0055527F"/>
    <w:rsid w:val="005552C3"/>
    <w:rsid w:val="0055540E"/>
    <w:rsid w:val="0055544A"/>
    <w:rsid w:val="0055546E"/>
    <w:rsid w:val="00555A66"/>
    <w:rsid w:val="00555B16"/>
    <w:rsid w:val="00556372"/>
    <w:rsid w:val="00556982"/>
    <w:rsid w:val="00556C62"/>
    <w:rsid w:val="00557262"/>
    <w:rsid w:val="00557927"/>
    <w:rsid w:val="005579F5"/>
    <w:rsid w:val="005600FA"/>
    <w:rsid w:val="005605E3"/>
    <w:rsid w:val="00560A75"/>
    <w:rsid w:val="00560C95"/>
    <w:rsid w:val="00560E5D"/>
    <w:rsid w:val="005612AC"/>
    <w:rsid w:val="005616E2"/>
    <w:rsid w:val="00561C6C"/>
    <w:rsid w:val="005623FA"/>
    <w:rsid w:val="005627B2"/>
    <w:rsid w:val="0056292F"/>
    <w:rsid w:val="00562AF1"/>
    <w:rsid w:val="00563126"/>
    <w:rsid w:val="0056364E"/>
    <w:rsid w:val="00563A0D"/>
    <w:rsid w:val="00563AD3"/>
    <w:rsid w:val="00564674"/>
    <w:rsid w:val="00564893"/>
    <w:rsid w:val="00564BF6"/>
    <w:rsid w:val="00564CD1"/>
    <w:rsid w:val="00564D35"/>
    <w:rsid w:val="00564E1E"/>
    <w:rsid w:val="0056535A"/>
    <w:rsid w:val="0056551E"/>
    <w:rsid w:val="005668A7"/>
    <w:rsid w:val="00566C8C"/>
    <w:rsid w:val="00567539"/>
    <w:rsid w:val="0056779C"/>
    <w:rsid w:val="00567C2A"/>
    <w:rsid w:val="00570656"/>
    <w:rsid w:val="00570927"/>
    <w:rsid w:val="00570A2F"/>
    <w:rsid w:val="00570BB1"/>
    <w:rsid w:val="005710A7"/>
    <w:rsid w:val="00571124"/>
    <w:rsid w:val="00571146"/>
    <w:rsid w:val="005714CF"/>
    <w:rsid w:val="00571535"/>
    <w:rsid w:val="00571642"/>
    <w:rsid w:val="0057165A"/>
    <w:rsid w:val="00571DFE"/>
    <w:rsid w:val="00572431"/>
    <w:rsid w:val="005724B9"/>
    <w:rsid w:val="00572CD0"/>
    <w:rsid w:val="005730E0"/>
    <w:rsid w:val="00573AFD"/>
    <w:rsid w:val="00573C57"/>
    <w:rsid w:val="00574095"/>
    <w:rsid w:val="00574252"/>
    <w:rsid w:val="005744A3"/>
    <w:rsid w:val="00574BAF"/>
    <w:rsid w:val="00574CB9"/>
    <w:rsid w:val="00574D98"/>
    <w:rsid w:val="00574E37"/>
    <w:rsid w:val="00574F48"/>
    <w:rsid w:val="00574FAC"/>
    <w:rsid w:val="0057529B"/>
    <w:rsid w:val="005752A0"/>
    <w:rsid w:val="00575638"/>
    <w:rsid w:val="00575F2B"/>
    <w:rsid w:val="00576226"/>
    <w:rsid w:val="005767BE"/>
    <w:rsid w:val="005768F0"/>
    <w:rsid w:val="00576E31"/>
    <w:rsid w:val="005770CA"/>
    <w:rsid w:val="00577414"/>
    <w:rsid w:val="00577969"/>
    <w:rsid w:val="00580539"/>
    <w:rsid w:val="0058093C"/>
    <w:rsid w:val="00580B4A"/>
    <w:rsid w:val="005815EB"/>
    <w:rsid w:val="00581A09"/>
    <w:rsid w:val="00581AA9"/>
    <w:rsid w:val="00581DC7"/>
    <w:rsid w:val="0058222E"/>
    <w:rsid w:val="0058257D"/>
    <w:rsid w:val="00582755"/>
    <w:rsid w:val="005829EC"/>
    <w:rsid w:val="00582E7E"/>
    <w:rsid w:val="00582F60"/>
    <w:rsid w:val="00582FFD"/>
    <w:rsid w:val="00583188"/>
    <w:rsid w:val="005833B2"/>
    <w:rsid w:val="0058372A"/>
    <w:rsid w:val="00583822"/>
    <w:rsid w:val="0058398B"/>
    <w:rsid w:val="00583D0B"/>
    <w:rsid w:val="00583FDE"/>
    <w:rsid w:val="005842E5"/>
    <w:rsid w:val="00584560"/>
    <w:rsid w:val="00584B59"/>
    <w:rsid w:val="00584DF9"/>
    <w:rsid w:val="00584E97"/>
    <w:rsid w:val="00584EE2"/>
    <w:rsid w:val="00585702"/>
    <w:rsid w:val="005857BE"/>
    <w:rsid w:val="0058592A"/>
    <w:rsid w:val="00585E35"/>
    <w:rsid w:val="00585E6A"/>
    <w:rsid w:val="00585FDD"/>
    <w:rsid w:val="005863D8"/>
    <w:rsid w:val="00586520"/>
    <w:rsid w:val="00586694"/>
    <w:rsid w:val="00587713"/>
    <w:rsid w:val="0058789F"/>
    <w:rsid w:val="00587A38"/>
    <w:rsid w:val="00587D9E"/>
    <w:rsid w:val="0059002C"/>
    <w:rsid w:val="00590609"/>
    <w:rsid w:val="00590882"/>
    <w:rsid w:val="00590C02"/>
    <w:rsid w:val="00590F75"/>
    <w:rsid w:val="0059162D"/>
    <w:rsid w:val="005917E1"/>
    <w:rsid w:val="00592416"/>
    <w:rsid w:val="005926F3"/>
    <w:rsid w:val="00593152"/>
    <w:rsid w:val="005932AA"/>
    <w:rsid w:val="00593758"/>
    <w:rsid w:val="00593A0F"/>
    <w:rsid w:val="00593A4A"/>
    <w:rsid w:val="00593B26"/>
    <w:rsid w:val="00593B93"/>
    <w:rsid w:val="005941F9"/>
    <w:rsid w:val="005942D2"/>
    <w:rsid w:val="00594411"/>
    <w:rsid w:val="00594433"/>
    <w:rsid w:val="005945AD"/>
    <w:rsid w:val="005946DB"/>
    <w:rsid w:val="0059484F"/>
    <w:rsid w:val="00594A72"/>
    <w:rsid w:val="005954F3"/>
    <w:rsid w:val="00595D14"/>
    <w:rsid w:val="00595D4A"/>
    <w:rsid w:val="00596199"/>
    <w:rsid w:val="0059641A"/>
    <w:rsid w:val="005965A8"/>
    <w:rsid w:val="005966DC"/>
    <w:rsid w:val="005966E5"/>
    <w:rsid w:val="00596DDA"/>
    <w:rsid w:val="0059700C"/>
    <w:rsid w:val="005978C9"/>
    <w:rsid w:val="00597FAA"/>
    <w:rsid w:val="005A138A"/>
    <w:rsid w:val="005A1E5E"/>
    <w:rsid w:val="005A234F"/>
    <w:rsid w:val="005A245D"/>
    <w:rsid w:val="005A2520"/>
    <w:rsid w:val="005A2871"/>
    <w:rsid w:val="005A29B2"/>
    <w:rsid w:val="005A2C29"/>
    <w:rsid w:val="005A2FF2"/>
    <w:rsid w:val="005A30D8"/>
    <w:rsid w:val="005A3B7D"/>
    <w:rsid w:val="005A3F5A"/>
    <w:rsid w:val="005A3F97"/>
    <w:rsid w:val="005A3FE8"/>
    <w:rsid w:val="005A4677"/>
    <w:rsid w:val="005A4C3D"/>
    <w:rsid w:val="005A4D56"/>
    <w:rsid w:val="005A4E57"/>
    <w:rsid w:val="005A563D"/>
    <w:rsid w:val="005A5E39"/>
    <w:rsid w:val="005A5FFF"/>
    <w:rsid w:val="005A612D"/>
    <w:rsid w:val="005A628D"/>
    <w:rsid w:val="005A66A5"/>
    <w:rsid w:val="005A66D6"/>
    <w:rsid w:val="005A6B65"/>
    <w:rsid w:val="005A6D9D"/>
    <w:rsid w:val="005A6F21"/>
    <w:rsid w:val="005A6F3C"/>
    <w:rsid w:val="005A72FF"/>
    <w:rsid w:val="005A7993"/>
    <w:rsid w:val="005A7AB4"/>
    <w:rsid w:val="005A7CEF"/>
    <w:rsid w:val="005B0105"/>
    <w:rsid w:val="005B0285"/>
    <w:rsid w:val="005B0788"/>
    <w:rsid w:val="005B07ED"/>
    <w:rsid w:val="005B0A46"/>
    <w:rsid w:val="005B0A53"/>
    <w:rsid w:val="005B14BD"/>
    <w:rsid w:val="005B15BF"/>
    <w:rsid w:val="005B18F3"/>
    <w:rsid w:val="005B1B38"/>
    <w:rsid w:val="005B1EDD"/>
    <w:rsid w:val="005B2557"/>
    <w:rsid w:val="005B265C"/>
    <w:rsid w:val="005B28B0"/>
    <w:rsid w:val="005B2BB8"/>
    <w:rsid w:val="005B2EC8"/>
    <w:rsid w:val="005B34B8"/>
    <w:rsid w:val="005B3775"/>
    <w:rsid w:val="005B3D20"/>
    <w:rsid w:val="005B40BC"/>
    <w:rsid w:val="005B43E5"/>
    <w:rsid w:val="005B4982"/>
    <w:rsid w:val="005B4C7E"/>
    <w:rsid w:val="005B51E4"/>
    <w:rsid w:val="005B5531"/>
    <w:rsid w:val="005B5A7E"/>
    <w:rsid w:val="005B5E05"/>
    <w:rsid w:val="005B5EB3"/>
    <w:rsid w:val="005B65E5"/>
    <w:rsid w:val="005B6641"/>
    <w:rsid w:val="005B689B"/>
    <w:rsid w:val="005B68FD"/>
    <w:rsid w:val="005B691E"/>
    <w:rsid w:val="005B6C10"/>
    <w:rsid w:val="005B6D6F"/>
    <w:rsid w:val="005C030A"/>
    <w:rsid w:val="005C07E7"/>
    <w:rsid w:val="005C0D36"/>
    <w:rsid w:val="005C0D57"/>
    <w:rsid w:val="005C12CC"/>
    <w:rsid w:val="005C168F"/>
    <w:rsid w:val="005C1D7B"/>
    <w:rsid w:val="005C2421"/>
    <w:rsid w:val="005C2565"/>
    <w:rsid w:val="005C34DB"/>
    <w:rsid w:val="005C3A08"/>
    <w:rsid w:val="005C3F8D"/>
    <w:rsid w:val="005C411C"/>
    <w:rsid w:val="005C418C"/>
    <w:rsid w:val="005C452A"/>
    <w:rsid w:val="005C4610"/>
    <w:rsid w:val="005C4A01"/>
    <w:rsid w:val="005C51F0"/>
    <w:rsid w:val="005C5491"/>
    <w:rsid w:val="005C595A"/>
    <w:rsid w:val="005C5A9B"/>
    <w:rsid w:val="005C5EDA"/>
    <w:rsid w:val="005C5FFA"/>
    <w:rsid w:val="005C614D"/>
    <w:rsid w:val="005C69C0"/>
    <w:rsid w:val="005D00E6"/>
    <w:rsid w:val="005D0AED"/>
    <w:rsid w:val="005D0D13"/>
    <w:rsid w:val="005D10AC"/>
    <w:rsid w:val="005D1159"/>
    <w:rsid w:val="005D1291"/>
    <w:rsid w:val="005D1387"/>
    <w:rsid w:val="005D16E8"/>
    <w:rsid w:val="005D1BAC"/>
    <w:rsid w:val="005D2092"/>
    <w:rsid w:val="005D2435"/>
    <w:rsid w:val="005D2476"/>
    <w:rsid w:val="005D266C"/>
    <w:rsid w:val="005D2726"/>
    <w:rsid w:val="005D295D"/>
    <w:rsid w:val="005D2C2E"/>
    <w:rsid w:val="005D2DD6"/>
    <w:rsid w:val="005D31AE"/>
    <w:rsid w:val="005D3248"/>
    <w:rsid w:val="005D36B0"/>
    <w:rsid w:val="005D4093"/>
    <w:rsid w:val="005D41A2"/>
    <w:rsid w:val="005D4238"/>
    <w:rsid w:val="005D4640"/>
    <w:rsid w:val="005D4841"/>
    <w:rsid w:val="005D4861"/>
    <w:rsid w:val="005D4878"/>
    <w:rsid w:val="005D49B8"/>
    <w:rsid w:val="005D4B63"/>
    <w:rsid w:val="005D605F"/>
    <w:rsid w:val="005D61B5"/>
    <w:rsid w:val="005D65B7"/>
    <w:rsid w:val="005D6784"/>
    <w:rsid w:val="005D6950"/>
    <w:rsid w:val="005D72DF"/>
    <w:rsid w:val="005E0136"/>
    <w:rsid w:val="005E1B38"/>
    <w:rsid w:val="005E21C3"/>
    <w:rsid w:val="005E2716"/>
    <w:rsid w:val="005E27B2"/>
    <w:rsid w:val="005E289A"/>
    <w:rsid w:val="005E2B58"/>
    <w:rsid w:val="005E2D4F"/>
    <w:rsid w:val="005E3042"/>
    <w:rsid w:val="005E3230"/>
    <w:rsid w:val="005E3B49"/>
    <w:rsid w:val="005E4103"/>
    <w:rsid w:val="005E429C"/>
    <w:rsid w:val="005E42F3"/>
    <w:rsid w:val="005E4402"/>
    <w:rsid w:val="005E46FA"/>
    <w:rsid w:val="005E47CE"/>
    <w:rsid w:val="005E4801"/>
    <w:rsid w:val="005E48F2"/>
    <w:rsid w:val="005E4AD3"/>
    <w:rsid w:val="005E4F0F"/>
    <w:rsid w:val="005E50B3"/>
    <w:rsid w:val="005E51AB"/>
    <w:rsid w:val="005E58A7"/>
    <w:rsid w:val="005E5AE9"/>
    <w:rsid w:val="005E5DC9"/>
    <w:rsid w:val="005E5E19"/>
    <w:rsid w:val="005E6485"/>
    <w:rsid w:val="005E64D2"/>
    <w:rsid w:val="005E6A44"/>
    <w:rsid w:val="005E6A59"/>
    <w:rsid w:val="005E6E02"/>
    <w:rsid w:val="005E78FD"/>
    <w:rsid w:val="005E79A2"/>
    <w:rsid w:val="005E7A0E"/>
    <w:rsid w:val="005E7EB7"/>
    <w:rsid w:val="005F025F"/>
    <w:rsid w:val="005F0739"/>
    <w:rsid w:val="005F0A7A"/>
    <w:rsid w:val="005F0D37"/>
    <w:rsid w:val="005F1015"/>
    <w:rsid w:val="005F11EF"/>
    <w:rsid w:val="005F12E4"/>
    <w:rsid w:val="005F1419"/>
    <w:rsid w:val="005F1555"/>
    <w:rsid w:val="005F15B3"/>
    <w:rsid w:val="005F1A2B"/>
    <w:rsid w:val="005F1F4E"/>
    <w:rsid w:val="005F23B4"/>
    <w:rsid w:val="005F2957"/>
    <w:rsid w:val="005F2A5B"/>
    <w:rsid w:val="005F31CB"/>
    <w:rsid w:val="005F37BD"/>
    <w:rsid w:val="005F37F0"/>
    <w:rsid w:val="005F43B9"/>
    <w:rsid w:val="005F4712"/>
    <w:rsid w:val="005F4C10"/>
    <w:rsid w:val="005F50A1"/>
    <w:rsid w:val="005F546C"/>
    <w:rsid w:val="005F559D"/>
    <w:rsid w:val="005F582D"/>
    <w:rsid w:val="005F5A8D"/>
    <w:rsid w:val="005F5D30"/>
    <w:rsid w:val="005F5FC6"/>
    <w:rsid w:val="005F6C9B"/>
    <w:rsid w:val="005F6D1C"/>
    <w:rsid w:val="005F7084"/>
    <w:rsid w:val="005F710F"/>
    <w:rsid w:val="005F74E8"/>
    <w:rsid w:val="005F74F4"/>
    <w:rsid w:val="005F759C"/>
    <w:rsid w:val="005F7841"/>
    <w:rsid w:val="005F7857"/>
    <w:rsid w:val="005F7A6F"/>
    <w:rsid w:val="005F7B3F"/>
    <w:rsid w:val="00600201"/>
    <w:rsid w:val="00600ACF"/>
    <w:rsid w:val="00600F1D"/>
    <w:rsid w:val="006011C3"/>
    <w:rsid w:val="00601356"/>
    <w:rsid w:val="006019FD"/>
    <w:rsid w:val="00601FBD"/>
    <w:rsid w:val="00602352"/>
    <w:rsid w:val="006028D1"/>
    <w:rsid w:val="006028E4"/>
    <w:rsid w:val="00602E2B"/>
    <w:rsid w:val="00602EFB"/>
    <w:rsid w:val="00602F4A"/>
    <w:rsid w:val="006030D4"/>
    <w:rsid w:val="006030E0"/>
    <w:rsid w:val="006032A9"/>
    <w:rsid w:val="0060372A"/>
    <w:rsid w:val="00603CE4"/>
    <w:rsid w:val="00603F8F"/>
    <w:rsid w:val="006041B0"/>
    <w:rsid w:val="00604394"/>
    <w:rsid w:val="006048A2"/>
    <w:rsid w:val="00604FE5"/>
    <w:rsid w:val="00604FEE"/>
    <w:rsid w:val="0060511C"/>
    <w:rsid w:val="006052B8"/>
    <w:rsid w:val="006056C6"/>
    <w:rsid w:val="00605A93"/>
    <w:rsid w:val="00605CD7"/>
    <w:rsid w:val="00605E56"/>
    <w:rsid w:val="00605EA7"/>
    <w:rsid w:val="0060669C"/>
    <w:rsid w:val="006066E4"/>
    <w:rsid w:val="0060696D"/>
    <w:rsid w:val="0060697D"/>
    <w:rsid w:val="00607597"/>
    <w:rsid w:val="00607E06"/>
    <w:rsid w:val="006100C4"/>
    <w:rsid w:val="00610146"/>
    <w:rsid w:val="006106A4"/>
    <w:rsid w:val="00611192"/>
    <w:rsid w:val="00611503"/>
    <w:rsid w:val="0061170D"/>
    <w:rsid w:val="00611965"/>
    <w:rsid w:val="00611C72"/>
    <w:rsid w:val="00611FF4"/>
    <w:rsid w:val="006125DF"/>
    <w:rsid w:val="00612798"/>
    <w:rsid w:val="00612C0A"/>
    <w:rsid w:val="00612C9B"/>
    <w:rsid w:val="00612CAC"/>
    <w:rsid w:val="00612F29"/>
    <w:rsid w:val="00613624"/>
    <w:rsid w:val="006138AA"/>
    <w:rsid w:val="00613A6D"/>
    <w:rsid w:val="00613A82"/>
    <w:rsid w:val="00613E6C"/>
    <w:rsid w:val="00613F32"/>
    <w:rsid w:val="0061456B"/>
    <w:rsid w:val="00614598"/>
    <w:rsid w:val="006146BA"/>
    <w:rsid w:val="006148DF"/>
    <w:rsid w:val="006149AF"/>
    <w:rsid w:val="00615092"/>
    <w:rsid w:val="0061518C"/>
    <w:rsid w:val="0061555E"/>
    <w:rsid w:val="00615789"/>
    <w:rsid w:val="0061643F"/>
    <w:rsid w:val="006164D5"/>
    <w:rsid w:val="00616DEE"/>
    <w:rsid w:val="00617366"/>
    <w:rsid w:val="00617373"/>
    <w:rsid w:val="00617D62"/>
    <w:rsid w:val="006208F9"/>
    <w:rsid w:val="00620BA8"/>
    <w:rsid w:val="00620E12"/>
    <w:rsid w:val="00621057"/>
    <w:rsid w:val="00621B10"/>
    <w:rsid w:val="00621B2E"/>
    <w:rsid w:val="006221E4"/>
    <w:rsid w:val="00622712"/>
    <w:rsid w:val="0062275F"/>
    <w:rsid w:val="00622C46"/>
    <w:rsid w:val="00623C7F"/>
    <w:rsid w:val="00624052"/>
    <w:rsid w:val="00624058"/>
    <w:rsid w:val="006246B5"/>
    <w:rsid w:val="006249AA"/>
    <w:rsid w:val="00624DB2"/>
    <w:rsid w:val="00624DCB"/>
    <w:rsid w:val="006250FE"/>
    <w:rsid w:val="00625362"/>
    <w:rsid w:val="006257F3"/>
    <w:rsid w:val="006259AD"/>
    <w:rsid w:val="006259B7"/>
    <w:rsid w:val="00625D08"/>
    <w:rsid w:val="006267E3"/>
    <w:rsid w:val="006279B0"/>
    <w:rsid w:val="00627D37"/>
    <w:rsid w:val="006303CE"/>
    <w:rsid w:val="006303FC"/>
    <w:rsid w:val="00630473"/>
    <w:rsid w:val="00630AAA"/>
    <w:rsid w:val="00630C0C"/>
    <w:rsid w:val="00630E52"/>
    <w:rsid w:val="00630E83"/>
    <w:rsid w:val="00630FFA"/>
    <w:rsid w:val="0063152D"/>
    <w:rsid w:val="006315B1"/>
    <w:rsid w:val="00631626"/>
    <w:rsid w:val="006316B7"/>
    <w:rsid w:val="00631896"/>
    <w:rsid w:val="00631E8A"/>
    <w:rsid w:val="006320F1"/>
    <w:rsid w:val="00632150"/>
    <w:rsid w:val="00632495"/>
    <w:rsid w:val="00632595"/>
    <w:rsid w:val="0063259B"/>
    <w:rsid w:val="00632881"/>
    <w:rsid w:val="00632958"/>
    <w:rsid w:val="00632C2C"/>
    <w:rsid w:val="00632D67"/>
    <w:rsid w:val="00632F65"/>
    <w:rsid w:val="006336F6"/>
    <w:rsid w:val="00633B6E"/>
    <w:rsid w:val="00633D0D"/>
    <w:rsid w:val="00634203"/>
    <w:rsid w:val="00634656"/>
    <w:rsid w:val="00634B36"/>
    <w:rsid w:val="00634B8A"/>
    <w:rsid w:val="00634D16"/>
    <w:rsid w:val="00634D4F"/>
    <w:rsid w:val="00634F49"/>
    <w:rsid w:val="00635871"/>
    <w:rsid w:val="00635AC0"/>
    <w:rsid w:val="00635D89"/>
    <w:rsid w:val="006362DE"/>
    <w:rsid w:val="0063656D"/>
    <w:rsid w:val="00636635"/>
    <w:rsid w:val="006368C4"/>
    <w:rsid w:val="00636ACE"/>
    <w:rsid w:val="00636DCC"/>
    <w:rsid w:val="00636F26"/>
    <w:rsid w:val="006372FA"/>
    <w:rsid w:val="00637532"/>
    <w:rsid w:val="00637704"/>
    <w:rsid w:val="00637958"/>
    <w:rsid w:val="00637AE9"/>
    <w:rsid w:val="00637B3A"/>
    <w:rsid w:val="00637B64"/>
    <w:rsid w:val="00637C20"/>
    <w:rsid w:val="00637CC8"/>
    <w:rsid w:val="006405BA"/>
    <w:rsid w:val="006409A3"/>
    <w:rsid w:val="00640CBC"/>
    <w:rsid w:val="006414CC"/>
    <w:rsid w:val="00641B83"/>
    <w:rsid w:val="00641DB1"/>
    <w:rsid w:val="00642230"/>
    <w:rsid w:val="006422A2"/>
    <w:rsid w:val="00642675"/>
    <w:rsid w:val="00642EC9"/>
    <w:rsid w:val="0064316D"/>
    <w:rsid w:val="006435ED"/>
    <w:rsid w:val="006439E8"/>
    <w:rsid w:val="00644416"/>
    <w:rsid w:val="00644936"/>
    <w:rsid w:val="0064493B"/>
    <w:rsid w:val="00644AAD"/>
    <w:rsid w:val="00644D45"/>
    <w:rsid w:val="00644DBC"/>
    <w:rsid w:val="00644DFE"/>
    <w:rsid w:val="00645244"/>
    <w:rsid w:val="006455C0"/>
    <w:rsid w:val="006459A8"/>
    <w:rsid w:val="006463F4"/>
    <w:rsid w:val="0064646B"/>
    <w:rsid w:val="0064654B"/>
    <w:rsid w:val="00646803"/>
    <w:rsid w:val="00646C4C"/>
    <w:rsid w:val="006477BC"/>
    <w:rsid w:val="0064794A"/>
    <w:rsid w:val="00647B52"/>
    <w:rsid w:val="00647E0A"/>
    <w:rsid w:val="00647E47"/>
    <w:rsid w:val="006502D0"/>
    <w:rsid w:val="00650A95"/>
    <w:rsid w:val="00650AF7"/>
    <w:rsid w:val="006518A5"/>
    <w:rsid w:val="00651996"/>
    <w:rsid w:val="00651B92"/>
    <w:rsid w:val="00651C4A"/>
    <w:rsid w:val="00652963"/>
    <w:rsid w:val="0065297A"/>
    <w:rsid w:val="0065299F"/>
    <w:rsid w:val="00652BF0"/>
    <w:rsid w:val="006539E5"/>
    <w:rsid w:val="00653F77"/>
    <w:rsid w:val="00654098"/>
    <w:rsid w:val="006548F3"/>
    <w:rsid w:val="00654A2F"/>
    <w:rsid w:val="00655093"/>
    <w:rsid w:val="00655259"/>
    <w:rsid w:val="006555AC"/>
    <w:rsid w:val="00655A2D"/>
    <w:rsid w:val="00655AB3"/>
    <w:rsid w:val="00655C09"/>
    <w:rsid w:val="0065608F"/>
    <w:rsid w:val="00656389"/>
    <w:rsid w:val="006565CD"/>
    <w:rsid w:val="006565F5"/>
    <w:rsid w:val="00656880"/>
    <w:rsid w:val="00656B4C"/>
    <w:rsid w:val="00657010"/>
    <w:rsid w:val="00657117"/>
    <w:rsid w:val="006576CE"/>
    <w:rsid w:val="006576D8"/>
    <w:rsid w:val="00657849"/>
    <w:rsid w:val="00657BDE"/>
    <w:rsid w:val="00657CC3"/>
    <w:rsid w:val="00660010"/>
    <w:rsid w:val="006602CF"/>
    <w:rsid w:val="006606DC"/>
    <w:rsid w:val="00660D50"/>
    <w:rsid w:val="00660EAB"/>
    <w:rsid w:val="006611F6"/>
    <w:rsid w:val="0066154C"/>
    <w:rsid w:val="00661564"/>
    <w:rsid w:val="0066157A"/>
    <w:rsid w:val="00661B70"/>
    <w:rsid w:val="00661DA5"/>
    <w:rsid w:val="00661E95"/>
    <w:rsid w:val="00662165"/>
    <w:rsid w:val="00663795"/>
    <w:rsid w:val="00663B7E"/>
    <w:rsid w:val="00664239"/>
    <w:rsid w:val="0066466D"/>
    <w:rsid w:val="00664F0F"/>
    <w:rsid w:val="0066538E"/>
    <w:rsid w:val="006654CD"/>
    <w:rsid w:val="006660B6"/>
    <w:rsid w:val="00666347"/>
    <w:rsid w:val="00666349"/>
    <w:rsid w:val="006664D1"/>
    <w:rsid w:val="006669C0"/>
    <w:rsid w:val="00666A86"/>
    <w:rsid w:val="006672B2"/>
    <w:rsid w:val="00667405"/>
    <w:rsid w:val="00667720"/>
    <w:rsid w:val="00667EF4"/>
    <w:rsid w:val="00667F31"/>
    <w:rsid w:val="00667FDB"/>
    <w:rsid w:val="00670010"/>
    <w:rsid w:val="00670145"/>
    <w:rsid w:val="006706C8"/>
    <w:rsid w:val="00670FAB"/>
    <w:rsid w:val="00671521"/>
    <w:rsid w:val="00671B6C"/>
    <w:rsid w:val="00671D06"/>
    <w:rsid w:val="006723A4"/>
    <w:rsid w:val="0067277D"/>
    <w:rsid w:val="00672AEB"/>
    <w:rsid w:val="0067303C"/>
    <w:rsid w:val="00673496"/>
    <w:rsid w:val="006734B7"/>
    <w:rsid w:val="006736E7"/>
    <w:rsid w:val="00673CAE"/>
    <w:rsid w:val="00673CBF"/>
    <w:rsid w:val="00673D70"/>
    <w:rsid w:val="006741FE"/>
    <w:rsid w:val="00675065"/>
    <w:rsid w:val="006751D2"/>
    <w:rsid w:val="00675279"/>
    <w:rsid w:val="00675430"/>
    <w:rsid w:val="006759A5"/>
    <w:rsid w:val="00676196"/>
    <w:rsid w:val="006776F5"/>
    <w:rsid w:val="00677CFB"/>
    <w:rsid w:val="00677ED9"/>
    <w:rsid w:val="0068024C"/>
    <w:rsid w:val="00680596"/>
    <w:rsid w:val="00680613"/>
    <w:rsid w:val="0068081C"/>
    <w:rsid w:val="0068097F"/>
    <w:rsid w:val="00680D96"/>
    <w:rsid w:val="0068108E"/>
    <w:rsid w:val="0068115C"/>
    <w:rsid w:val="00681164"/>
    <w:rsid w:val="00681346"/>
    <w:rsid w:val="00681368"/>
    <w:rsid w:val="00681F23"/>
    <w:rsid w:val="0068238E"/>
    <w:rsid w:val="0068239F"/>
    <w:rsid w:val="006828E0"/>
    <w:rsid w:val="00682A1E"/>
    <w:rsid w:val="0068340E"/>
    <w:rsid w:val="00683AC4"/>
    <w:rsid w:val="00684714"/>
    <w:rsid w:val="0068491F"/>
    <w:rsid w:val="00684C0C"/>
    <w:rsid w:val="00684C3D"/>
    <w:rsid w:val="00684D86"/>
    <w:rsid w:val="00684E1F"/>
    <w:rsid w:val="00684E52"/>
    <w:rsid w:val="00684FC5"/>
    <w:rsid w:val="006852C5"/>
    <w:rsid w:val="00685397"/>
    <w:rsid w:val="006853CD"/>
    <w:rsid w:val="006854C5"/>
    <w:rsid w:val="0068572A"/>
    <w:rsid w:val="0068574C"/>
    <w:rsid w:val="006857B2"/>
    <w:rsid w:val="006857BF"/>
    <w:rsid w:val="00685C6B"/>
    <w:rsid w:val="00685D2B"/>
    <w:rsid w:val="00685F77"/>
    <w:rsid w:val="00686086"/>
    <w:rsid w:val="00686AD8"/>
    <w:rsid w:val="00687001"/>
    <w:rsid w:val="006875A0"/>
    <w:rsid w:val="00687693"/>
    <w:rsid w:val="006876CC"/>
    <w:rsid w:val="00687842"/>
    <w:rsid w:val="00687A42"/>
    <w:rsid w:val="00687A68"/>
    <w:rsid w:val="00687D04"/>
    <w:rsid w:val="00687E79"/>
    <w:rsid w:val="0069046E"/>
    <w:rsid w:val="00690737"/>
    <w:rsid w:val="00690789"/>
    <w:rsid w:val="00690B68"/>
    <w:rsid w:val="00690C65"/>
    <w:rsid w:val="00690DCE"/>
    <w:rsid w:val="00690EC8"/>
    <w:rsid w:val="00691012"/>
    <w:rsid w:val="00691E5D"/>
    <w:rsid w:val="00692122"/>
    <w:rsid w:val="0069337B"/>
    <w:rsid w:val="00693553"/>
    <w:rsid w:val="006939D7"/>
    <w:rsid w:val="00693B9A"/>
    <w:rsid w:val="00693CAF"/>
    <w:rsid w:val="00693FFA"/>
    <w:rsid w:val="00694247"/>
    <w:rsid w:val="00694264"/>
    <w:rsid w:val="0069518A"/>
    <w:rsid w:val="006952A0"/>
    <w:rsid w:val="00695867"/>
    <w:rsid w:val="006959EE"/>
    <w:rsid w:val="00695CFF"/>
    <w:rsid w:val="00696924"/>
    <w:rsid w:val="00696BB0"/>
    <w:rsid w:val="00696CC3"/>
    <w:rsid w:val="00697076"/>
    <w:rsid w:val="006977B5"/>
    <w:rsid w:val="006977DC"/>
    <w:rsid w:val="00697B06"/>
    <w:rsid w:val="00697BD6"/>
    <w:rsid w:val="006A037D"/>
    <w:rsid w:val="006A0472"/>
    <w:rsid w:val="006A06CF"/>
    <w:rsid w:val="006A127D"/>
    <w:rsid w:val="006A1B58"/>
    <w:rsid w:val="006A1C7E"/>
    <w:rsid w:val="006A231C"/>
    <w:rsid w:val="006A24F2"/>
    <w:rsid w:val="006A344C"/>
    <w:rsid w:val="006A3EAA"/>
    <w:rsid w:val="006A41D8"/>
    <w:rsid w:val="006A4301"/>
    <w:rsid w:val="006A483C"/>
    <w:rsid w:val="006A4C79"/>
    <w:rsid w:val="006A4E8D"/>
    <w:rsid w:val="006A4F7B"/>
    <w:rsid w:val="006A5224"/>
    <w:rsid w:val="006A52A5"/>
    <w:rsid w:val="006A54A9"/>
    <w:rsid w:val="006A55B0"/>
    <w:rsid w:val="006A624F"/>
    <w:rsid w:val="006A647C"/>
    <w:rsid w:val="006A6634"/>
    <w:rsid w:val="006A6A41"/>
    <w:rsid w:val="006A6C4D"/>
    <w:rsid w:val="006A71B0"/>
    <w:rsid w:val="006A736C"/>
    <w:rsid w:val="006A74B6"/>
    <w:rsid w:val="006A7565"/>
    <w:rsid w:val="006A7664"/>
    <w:rsid w:val="006A76B3"/>
    <w:rsid w:val="006A78B8"/>
    <w:rsid w:val="006A795B"/>
    <w:rsid w:val="006A7F35"/>
    <w:rsid w:val="006B0318"/>
    <w:rsid w:val="006B0A7F"/>
    <w:rsid w:val="006B0CF3"/>
    <w:rsid w:val="006B100C"/>
    <w:rsid w:val="006B1066"/>
    <w:rsid w:val="006B153E"/>
    <w:rsid w:val="006B1B50"/>
    <w:rsid w:val="006B1B56"/>
    <w:rsid w:val="006B1BA7"/>
    <w:rsid w:val="006B258C"/>
    <w:rsid w:val="006B2A9F"/>
    <w:rsid w:val="006B2C3B"/>
    <w:rsid w:val="006B2D87"/>
    <w:rsid w:val="006B2F5F"/>
    <w:rsid w:val="006B30CB"/>
    <w:rsid w:val="006B3465"/>
    <w:rsid w:val="006B35F9"/>
    <w:rsid w:val="006B36A9"/>
    <w:rsid w:val="006B3A3E"/>
    <w:rsid w:val="006B4DE6"/>
    <w:rsid w:val="006B50AF"/>
    <w:rsid w:val="006B5268"/>
    <w:rsid w:val="006B54A1"/>
    <w:rsid w:val="006B554F"/>
    <w:rsid w:val="006B5C76"/>
    <w:rsid w:val="006B5E10"/>
    <w:rsid w:val="006B5E87"/>
    <w:rsid w:val="006B5F80"/>
    <w:rsid w:val="006B5F88"/>
    <w:rsid w:val="006B6185"/>
    <w:rsid w:val="006B6662"/>
    <w:rsid w:val="006B6BF6"/>
    <w:rsid w:val="006B6D0A"/>
    <w:rsid w:val="006B70C3"/>
    <w:rsid w:val="006B7439"/>
    <w:rsid w:val="006B7532"/>
    <w:rsid w:val="006B77F6"/>
    <w:rsid w:val="006B78AE"/>
    <w:rsid w:val="006B7B3B"/>
    <w:rsid w:val="006B7B89"/>
    <w:rsid w:val="006C004D"/>
    <w:rsid w:val="006C057C"/>
    <w:rsid w:val="006C0A9C"/>
    <w:rsid w:val="006C0B49"/>
    <w:rsid w:val="006C0DC3"/>
    <w:rsid w:val="006C0F02"/>
    <w:rsid w:val="006C10B4"/>
    <w:rsid w:val="006C1549"/>
    <w:rsid w:val="006C1689"/>
    <w:rsid w:val="006C199F"/>
    <w:rsid w:val="006C1CAD"/>
    <w:rsid w:val="006C1E36"/>
    <w:rsid w:val="006C22C2"/>
    <w:rsid w:val="006C234C"/>
    <w:rsid w:val="006C24CF"/>
    <w:rsid w:val="006C31B2"/>
    <w:rsid w:val="006C3328"/>
    <w:rsid w:val="006C3844"/>
    <w:rsid w:val="006C3E50"/>
    <w:rsid w:val="006C3F9D"/>
    <w:rsid w:val="006C455E"/>
    <w:rsid w:val="006C4DDF"/>
    <w:rsid w:val="006C4E5A"/>
    <w:rsid w:val="006C4EC8"/>
    <w:rsid w:val="006C4F2A"/>
    <w:rsid w:val="006C4FB5"/>
    <w:rsid w:val="006C5033"/>
    <w:rsid w:val="006C5772"/>
    <w:rsid w:val="006C57D6"/>
    <w:rsid w:val="006C5B7F"/>
    <w:rsid w:val="006C60E5"/>
    <w:rsid w:val="006C705C"/>
    <w:rsid w:val="006C763A"/>
    <w:rsid w:val="006C795E"/>
    <w:rsid w:val="006C7CCB"/>
    <w:rsid w:val="006D00C1"/>
    <w:rsid w:val="006D00E3"/>
    <w:rsid w:val="006D0D46"/>
    <w:rsid w:val="006D0D9B"/>
    <w:rsid w:val="006D0DA9"/>
    <w:rsid w:val="006D1101"/>
    <w:rsid w:val="006D121F"/>
    <w:rsid w:val="006D132A"/>
    <w:rsid w:val="006D18AF"/>
    <w:rsid w:val="006D19B6"/>
    <w:rsid w:val="006D1A6B"/>
    <w:rsid w:val="006D205E"/>
    <w:rsid w:val="006D22D6"/>
    <w:rsid w:val="006D2AF5"/>
    <w:rsid w:val="006D2C70"/>
    <w:rsid w:val="006D2D53"/>
    <w:rsid w:val="006D33BA"/>
    <w:rsid w:val="006D3556"/>
    <w:rsid w:val="006D3708"/>
    <w:rsid w:val="006D3E5A"/>
    <w:rsid w:val="006D4377"/>
    <w:rsid w:val="006D44B4"/>
    <w:rsid w:val="006D4815"/>
    <w:rsid w:val="006D48A7"/>
    <w:rsid w:val="006D4DC3"/>
    <w:rsid w:val="006D5F87"/>
    <w:rsid w:val="006D62E5"/>
    <w:rsid w:val="006D685F"/>
    <w:rsid w:val="006D6C2E"/>
    <w:rsid w:val="006D6E25"/>
    <w:rsid w:val="006D6EF2"/>
    <w:rsid w:val="006D71DF"/>
    <w:rsid w:val="006D7907"/>
    <w:rsid w:val="006D7D1E"/>
    <w:rsid w:val="006E0420"/>
    <w:rsid w:val="006E0481"/>
    <w:rsid w:val="006E0A7F"/>
    <w:rsid w:val="006E1285"/>
    <w:rsid w:val="006E1298"/>
    <w:rsid w:val="006E1B71"/>
    <w:rsid w:val="006E1D15"/>
    <w:rsid w:val="006E1FDE"/>
    <w:rsid w:val="006E30AB"/>
    <w:rsid w:val="006E3226"/>
    <w:rsid w:val="006E32E6"/>
    <w:rsid w:val="006E358D"/>
    <w:rsid w:val="006E3E74"/>
    <w:rsid w:val="006E3F92"/>
    <w:rsid w:val="006E3FE1"/>
    <w:rsid w:val="006E494E"/>
    <w:rsid w:val="006E4CFF"/>
    <w:rsid w:val="006E56B6"/>
    <w:rsid w:val="006E5E4D"/>
    <w:rsid w:val="006E5EC5"/>
    <w:rsid w:val="006E639B"/>
    <w:rsid w:val="006E65DA"/>
    <w:rsid w:val="006E662B"/>
    <w:rsid w:val="006E669F"/>
    <w:rsid w:val="006E6762"/>
    <w:rsid w:val="006E69A2"/>
    <w:rsid w:val="006E6D43"/>
    <w:rsid w:val="006E73C2"/>
    <w:rsid w:val="006E7B1D"/>
    <w:rsid w:val="006E7EBB"/>
    <w:rsid w:val="006F0322"/>
    <w:rsid w:val="006F072F"/>
    <w:rsid w:val="006F0B0E"/>
    <w:rsid w:val="006F1037"/>
    <w:rsid w:val="006F1997"/>
    <w:rsid w:val="006F2638"/>
    <w:rsid w:val="006F2707"/>
    <w:rsid w:val="006F29A8"/>
    <w:rsid w:val="006F2BA6"/>
    <w:rsid w:val="006F2F71"/>
    <w:rsid w:val="006F3040"/>
    <w:rsid w:val="006F3419"/>
    <w:rsid w:val="006F353C"/>
    <w:rsid w:val="006F3AA2"/>
    <w:rsid w:val="006F3BCA"/>
    <w:rsid w:val="006F441B"/>
    <w:rsid w:val="006F44CD"/>
    <w:rsid w:val="006F4AAC"/>
    <w:rsid w:val="006F4C2B"/>
    <w:rsid w:val="006F4D7A"/>
    <w:rsid w:val="006F4DA3"/>
    <w:rsid w:val="006F4F7D"/>
    <w:rsid w:val="006F5227"/>
    <w:rsid w:val="006F52DA"/>
    <w:rsid w:val="006F5523"/>
    <w:rsid w:val="006F5FCB"/>
    <w:rsid w:val="006F600A"/>
    <w:rsid w:val="006F6C96"/>
    <w:rsid w:val="006F75CC"/>
    <w:rsid w:val="006F7CE8"/>
    <w:rsid w:val="0070011C"/>
    <w:rsid w:val="00700809"/>
    <w:rsid w:val="00700A09"/>
    <w:rsid w:val="00701015"/>
    <w:rsid w:val="00701048"/>
    <w:rsid w:val="00701498"/>
    <w:rsid w:val="007018A2"/>
    <w:rsid w:val="007019A1"/>
    <w:rsid w:val="00701E16"/>
    <w:rsid w:val="00701F01"/>
    <w:rsid w:val="007022FB"/>
    <w:rsid w:val="00702483"/>
    <w:rsid w:val="007025FA"/>
    <w:rsid w:val="00702756"/>
    <w:rsid w:val="00702B06"/>
    <w:rsid w:val="00703056"/>
    <w:rsid w:val="0070308A"/>
    <w:rsid w:val="00703261"/>
    <w:rsid w:val="007034E5"/>
    <w:rsid w:val="00703E3D"/>
    <w:rsid w:val="007043D1"/>
    <w:rsid w:val="00704485"/>
    <w:rsid w:val="00704560"/>
    <w:rsid w:val="00704ED3"/>
    <w:rsid w:val="00705377"/>
    <w:rsid w:val="00705844"/>
    <w:rsid w:val="007059F6"/>
    <w:rsid w:val="00705A51"/>
    <w:rsid w:val="00705B50"/>
    <w:rsid w:val="00705C8D"/>
    <w:rsid w:val="007062AC"/>
    <w:rsid w:val="007063A6"/>
    <w:rsid w:val="0070668C"/>
    <w:rsid w:val="00706844"/>
    <w:rsid w:val="00706E82"/>
    <w:rsid w:val="00707BD4"/>
    <w:rsid w:val="0071002C"/>
    <w:rsid w:val="007102F9"/>
    <w:rsid w:val="0071048E"/>
    <w:rsid w:val="00710E0E"/>
    <w:rsid w:val="007110C0"/>
    <w:rsid w:val="0071129C"/>
    <w:rsid w:val="00711469"/>
    <w:rsid w:val="00711498"/>
    <w:rsid w:val="0071154D"/>
    <w:rsid w:val="007118C1"/>
    <w:rsid w:val="00711D77"/>
    <w:rsid w:val="00712608"/>
    <w:rsid w:val="00712AB8"/>
    <w:rsid w:val="00713575"/>
    <w:rsid w:val="00713AC7"/>
    <w:rsid w:val="00713ACF"/>
    <w:rsid w:val="00713BD3"/>
    <w:rsid w:val="007144EC"/>
    <w:rsid w:val="00714ABA"/>
    <w:rsid w:val="00714F9A"/>
    <w:rsid w:val="007150C2"/>
    <w:rsid w:val="0071598D"/>
    <w:rsid w:val="00715DD2"/>
    <w:rsid w:val="0071653D"/>
    <w:rsid w:val="0071665F"/>
    <w:rsid w:val="00716851"/>
    <w:rsid w:val="0071697F"/>
    <w:rsid w:val="0071699B"/>
    <w:rsid w:val="00716B15"/>
    <w:rsid w:val="0071702E"/>
    <w:rsid w:val="0071725F"/>
    <w:rsid w:val="0071787C"/>
    <w:rsid w:val="00717902"/>
    <w:rsid w:val="0072057F"/>
    <w:rsid w:val="00720B53"/>
    <w:rsid w:val="00720FC6"/>
    <w:rsid w:val="0072122C"/>
    <w:rsid w:val="00721981"/>
    <w:rsid w:val="00721982"/>
    <w:rsid w:val="007219DE"/>
    <w:rsid w:val="00721AFA"/>
    <w:rsid w:val="007228D5"/>
    <w:rsid w:val="007229D9"/>
    <w:rsid w:val="007236EF"/>
    <w:rsid w:val="00723FFF"/>
    <w:rsid w:val="0072414F"/>
    <w:rsid w:val="00724918"/>
    <w:rsid w:val="00724B32"/>
    <w:rsid w:val="00724CAC"/>
    <w:rsid w:val="00724CE4"/>
    <w:rsid w:val="00724D19"/>
    <w:rsid w:val="00724F3F"/>
    <w:rsid w:val="00725215"/>
    <w:rsid w:val="00726656"/>
    <w:rsid w:val="00726835"/>
    <w:rsid w:val="00726AAC"/>
    <w:rsid w:val="00726AF5"/>
    <w:rsid w:val="00726CF8"/>
    <w:rsid w:val="00726D3C"/>
    <w:rsid w:val="00726F97"/>
    <w:rsid w:val="007270AE"/>
    <w:rsid w:val="007272B2"/>
    <w:rsid w:val="00727488"/>
    <w:rsid w:val="007279DF"/>
    <w:rsid w:val="00727AC3"/>
    <w:rsid w:val="00730B92"/>
    <w:rsid w:val="00730E7A"/>
    <w:rsid w:val="00731001"/>
    <w:rsid w:val="0073108D"/>
    <w:rsid w:val="00731CE3"/>
    <w:rsid w:val="00731E77"/>
    <w:rsid w:val="00731EC0"/>
    <w:rsid w:val="00731ED9"/>
    <w:rsid w:val="00732015"/>
    <w:rsid w:val="007323AF"/>
    <w:rsid w:val="00732979"/>
    <w:rsid w:val="00732D11"/>
    <w:rsid w:val="007332C3"/>
    <w:rsid w:val="00733477"/>
    <w:rsid w:val="007337C0"/>
    <w:rsid w:val="00733883"/>
    <w:rsid w:val="00733AEC"/>
    <w:rsid w:val="00733BAD"/>
    <w:rsid w:val="007346FA"/>
    <w:rsid w:val="00734CFC"/>
    <w:rsid w:val="00734EC4"/>
    <w:rsid w:val="00735258"/>
    <w:rsid w:val="0073526C"/>
    <w:rsid w:val="0073526D"/>
    <w:rsid w:val="00735422"/>
    <w:rsid w:val="00735DCD"/>
    <w:rsid w:val="007360FE"/>
    <w:rsid w:val="007361DB"/>
    <w:rsid w:val="007361F5"/>
    <w:rsid w:val="00736CC4"/>
    <w:rsid w:val="0074016A"/>
    <w:rsid w:val="00740AF5"/>
    <w:rsid w:val="00740E2E"/>
    <w:rsid w:val="00741678"/>
    <w:rsid w:val="00741BD4"/>
    <w:rsid w:val="00741E35"/>
    <w:rsid w:val="00742256"/>
    <w:rsid w:val="0074276D"/>
    <w:rsid w:val="007427A0"/>
    <w:rsid w:val="0074281F"/>
    <w:rsid w:val="00742C92"/>
    <w:rsid w:val="00742E4C"/>
    <w:rsid w:val="007437FA"/>
    <w:rsid w:val="00743AD0"/>
    <w:rsid w:val="00743C6D"/>
    <w:rsid w:val="00743E60"/>
    <w:rsid w:val="00743E75"/>
    <w:rsid w:val="00744190"/>
    <w:rsid w:val="00744391"/>
    <w:rsid w:val="0074472C"/>
    <w:rsid w:val="00744804"/>
    <w:rsid w:val="00745080"/>
    <w:rsid w:val="00745361"/>
    <w:rsid w:val="0074575D"/>
    <w:rsid w:val="00746032"/>
    <w:rsid w:val="00746377"/>
    <w:rsid w:val="007463FF"/>
    <w:rsid w:val="007477B6"/>
    <w:rsid w:val="007502ED"/>
    <w:rsid w:val="00750518"/>
    <w:rsid w:val="00750D4A"/>
    <w:rsid w:val="007513C6"/>
    <w:rsid w:val="00751770"/>
    <w:rsid w:val="00751D7E"/>
    <w:rsid w:val="00751F2E"/>
    <w:rsid w:val="00751F39"/>
    <w:rsid w:val="007526D0"/>
    <w:rsid w:val="0075379B"/>
    <w:rsid w:val="0075397C"/>
    <w:rsid w:val="00753C2A"/>
    <w:rsid w:val="00753E32"/>
    <w:rsid w:val="00754195"/>
    <w:rsid w:val="0075423B"/>
    <w:rsid w:val="00754812"/>
    <w:rsid w:val="00754F74"/>
    <w:rsid w:val="00755AB6"/>
    <w:rsid w:val="00755DED"/>
    <w:rsid w:val="00756025"/>
    <w:rsid w:val="0075661C"/>
    <w:rsid w:val="007567B7"/>
    <w:rsid w:val="00756A8F"/>
    <w:rsid w:val="00757104"/>
    <w:rsid w:val="0075733B"/>
    <w:rsid w:val="00757A16"/>
    <w:rsid w:val="007603DC"/>
    <w:rsid w:val="00760DC8"/>
    <w:rsid w:val="00760EDF"/>
    <w:rsid w:val="00761902"/>
    <w:rsid w:val="007619C0"/>
    <w:rsid w:val="00761D37"/>
    <w:rsid w:val="00761D64"/>
    <w:rsid w:val="00762182"/>
    <w:rsid w:val="00762B45"/>
    <w:rsid w:val="00762F36"/>
    <w:rsid w:val="00762F7C"/>
    <w:rsid w:val="00763450"/>
    <w:rsid w:val="00763DBD"/>
    <w:rsid w:val="00763EBC"/>
    <w:rsid w:val="00764D04"/>
    <w:rsid w:val="0076514B"/>
    <w:rsid w:val="00765204"/>
    <w:rsid w:val="00765266"/>
    <w:rsid w:val="00765D5E"/>
    <w:rsid w:val="007661F9"/>
    <w:rsid w:val="00766221"/>
    <w:rsid w:val="00767710"/>
    <w:rsid w:val="00767882"/>
    <w:rsid w:val="00767C70"/>
    <w:rsid w:val="00770A88"/>
    <w:rsid w:val="00770D5A"/>
    <w:rsid w:val="00771293"/>
    <w:rsid w:val="00771338"/>
    <w:rsid w:val="00771688"/>
    <w:rsid w:val="00771708"/>
    <w:rsid w:val="007717BB"/>
    <w:rsid w:val="00771839"/>
    <w:rsid w:val="00771966"/>
    <w:rsid w:val="0077224B"/>
    <w:rsid w:val="00772360"/>
    <w:rsid w:val="007727C9"/>
    <w:rsid w:val="00772892"/>
    <w:rsid w:val="00772A6E"/>
    <w:rsid w:val="00772CFD"/>
    <w:rsid w:val="00772D64"/>
    <w:rsid w:val="00773455"/>
    <w:rsid w:val="0077353E"/>
    <w:rsid w:val="007739AF"/>
    <w:rsid w:val="00773D7F"/>
    <w:rsid w:val="00773FD8"/>
    <w:rsid w:val="00774C49"/>
    <w:rsid w:val="00774D32"/>
    <w:rsid w:val="007753CE"/>
    <w:rsid w:val="00775681"/>
    <w:rsid w:val="0077597E"/>
    <w:rsid w:val="00775FB4"/>
    <w:rsid w:val="00775FFB"/>
    <w:rsid w:val="00776DF0"/>
    <w:rsid w:val="00780416"/>
    <w:rsid w:val="00780D45"/>
    <w:rsid w:val="00780D5A"/>
    <w:rsid w:val="00780D63"/>
    <w:rsid w:val="0078121F"/>
    <w:rsid w:val="007812F4"/>
    <w:rsid w:val="007817B8"/>
    <w:rsid w:val="007817CD"/>
    <w:rsid w:val="00781BE2"/>
    <w:rsid w:val="00781D5F"/>
    <w:rsid w:val="00782229"/>
    <w:rsid w:val="0078225F"/>
    <w:rsid w:val="00782451"/>
    <w:rsid w:val="00782565"/>
    <w:rsid w:val="007825D7"/>
    <w:rsid w:val="007826A1"/>
    <w:rsid w:val="00782869"/>
    <w:rsid w:val="00782A55"/>
    <w:rsid w:val="007834D7"/>
    <w:rsid w:val="00783AEA"/>
    <w:rsid w:val="00784125"/>
    <w:rsid w:val="0078426F"/>
    <w:rsid w:val="007843E7"/>
    <w:rsid w:val="007846F7"/>
    <w:rsid w:val="00784AB0"/>
    <w:rsid w:val="00784C40"/>
    <w:rsid w:val="007854A6"/>
    <w:rsid w:val="0078597B"/>
    <w:rsid w:val="00785F31"/>
    <w:rsid w:val="0078609C"/>
    <w:rsid w:val="00787EA4"/>
    <w:rsid w:val="00790792"/>
    <w:rsid w:val="007909F2"/>
    <w:rsid w:val="00790B24"/>
    <w:rsid w:val="007910C4"/>
    <w:rsid w:val="0079191E"/>
    <w:rsid w:val="00791D60"/>
    <w:rsid w:val="00792362"/>
    <w:rsid w:val="00792365"/>
    <w:rsid w:val="00792464"/>
    <w:rsid w:val="0079330D"/>
    <w:rsid w:val="007935EB"/>
    <w:rsid w:val="0079362F"/>
    <w:rsid w:val="00793C1D"/>
    <w:rsid w:val="00794629"/>
    <w:rsid w:val="007947AA"/>
    <w:rsid w:val="00794D23"/>
    <w:rsid w:val="00794F7D"/>
    <w:rsid w:val="007951A4"/>
    <w:rsid w:val="0079536F"/>
    <w:rsid w:val="00795380"/>
    <w:rsid w:val="00795ABA"/>
    <w:rsid w:val="00795D55"/>
    <w:rsid w:val="00795F92"/>
    <w:rsid w:val="0079624E"/>
    <w:rsid w:val="007963FF"/>
    <w:rsid w:val="007966D7"/>
    <w:rsid w:val="00796E10"/>
    <w:rsid w:val="00797109"/>
    <w:rsid w:val="00797244"/>
    <w:rsid w:val="00797982"/>
    <w:rsid w:val="00797B61"/>
    <w:rsid w:val="007A0031"/>
    <w:rsid w:val="007A089E"/>
    <w:rsid w:val="007A14E4"/>
    <w:rsid w:val="007A1A46"/>
    <w:rsid w:val="007A1E7F"/>
    <w:rsid w:val="007A1EF9"/>
    <w:rsid w:val="007A2324"/>
    <w:rsid w:val="007A2A8C"/>
    <w:rsid w:val="007A2CC0"/>
    <w:rsid w:val="007A2CEF"/>
    <w:rsid w:val="007A32AA"/>
    <w:rsid w:val="007A37B1"/>
    <w:rsid w:val="007A38CE"/>
    <w:rsid w:val="007A3F2F"/>
    <w:rsid w:val="007A4CC2"/>
    <w:rsid w:val="007A4D8B"/>
    <w:rsid w:val="007A51FA"/>
    <w:rsid w:val="007A554C"/>
    <w:rsid w:val="007A5704"/>
    <w:rsid w:val="007A581B"/>
    <w:rsid w:val="007A58B9"/>
    <w:rsid w:val="007A5D08"/>
    <w:rsid w:val="007A5D2E"/>
    <w:rsid w:val="007A6762"/>
    <w:rsid w:val="007A6824"/>
    <w:rsid w:val="007A6A1B"/>
    <w:rsid w:val="007B0038"/>
    <w:rsid w:val="007B0700"/>
    <w:rsid w:val="007B0BBB"/>
    <w:rsid w:val="007B0DC6"/>
    <w:rsid w:val="007B103E"/>
    <w:rsid w:val="007B12D3"/>
    <w:rsid w:val="007B144A"/>
    <w:rsid w:val="007B18A8"/>
    <w:rsid w:val="007B19E8"/>
    <w:rsid w:val="007B225E"/>
    <w:rsid w:val="007B23D7"/>
    <w:rsid w:val="007B23DB"/>
    <w:rsid w:val="007B2746"/>
    <w:rsid w:val="007B2997"/>
    <w:rsid w:val="007B299C"/>
    <w:rsid w:val="007B3019"/>
    <w:rsid w:val="007B3075"/>
    <w:rsid w:val="007B36B7"/>
    <w:rsid w:val="007B36D4"/>
    <w:rsid w:val="007B3926"/>
    <w:rsid w:val="007B3E2B"/>
    <w:rsid w:val="007B426E"/>
    <w:rsid w:val="007B48D4"/>
    <w:rsid w:val="007B4996"/>
    <w:rsid w:val="007B4BC7"/>
    <w:rsid w:val="007B4CB5"/>
    <w:rsid w:val="007B4F30"/>
    <w:rsid w:val="007B501A"/>
    <w:rsid w:val="007B5666"/>
    <w:rsid w:val="007B57A2"/>
    <w:rsid w:val="007B5EAC"/>
    <w:rsid w:val="007B5FC7"/>
    <w:rsid w:val="007B60B5"/>
    <w:rsid w:val="007B67EE"/>
    <w:rsid w:val="007B7116"/>
    <w:rsid w:val="007B7214"/>
    <w:rsid w:val="007B7481"/>
    <w:rsid w:val="007C047F"/>
    <w:rsid w:val="007C06D7"/>
    <w:rsid w:val="007C07F8"/>
    <w:rsid w:val="007C0B09"/>
    <w:rsid w:val="007C0BA0"/>
    <w:rsid w:val="007C0CDD"/>
    <w:rsid w:val="007C0CE2"/>
    <w:rsid w:val="007C10B5"/>
    <w:rsid w:val="007C17E1"/>
    <w:rsid w:val="007C1831"/>
    <w:rsid w:val="007C1849"/>
    <w:rsid w:val="007C1877"/>
    <w:rsid w:val="007C18D6"/>
    <w:rsid w:val="007C1E19"/>
    <w:rsid w:val="007C2069"/>
    <w:rsid w:val="007C24AC"/>
    <w:rsid w:val="007C27DB"/>
    <w:rsid w:val="007C29C1"/>
    <w:rsid w:val="007C2B0B"/>
    <w:rsid w:val="007C2BD5"/>
    <w:rsid w:val="007C302E"/>
    <w:rsid w:val="007C33C9"/>
    <w:rsid w:val="007C5946"/>
    <w:rsid w:val="007C6094"/>
    <w:rsid w:val="007C6486"/>
    <w:rsid w:val="007C68B0"/>
    <w:rsid w:val="007C7081"/>
    <w:rsid w:val="007C7357"/>
    <w:rsid w:val="007D008E"/>
    <w:rsid w:val="007D0091"/>
    <w:rsid w:val="007D03A6"/>
    <w:rsid w:val="007D05F8"/>
    <w:rsid w:val="007D0B0E"/>
    <w:rsid w:val="007D0F22"/>
    <w:rsid w:val="007D1849"/>
    <w:rsid w:val="007D1A9F"/>
    <w:rsid w:val="007D21E8"/>
    <w:rsid w:val="007D25DD"/>
    <w:rsid w:val="007D2CD7"/>
    <w:rsid w:val="007D2DC3"/>
    <w:rsid w:val="007D3008"/>
    <w:rsid w:val="007D3A75"/>
    <w:rsid w:val="007D3B61"/>
    <w:rsid w:val="007D3B81"/>
    <w:rsid w:val="007D3BF0"/>
    <w:rsid w:val="007D4847"/>
    <w:rsid w:val="007D48F0"/>
    <w:rsid w:val="007D4F23"/>
    <w:rsid w:val="007D5A7F"/>
    <w:rsid w:val="007D6336"/>
    <w:rsid w:val="007D6475"/>
    <w:rsid w:val="007D64C8"/>
    <w:rsid w:val="007D69AC"/>
    <w:rsid w:val="007D7063"/>
    <w:rsid w:val="007D7452"/>
    <w:rsid w:val="007D74D5"/>
    <w:rsid w:val="007D7871"/>
    <w:rsid w:val="007D7FBC"/>
    <w:rsid w:val="007E001F"/>
    <w:rsid w:val="007E0C13"/>
    <w:rsid w:val="007E0FFB"/>
    <w:rsid w:val="007E1093"/>
    <w:rsid w:val="007E1386"/>
    <w:rsid w:val="007E1656"/>
    <w:rsid w:val="007E1692"/>
    <w:rsid w:val="007E1696"/>
    <w:rsid w:val="007E2376"/>
    <w:rsid w:val="007E2531"/>
    <w:rsid w:val="007E2E35"/>
    <w:rsid w:val="007E2F6C"/>
    <w:rsid w:val="007E36CD"/>
    <w:rsid w:val="007E3AE9"/>
    <w:rsid w:val="007E3B2C"/>
    <w:rsid w:val="007E3EE1"/>
    <w:rsid w:val="007E418B"/>
    <w:rsid w:val="007E4222"/>
    <w:rsid w:val="007E4467"/>
    <w:rsid w:val="007E44FC"/>
    <w:rsid w:val="007E48BA"/>
    <w:rsid w:val="007E4C1D"/>
    <w:rsid w:val="007E5153"/>
    <w:rsid w:val="007E539D"/>
    <w:rsid w:val="007E55BD"/>
    <w:rsid w:val="007E58BF"/>
    <w:rsid w:val="007E5A22"/>
    <w:rsid w:val="007E60A6"/>
    <w:rsid w:val="007E6725"/>
    <w:rsid w:val="007E6A7F"/>
    <w:rsid w:val="007E6C2C"/>
    <w:rsid w:val="007E6EAF"/>
    <w:rsid w:val="007E705C"/>
    <w:rsid w:val="007E7164"/>
    <w:rsid w:val="007E7168"/>
    <w:rsid w:val="007E7652"/>
    <w:rsid w:val="007E77EA"/>
    <w:rsid w:val="007E780F"/>
    <w:rsid w:val="007F0674"/>
    <w:rsid w:val="007F1B01"/>
    <w:rsid w:val="007F1C08"/>
    <w:rsid w:val="007F1FBD"/>
    <w:rsid w:val="007F2826"/>
    <w:rsid w:val="007F28A4"/>
    <w:rsid w:val="007F2EF0"/>
    <w:rsid w:val="007F4463"/>
    <w:rsid w:val="007F456D"/>
    <w:rsid w:val="007F4694"/>
    <w:rsid w:val="007F47DF"/>
    <w:rsid w:val="007F4E4D"/>
    <w:rsid w:val="007F5DE4"/>
    <w:rsid w:val="007F60C4"/>
    <w:rsid w:val="007F6582"/>
    <w:rsid w:val="007F69B0"/>
    <w:rsid w:val="007F6B84"/>
    <w:rsid w:val="007F6F21"/>
    <w:rsid w:val="007F75A0"/>
    <w:rsid w:val="007F7B44"/>
    <w:rsid w:val="007F7DC1"/>
    <w:rsid w:val="00800BA2"/>
    <w:rsid w:val="00801090"/>
    <w:rsid w:val="008013D9"/>
    <w:rsid w:val="00801614"/>
    <w:rsid w:val="00801E47"/>
    <w:rsid w:val="00802361"/>
    <w:rsid w:val="00802595"/>
    <w:rsid w:val="00802EB8"/>
    <w:rsid w:val="00802FFC"/>
    <w:rsid w:val="00803218"/>
    <w:rsid w:val="008032C9"/>
    <w:rsid w:val="0080358D"/>
    <w:rsid w:val="008035D2"/>
    <w:rsid w:val="00803A29"/>
    <w:rsid w:val="00803BB4"/>
    <w:rsid w:val="00803C80"/>
    <w:rsid w:val="00804E7D"/>
    <w:rsid w:val="008056DA"/>
    <w:rsid w:val="0080572B"/>
    <w:rsid w:val="00805905"/>
    <w:rsid w:val="00805BBE"/>
    <w:rsid w:val="00806DC3"/>
    <w:rsid w:val="00806EC4"/>
    <w:rsid w:val="008070AC"/>
    <w:rsid w:val="0080746B"/>
    <w:rsid w:val="008074AE"/>
    <w:rsid w:val="0080779B"/>
    <w:rsid w:val="0080783D"/>
    <w:rsid w:val="00807DE5"/>
    <w:rsid w:val="00810394"/>
    <w:rsid w:val="00810D38"/>
    <w:rsid w:val="008114AC"/>
    <w:rsid w:val="008118B7"/>
    <w:rsid w:val="008118EB"/>
    <w:rsid w:val="008119CF"/>
    <w:rsid w:val="00811BB1"/>
    <w:rsid w:val="00811DEB"/>
    <w:rsid w:val="00812400"/>
    <w:rsid w:val="008125C7"/>
    <w:rsid w:val="0081270B"/>
    <w:rsid w:val="00812B26"/>
    <w:rsid w:val="00812B35"/>
    <w:rsid w:val="00813560"/>
    <w:rsid w:val="0081364A"/>
    <w:rsid w:val="00813DB8"/>
    <w:rsid w:val="00813ED1"/>
    <w:rsid w:val="008143A6"/>
    <w:rsid w:val="008147BF"/>
    <w:rsid w:val="00815523"/>
    <w:rsid w:val="00815CCA"/>
    <w:rsid w:val="0081629D"/>
    <w:rsid w:val="00816A4F"/>
    <w:rsid w:val="00817258"/>
    <w:rsid w:val="00817279"/>
    <w:rsid w:val="008176B0"/>
    <w:rsid w:val="0081782B"/>
    <w:rsid w:val="00817AB1"/>
    <w:rsid w:val="00817C83"/>
    <w:rsid w:val="00817EA3"/>
    <w:rsid w:val="0082030B"/>
    <w:rsid w:val="00820722"/>
    <w:rsid w:val="00820CCE"/>
    <w:rsid w:val="00820D6F"/>
    <w:rsid w:val="0082143B"/>
    <w:rsid w:val="0082184A"/>
    <w:rsid w:val="00821D1C"/>
    <w:rsid w:val="00821D49"/>
    <w:rsid w:val="00821EAE"/>
    <w:rsid w:val="008223BB"/>
    <w:rsid w:val="008225ED"/>
    <w:rsid w:val="00822837"/>
    <w:rsid w:val="008229CD"/>
    <w:rsid w:val="00823251"/>
    <w:rsid w:val="00823358"/>
    <w:rsid w:val="008233A9"/>
    <w:rsid w:val="0082359C"/>
    <w:rsid w:val="0082364E"/>
    <w:rsid w:val="0082373C"/>
    <w:rsid w:val="00823842"/>
    <w:rsid w:val="00823D1A"/>
    <w:rsid w:val="00823DBC"/>
    <w:rsid w:val="00823DE0"/>
    <w:rsid w:val="008241F0"/>
    <w:rsid w:val="00824411"/>
    <w:rsid w:val="008248C4"/>
    <w:rsid w:val="0082495E"/>
    <w:rsid w:val="008249BC"/>
    <w:rsid w:val="008251EA"/>
    <w:rsid w:val="008257F1"/>
    <w:rsid w:val="00825B0D"/>
    <w:rsid w:val="0082615D"/>
    <w:rsid w:val="0082648B"/>
    <w:rsid w:val="008266EF"/>
    <w:rsid w:val="008267A5"/>
    <w:rsid w:val="00826B27"/>
    <w:rsid w:val="00826C7F"/>
    <w:rsid w:val="00827197"/>
    <w:rsid w:val="00827ECB"/>
    <w:rsid w:val="00830B41"/>
    <w:rsid w:val="00831173"/>
    <w:rsid w:val="00831408"/>
    <w:rsid w:val="008316EB"/>
    <w:rsid w:val="0083197E"/>
    <w:rsid w:val="00831B02"/>
    <w:rsid w:val="00831D0E"/>
    <w:rsid w:val="00832075"/>
    <w:rsid w:val="008323B5"/>
    <w:rsid w:val="00832692"/>
    <w:rsid w:val="00832824"/>
    <w:rsid w:val="00832A78"/>
    <w:rsid w:val="00832FB9"/>
    <w:rsid w:val="0083300B"/>
    <w:rsid w:val="008336EC"/>
    <w:rsid w:val="008336F5"/>
    <w:rsid w:val="008338A6"/>
    <w:rsid w:val="00833DDB"/>
    <w:rsid w:val="00834181"/>
    <w:rsid w:val="00834208"/>
    <w:rsid w:val="0083480C"/>
    <w:rsid w:val="00834933"/>
    <w:rsid w:val="00834DC6"/>
    <w:rsid w:val="0083579F"/>
    <w:rsid w:val="00835EC4"/>
    <w:rsid w:val="00836049"/>
    <w:rsid w:val="008360E6"/>
    <w:rsid w:val="0083685A"/>
    <w:rsid w:val="008368C0"/>
    <w:rsid w:val="00836AE6"/>
    <w:rsid w:val="00836B01"/>
    <w:rsid w:val="00836D7E"/>
    <w:rsid w:val="00837B04"/>
    <w:rsid w:val="008403D5"/>
    <w:rsid w:val="00840FAE"/>
    <w:rsid w:val="00841343"/>
    <w:rsid w:val="008423E9"/>
    <w:rsid w:val="008425C5"/>
    <w:rsid w:val="0084269B"/>
    <w:rsid w:val="0084278C"/>
    <w:rsid w:val="008428DE"/>
    <w:rsid w:val="00842C6B"/>
    <w:rsid w:val="00843398"/>
    <w:rsid w:val="00843AB4"/>
    <w:rsid w:val="00843AD7"/>
    <w:rsid w:val="00843D4C"/>
    <w:rsid w:val="00843EBF"/>
    <w:rsid w:val="00844059"/>
    <w:rsid w:val="008448A9"/>
    <w:rsid w:val="00844994"/>
    <w:rsid w:val="00844FF4"/>
    <w:rsid w:val="0084544C"/>
    <w:rsid w:val="00845656"/>
    <w:rsid w:val="008456CF"/>
    <w:rsid w:val="00845917"/>
    <w:rsid w:val="00845BD7"/>
    <w:rsid w:val="00845C3F"/>
    <w:rsid w:val="00845EED"/>
    <w:rsid w:val="00845F35"/>
    <w:rsid w:val="00846078"/>
    <w:rsid w:val="00846302"/>
    <w:rsid w:val="0084676A"/>
    <w:rsid w:val="00846BDE"/>
    <w:rsid w:val="00846E2F"/>
    <w:rsid w:val="00847100"/>
    <w:rsid w:val="008471D0"/>
    <w:rsid w:val="0084727F"/>
    <w:rsid w:val="00847351"/>
    <w:rsid w:val="008477F0"/>
    <w:rsid w:val="00847891"/>
    <w:rsid w:val="00847B4B"/>
    <w:rsid w:val="00847C27"/>
    <w:rsid w:val="00847C5A"/>
    <w:rsid w:val="0085035C"/>
    <w:rsid w:val="00850579"/>
    <w:rsid w:val="0085072F"/>
    <w:rsid w:val="00850783"/>
    <w:rsid w:val="008508EA"/>
    <w:rsid w:val="00850AB7"/>
    <w:rsid w:val="00850C98"/>
    <w:rsid w:val="00850D07"/>
    <w:rsid w:val="00851004"/>
    <w:rsid w:val="00851772"/>
    <w:rsid w:val="0085207E"/>
    <w:rsid w:val="0085250B"/>
    <w:rsid w:val="00852793"/>
    <w:rsid w:val="0085288C"/>
    <w:rsid w:val="00852A1F"/>
    <w:rsid w:val="00852A9E"/>
    <w:rsid w:val="00852BDC"/>
    <w:rsid w:val="008536C0"/>
    <w:rsid w:val="00853AC2"/>
    <w:rsid w:val="00853AC3"/>
    <w:rsid w:val="00853D49"/>
    <w:rsid w:val="00854045"/>
    <w:rsid w:val="0085469E"/>
    <w:rsid w:val="008546A9"/>
    <w:rsid w:val="00854ECD"/>
    <w:rsid w:val="00854F7C"/>
    <w:rsid w:val="00855312"/>
    <w:rsid w:val="00855432"/>
    <w:rsid w:val="008561F1"/>
    <w:rsid w:val="00857010"/>
    <w:rsid w:val="0085741D"/>
    <w:rsid w:val="0085749D"/>
    <w:rsid w:val="00857A78"/>
    <w:rsid w:val="00857F5E"/>
    <w:rsid w:val="008601EE"/>
    <w:rsid w:val="008608D9"/>
    <w:rsid w:val="008608F8"/>
    <w:rsid w:val="00860A28"/>
    <w:rsid w:val="00860FB3"/>
    <w:rsid w:val="00861220"/>
    <w:rsid w:val="008621AB"/>
    <w:rsid w:val="008624A3"/>
    <w:rsid w:val="00862508"/>
    <w:rsid w:val="00862764"/>
    <w:rsid w:val="00862BE1"/>
    <w:rsid w:val="0086340A"/>
    <w:rsid w:val="00863475"/>
    <w:rsid w:val="008636B9"/>
    <w:rsid w:val="00863821"/>
    <w:rsid w:val="008638C8"/>
    <w:rsid w:val="00863EE5"/>
    <w:rsid w:val="00863F46"/>
    <w:rsid w:val="00864872"/>
    <w:rsid w:val="00864874"/>
    <w:rsid w:val="008649B1"/>
    <w:rsid w:val="00864E18"/>
    <w:rsid w:val="0086525E"/>
    <w:rsid w:val="008656A4"/>
    <w:rsid w:val="00865DEA"/>
    <w:rsid w:val="00866051"/>
    <w:rsid w:val="00866136"/>
    <w:rsid w:val="00866406"/>
    <w:rsid w:val="0086665A"/>
    <w:rsid w:val="008666A4"/>
    <w:rsid w:val="00866947"/>
    <w:rsid w:val="008671F0"/>
    <w:rsid w:val="00867931"/>
    <w:rsid w:val="00870B80"/>
    <w:rsid w:val="00870ED3"/>
    <w:rsid w:val="0087147E"/>
    <w:rsid w:val="00871572"/>
    <w:rsid w:val="0087179F"/>
    <w:rsid w:val="00871C35"/>
    <w:rsid w:val="00871D0B"/>
    <w:rsid w:val="00872E04"/>
    <w:rsid w:val="00872F61"/>
    <w:rsid w:val="0087301C"/>
    <w:rsid w:val="0087318E"/>
    <w:rsid w:val="008733B5"/>
    <w:rsid w:val="008735F9"/>
    <w:rsid w:val="00873A4A"/>
    <w:rsid w:val="00873B6B"/>
    <w:rsid w:val="00873D51"/>
    <w:rsid w:val="00873E99"/>
    <w:rsid w:val="00874431"/>
    <w:rsid w:val="008748B1"/>
    <w:rsid w:val="00874906"/>
    <w:rsid w:val="00874E12"/>
    <w:rsid w:val="00875621"/>
    <w:rsid w:val="0087569B"/>
    <w:rsid w:val="0087599C"/>
    <w:rsid w:val="00875EF6"/>
    <w:rsid w:val="008760C6"/>
    <w:rsid w:val="00876122"/>
    <w:rsid w:val="00876950"/>
    <w:rsid w:val="00876BCC"/>
    <w:rsid w:val="00876D7D"/>
    <w:rsid w:val="00876E41"/>
    <w:rsid w:val="00876EF3"/>
    <w:rsid w:val="0087709E"/>
    <w:rsid w:val="008779F8"/>
    <w:rsid w:val="008779FF"/>
    <w:rsid w:val="00877AF9"/>
    <w:rsid w:val="00877B91"/>
    <w:rsid w:val="008806EF"/>
    <w:rsid w:val="00880C41"/>
    <w:rsid w:val="00880CC3"/>
    <w:rsid w:val="00880F4F"/>
    <w:rsid w:val="00880F9A"/>
    <w:rsid w:val="00881050"/>
    <w:rsid w:val="00881542"/>
    <w:rsid w:val="00881AB3"/>
    <w:rsid w:val="00881B22"/>
    <w:rsid w:val="00881F4F"/>
    <w:rsid w:val="00882428"/>
    <w:rsid w:val="00882D0F"/>
    <w:rsid w:val="00882DE4"/>
    <w:rsid w:val="00882FEB"/>
    <w:rsid w:val="008830A6"/>
    <w:rsid w:val="00883364"/>
    <w:rsid w:val="0088341E"/>
    <w:rsid w:val="00883518"/>
    <w:rsid w:val="00883A44"/>
    <w:rsid w:val="00883B17"/>
    <w:rsid w:val="008843E3"/>
    <w:rsid w:val="00884F28"/>
    <w:rsid w:val="00884FE2"/>
    <w:rsid w:val="008857A1"/>
    <w:rsid w:val="00885C48"/>
    <w:rsid w:val="00885E64"/>
    <w:rsid w:val="008860CC"/>
    <w:rsid w:val="00886155"/>
    <w:rsid w:val="0088615E"/>
    <w:rsid w:val="00886190"/>
    <w:rsid w:val="008863B8"/>
    <w:rsid w:val="0088641F"/>
    <w:rsid w:val="00886B40"/>
    <w:rsid w:val="00886C6F"/>
    <w:rsid w:val="00886E92"/>
    <w:rsid w:val="008870E8"/>
    <w:rsid w:val="008873B5"/>
    <w:rsid w:val="008877BE"/>
    <w:rsid w:val="00887986"/>
    <w:rsid w:val="00887F05"/>
    <w:rsid w:val="0089048B"/>
    <w:rsid w:val="00890E7F"/>
    <w:rsid w:val="0089128E"/>
    <w:rsid w:val="00891530"/>
    <w:rsid w:val="00891905"/>
    <w:rsid w:val="00891D4B"/>
    <w:rsid w:val="00891D58"/>
    <w:rsid w:val="00891FDB"/>
    <w:rsid w:val="00892469"/>
    <w:rsid w:val="00892759"/>
    <w:rsid w:val="0089293F"/>
    <w:rsid w:val="0089299C"/>
    <w:rsid w:val="0089299D"/>
    <w:rsid w:val="00892BCB"/>
    <w:rsid w:val="00892EF9"/>
    <w:rsid w:val="008934AC"/>
    <w:rsid w:val="00893807"/>
    <w:rsid w:val="00893C7F"/>
    <w:rsid w:val="00893D92"/>
    <w:rsid w:val="00894CFE"/>
    <w:rsid w:val="0089513F"/>
    <w:rsid w:val="00895A36"/>
    <w:rsid w:val="00895B3F"/>
    <w:rsid w:val="00895CB5"/>
    <w:rsid w:val="00896809"/>
    <w:rsid w:val="00896851"/>
    <w:rsid w:val="00896C6D"/>
    <w:rsid w:val="008972F5"/>
    <w:rsid w:val="00897330"/>
    <w:rsid w:val="00897466"/>
    <w:rsid w:val="00897895"/>
    <w:rsid w:val="00897B4C"/>
    <w:rsid w:val="008A0013"/>
    <w:rsid w:val="008A03F7"/>
    <w:rsid w:val="008A08CB"/>
    <w:rsid w:val="008A0F30"/>
    <w:rsid w:val="008A0FC0"/>
    <w:rsid w:val="008A1A05"/>
    <w:rsid w:val="008A1A42"/>
    <w:rsid w:val="008A1CCB"/>
    <w:rsid w:val="008A234C"/>
    <w:rsid w:val="008A2378"/>
    <w:rsid w:val="008A2391"/>
    <w:rsid w:val="008A26DC"/>
    <w:rsid w:val="008A27C3"/>
    <w:rsid w:val="008A280F"/>
    <w:rsid w:val="008A2BE6"/>
    <w:rsid w:val="008A2CD4"/>
    <w:rsid w:val="008A3226"/>
    <w:rsid w:val="008A34E5"/>
    <w:rsid w:val="008A3526"/>
    <w:rsid w:val="008A3632"/>
    <w:rsid w:val="008A36CA"/>
    <w:rsid w:val="008A3F35"/>
    <w:rsid w:val="008A4A99"/>
    <w:rsid w:val="008A4C49"/>
    <w:rsid w:val="008A51BC"/>
    <w:rsid w:val="008A5446"/>
    <w:rsid w:val="008A5461"/>
    <w:rsid w:val="008A6534"/>
    <w:rsid w:val="008A668B"/>
    <w:rsid w:val="008A691F"/>
    <w:rsid w:val="008A6DB1"/>
    <w:rsid w:val="008A6FE5"/>
    <w:rsid w:val="008A714C"/>
    <w:rsid w:val="008A730B"/>
    <w:rsid w:val="008A7657"/>
    <w:rsid w:val="008A767C"/>
    <w:rsid w:val="008A7851"/>
    <w:rsid w:val="008A78B8"/>
    <w:rsid w:val="008A7B50"/>
    <w:rsid w:val="008A7BD9"/>
    <w:rsid w:val="008B0354"/>
    <w:rsid w:val="008B0C3C"/>
    <w:rsid w:val="008B1242"/>
    <w:rsid w:val="008B14D2"/>
    <w:rsid w:val="008B16E5"/>
    <w:rsid w:val="008B1ECA"/>
    <w:rsid w:val="008B2488"/>
    <w:rsid w:val="008B257E"/>
    <w:rsid w:val="008B2ADA"/>
    <w:rsid w:val="008B2E1B"/>
    <w:rsid w:val="008B362E"/>
    <w:rsid w:val="008B36D4"/>
    <w:rsid w:val="008B4241"/>
    <w:rsid w:val="008B4319"/>
    <w:rsid w:val="008B44C9"/>
    <w:rsid w:val="008B44F9"/>
    <w:rsid w:val="008B45EE"/>
    <w:rsid w:val="008B48E5"/>
    <w:rsid w:val="008B49E8"/>
    <w:rsid w:val="008B4A5B"/>
    <w:rsid w:val="008B4F89"/>
    <w:rsid w:val="008B4F94"/>
    <w:rsid w:val="008B50B4"/>
    <w:rsid w:val="008B50CF"/>
    <w:rsid w:val="008B5403"/>
    <w:rsid w:val="008B5BBA"/>
    <w:rsid w:val="008B5E3B"/>
    <w:rsid w:val="008B6695"/>
    <w:rsid w:val="008B66D3"/>
    <w:rsid w:val="008B6773"/>
    <w:rsid w:val="008B69DE"/>
    <w:rsid w:val="008B6CDB"/>
    <w:rsid w:val="008B708A"/>
    <w:rsid w:val="008B7584"/>
    <w:rsid w:val="008B75D3"/>
    <w:rsid w:val="008B75F3"/>
    <w:rsid w:val="008B775D"/>
    <w:rsid w:val="008B793C"/>
    <w:rsid w:val="008B7ED1"/>
    <w:rsid w:val="008C0110"/>
    <w:rsid w:val="008C02C1"/>
    <w:rsid w:val="008C0542"/>
    <w:rsid w:val="008C05C0"/>
    <w:rsid w:val="008C0B3A"/>
    <w:rsid w:val="008C0D7E"/>
    <w:rsid w:val="008C0EE9"/>
    <w:rsid w:val="008C1391"/>
    <w:rsid w:val="008C14AE"/>
    <w:rsid w:val="008C173C"/>
    <w:rsid w:val="008C254F"/>
    <w:rsid w:val="008C27AE"/>
    <w:rsid w:val="008C2A2E"/>
    <w:rsid w:val="008C2B2A"/>
    <w:rsid w:val="008C2E0B"/>
    <w:rsid w:val="008C2E16"/>
    <w:rsid w:val="008C3CC5"/>
    <w:rsid w:val="008C3D0E"/>
    <w:rsid w:val="008C4617"/>
    <w:rsid w:val="008C47F2"/>
    <w:rsid w:val="008C4AF8"/>
    <w:rsid w:val="008C4F46"/>
    <w:rsid w:val="008C5024"/>
    <w:rsid w:val="008C57C4"/>
    <w:rsid w:val="008C5C30"/>
    <w:rsid w:val="008C5DB2"/>
    <w:rsid w:val="008C5F9B"/>
    <w:rsid w:val="008C5FBF"/>
    <w:rsid w:val="008C6101"/>
    <w:rsid w:val="008C6823"/>
    <w:rsid w:val="008C6847"/>
    <w:rsid w:val="008C6D7E"/>
    <w:rsid w:val="008C71F3"/>
    <w:rsid w:val="008C73ED"/>
    <w:rsid w:val="008C77D7"/>
    <w:rsid w:val="008D0747"/>
    <w:rsid w:val="008D0764"/>
    <w:rsid w:val="008D0D8B"/>
    <w:rsid w:val="008D1237"/>
    <w:rsid w:val="008D1B35"/>
    <w:rsid w:val="008D1CF0"/>
    <w:rsid w:val="008D20EE"/>
    <w:rsid w:val="008D2159"/>
    <w:rsid w:val="008D2204"/>
    <w:rsid w:val="008D2342"/>
    <w:rsid w:val="008D28CE"/>
    <w:rsid w:val="008D2D25"/>
    <w:rsid w:val="008D2E5A"/>
    <w:rsid w:val="008D3298"/>
    <w:rsid w:val="008D4542"/>
    <w:rsid w:val="008D46F5"/>
    <w:rsid w:val="008D47A9"/>
    <w:rsid w:val="008D4A66"/>
    <w:rsid w:val="008D4F80"/>
    <w:rsid w:val="008D50CD"/>
    <w:rsid w:val="008D50FE"/>
    <w:rsid w:val="008D5446"/>
    <w:rsid w:val="008D556D"/>
    <w:rsid w:val="008D59D1"/>
    <w:rsid w:val="008D5D5F"/>
    <w:rsid w:val="008D62E9"/>
    <w:rsid w:val="008D6365"/>
    <w:rsid w:val="008D640D"/>
    <w:rsid w:val="008D6496"/>
    <w:rsid w:val="008D651E"/>
    <w:rsid w:val="008D677A"/>
    <w:rsid w:val="008D6818"/>
    <w:rsid w:val="008D6AB8"/>
    <w:rsid w:val="008D6ED4"/>
    <w:rsid w:val="008D6F17"/>
    <w:rsid w:val="008D72FC"/>
    <w:rsid w:val="008D7D11"/>
    <w:rsid w:val="008E04FB"/>
    <w:rsid w:val="008E0AE2"/>
    <w:rsid w:val="008E0B56"/>
    <w:rsid w:val="008E0BB7"/>
    <w:rsid w:val="008E0E2C"/>
    <w:rsid w:val="008E0FCD"/>
    <w:rsid w:val="008E14DE"/>
    <w:rsid w:val="008E2297"/>
    <w:rsid w:val="008E2C80"/>
    <w:rsid w:val="008E2E2F"/>
    <w:rsid w:val="008E32DC"/>
    <w:rsid w:val="008E32F7"/>
    <w:rsid w:val="008E35BE"/>
    <w:rsid w:val="008E3B3A"/>
    <w:rsid w:val="008E47C8"/>
    <w:rsid w:val="008E4845"/>
    <w:rsid w:val="008E5061"/>
    <w:rsid w:val="008E50A5"/>
    <w:rsid w:val="008E588A"/>
    <w:rsid w:val="008E5973"/>
    <w:rsid w:val="008E5EC0"/>
    <w:rsid w:val="008E5F14"/>
    <w:rsid w:val="008E6387"/>
    <w:rsid w:val="008E6A36"/>
    <w:rsid w:val="008E6F3E"/>
    <w:rsid w:val="008E735D"/>
    <w:rsid w:val="008E748D"/>
    <w:rsid w:val="008E7D68"/>
    <w:rsid w:val="008E7EEC"/>
    <w:rsid w:val="008F0C63"/>
    <w:rsid w:val="008F1911"/>
    <w:rsid w:val="008F19C5"/>
    <w:rsid w:val="008F1C4D"/>
    <w:rsid w:val="008F2088"/>
    <w:rsid w:val="008F2169"/>
    <w:rsid w:val="008F21B7"/>
    <w:rsid w:val="008F261D"/>
    <w:rsid w:val="008F280C"/>
    <w:rsid w:val="008F28AD"/>
    <w:rsid w:val="008F2D27"/>
    <w:rsid w:val="008F2E02"/>
    <w:rsid w:val="008F2F14"/>
    <w:rsid w:val="008F3150"/>
    <w:rsid w:val="008F336A"/>
    <w:rsid w:val="008F362F"/>
    <w:rsid w:val="008F377F"/>
    <w:rsid w:val="008F37B2"/>
    <w:rsid w:val="008F37FF"/>
    <w:rsid w:val="008F3AEC"/>
    <w:rsid w:val="008F4638"/>
    <w:rsid w:val="008F467E"/>
    <w:rsid w:val="008F4ACA"/>
    <w:rsid w:val="008F5064"/>
    <w:rsid w:val="008F50DB"/>
    <w:rsid w:val="008F5150"/>
    <w:rsid w:val="008F5172"/>
    <w:rsid w:val="008F5B4B"/>
    <w:rsid w:val="008F6C2A"/>
    <w:rsid w:val="008F7FDE"/>
    <w:rsid w:val="009000F9"/>
    <w:rsid w:val="00900372"/>
    <w:rsid w:val="00900539"/>
    <w:rsid w:val="00900C31"/>
    <w:rsid w:val="009011B5"/>
    <w:rsid w:val="00901F02"/>
    <w:rsid w:val="00901F6F"/>
    <w:rsid w:val="00902CE7"/>
    <w:rsid w:val="00903AD0"/>
    <w:rsid w:val="0090455B"/>
    <w:rsid w:val="0090474F"/>
    <w:rsid w:val="009051E6"/>
    <w:rsid w:val="00905A23"/>
    <w:rsid w:val="00905AD9"/>
    <w:rsid w:val="00905D81"/>
    <w:rsid w:val="00906206"/>
    <w:rsid w:val="0090653E"/>
    <w:rsid w:val="0090668A"/>
    <w:rsid w:val="00907112"/>
    <w:rsid w:val="00907AB9"/>
    <w:rsid w:val="00907CD3"/>
    <w:rsid w:val="00907E86"/>
    <w:rsid w:val="00907EF8"/>
    <w:rsid w:val="00907F94"/>
    <w:rsid w:val="00910357"/>
    <w:rsid w:val="00910E4F"/>
    <w:rsid w:val="00910FB8"/>
    <w:rsid w:val="009117E7"/>
    <w:rsid w:val="00912058"/>
    <w:rsid w:val="009129E6"/>
    <w:rsid w:val="00913264"/>
    <w:rsid w:val="00913C03"/>
    <w:rsid w:val="00913D0D"/>
    <w:rsid w:val="009147CE"/>
    <w:rsid w:val="00914816"/>
    <w:rsid w:val="00914905"/>
    <w:rsid w:val="009149D2"/>
    <w:rsid w:val="00915183"/>
    <w:rsid w:val="009151B8"/>
    <w:rsid w:val="00915DFB"/>
    <w:rsid w:val="00915EE2"/>
    <w:rsid w:val="0091662A"/>
    <w:rsid w:val="009169D5"/>
    <w:rsid w:val="00916DDE"/>
    <w:rsid w:val="00916F91"/>
    <w:rsid w:val="00916FDF"/>
    <w:rsid w:val="00917C2B"/>
    <w:rsid w:val="00920021"/>
    <w:rsid w:val="009200C1"/>
    <w:rsid w:val="0092035B"/>
    <w:rsid w:val="0092067C"/>
    <w:rsid w:val="00920BFB"/>
    <w:rsid w:val="00920E5C"/>
    <w:rsid w:val="00920E86"/>
    <w:rsid w:val="009210AD"/>
    <w:rsid w:val="0092116E"/>
    <w:rsid w:val="00921240"/>
    <w:rsid w:val="009213B4"/>
    <w:rsid w:val="00921691"/>
    <w:rsid w:val="009217B4"/>
    <w:rsid w:val="009219F8"/>
    <w:rsid w:val="00921BA3"/>
    <w:rsid w:val="00922567"/>
    <w:rsid w:val="0092294C"/>
    <w:rsid w:val="00922D2B"/>
    <w:rsid w:val="00922FC2"/>
    <w:rsid w:val="0092300F"/>
    <w:rsid w:val="00923106"/>
    <w:rsid w:val="009238D5"/>
    <w:rsid w:val="00923C08"/>
    <w:rsid w:val="00923D16"/>
    <w:rsid w:val="009242A5"/>
    <w:rsid w:val="009249A3"/>
    <w:rsid w:val="00925113"/>
    <w:rsid w:val="0092548F"/>
    <w:rsid w:val="00925E76"/>
    <w:rsid w:val="00926111"/>
    <w:rsid w:val="0092639B"/>
    <w:rsid w:val="0092663B"/>
    <w:rsid w:val="0092682B"/>
    <w:rsid w:val="00926EC0"/>
    <w:rsid w:val="00926FD7"/>
    <w:rsid w:val="0092757B"/>
    <w:rsid w:val="009275B8"/>
    <w:rsid w:val="009277BC"/>
    <w:rsid w:val="0093034B"/>
    <w:rsid w:val="009304B6"/>
    <w:rsid w:val="00930BFA"/>
    <w:rsid w:val="00930DE0"/>
    <w:rsid w:val="009310B3"/>
    <w:rsid w:val="009313B6"/>
    <w:rsid w:val="009313DD"/>
    <w:rsid w:val="00931617"/>
    <w:rsid w:val="00931AD1"/>
    <w:rsid w:val="00931C76"/>
    <w:rsid w:val="00931DBC"/>
    <w:rsid w:val="00931FD8"/>
    <w:rsid w:val="0093202E"/>
    <w:rsid w:val="00932CA8"/>
    <w:rsid w:val="009330B9"/>
    <w:rsid w:val="00933806"/>
    <w:rsid w:val="00933975"/>
    <w:rsid w:val="00933DCB"/>
    <w:rsid w:val="009340D0"/>
    <w:rsid w:val="0093419C"/>
    <w:rsid w:val="0093427C"/>
    <w:rsid w:val="009343EA"/>
    <w:rsid w:val="00934491"/>
    <w:rsid w:val="009347EC"/>
    <w:rsid w:val="009348C7"/>
    <w:rsid w:val="009352DC"/>
    <w:rsid w:val="0093531D"/>
    <w:rsid w:val="00936128"/>
    <w:rsid w:val="00936A0D"/>
    <w:rsid w:val="00936C11"/>
    <w:rsid w:val="00936DB3"/>
    <w:rsid w:val="009373F1"/>
    <w:rsid w:val="0093757B"/>
    <w:rsid w:val="0093765B"/>
    <w:rsid w:val="00937A96"/>
    <w:rsid w:val="0094071D"/>
    <w:rsid w:val="00940CE4"/>
    <w:rsid w:val="00940D38"/>
    <w:rsid w:val="00940E57"/>
    <w:rsid w:val="00941024"/>
    <w:rsid w:val="00941062"/>
    <w:rsid w:val="00941741"/>
    <w:rsid w:val="00941C3E"/>
    <w:rsid w:val="00941CDC"/>
    <w:rsid w:val="009421E9"/>
    <w:rsid w:val="0094266D"/>
    <w:rsid w:val="0094280A"/>
    <w:rsid w:val="009429A9"/>
    <w:rsid w:val="00942A3E"/>
    <w:rsid w:val="00942DE4"/>
    <w:rsid w:val="00943381"/>
    <w:rsid w:val="00943421"/>
    <w:rsid w:val="00943482"/>
    <w:rsid w:val="00943518"/>
    <w:rsid w:val="00943C42"/>
    <w:rsid w:val="00943D18"/>
    <w:rsid w:val="00943F1A"/>
    <w:rsid w:val="00943F5C"/>
    <w:rsid w:val="00944444"/>
    <w:rsid w:val="00944448"/>
    <w:rsid w:val="00944BC3"/>
    <w:rsid w:val="00944C8B"/>
    <w:rsid w:val="00944EAE"/>
    <w:rsid w:val="009450A4"/>
    <w:rsid w:val="00945218"/>
    <w:rsid w:val="009457F7"/>
    <w:rsid w:val="009458B5"/>
    <w:rsid w:val="00945AE3"/>
    <w:rsid w:val="00946426"/>
    <w:rsid w:val="00946843"/>
    <w:rsid w:val="00947280"/>
    <w:rsid w:val="0094737D"/>
    <w:rsid w:val="009474AE"/>
    <w:rsid w:val="009475FB"/>
    <w:rsid w:val="009476C9"/>
    <w:rsid w:val="00947A61"/>
    <w:rsid w:val="00947FF3"/>
    <w:rsid w:val="009503E4"/>
    <w:rsid w:val="00950E88"/>
    <w:rsid w:val="00950E9E"/>
    <w:rsid w:val="009510D5"/>
    <w:rsid w:val="009514FD"/>
    <w:rsid w:val="00951615"/>
    <w:rsid w:val="00951860"/>
    <w:rsid w:val="00951A10"/>
    <w:rsid w:val="00952325"/>
    <w:rsid w:val="00952932"/>
    <w:rsid w:val="00953238"/>
    <w:rsid w:val="00953382"/>
    <w:rsid w:val="009537A2"/>
    <w:rsid w:val="00953A30"/>
    <w:rsid w:val="00953AE1"/>
    <w:rsid w:val="00953DAF"/>
    <w:rsid w:val="00954060"/>
    <w:rsid w:val="00954237"/>
    <w:rsid w:val="00954372"/>
    <w:rsid w:val="009549E4"/>
    <w:rsid w:val="00954D57"/>
    <w:rsid w:val="00954D88"/>
    <w:rsid w:val="00954E51"/>
    <w:rsid w:val="00955250"/>
    <w:rsid w:val="00955301"/>
    <w:rsid w:val="0095595A"/>
    <w:rsid w:val="00955AE3"/>
    <w:rsid w:val="00955CD2"/>
    <w:rsid w:val="00955D9A"/>
    <w:rsid w:val="00955EA2"/>
    <w:rsid w:val="00955EF4"/>
    <w:rsid w:val="00956008"/>
    <w:rsid w:val="0095634F"/>
    <w:rsid w:val="0095644E"/>
    <w:rsid w:val="00956626"/>
    <w:rsid w:val="00956F23"/>
    <w:rsid w:val="0095725A"/>
    <w:rsid w:val="0095742E"/>
    <w:rsid w:val="00957A76"/>
    <w:rsid w:val="00957C71"/>
    <w:rsid w:val="0096057E"/>
    <w:rsid w:val="0096082D"/>
    <w:rsid w:val="009609B6"/>
    <w:rsid w:val="00960A41"/>
    <w:rsid w:val="00960C25"/>
    <w:rsid w:val="00960D17"/>
    <w:rsid w:val="00960E4B"/>
    <w:rsid w:val="00961027"/>
    <w:rsid w:val="00961C01"/>
    <w:rsid w:val="00961C44"/>
    <w:rsid w:val="00961CB8"/>
    <w:rsid w:val="009626E3"/>
    <w:rsid w:val="00962752"/>
    <w:rsid w:val="00962B2C"/>
    <w:rsid w:val="00962B3C"/>
    <w:rsid w:val="00963400"/>
    <w:rsid w:val="009636B7"/>
    <w:rsid w:val="009639F7"/>
    <w:rsid w:val="00963C12"/>
    <w:rsid w:val="00963D54"/>
    <w:rsid w:val="00964A02"/>
    <w:rsid w:val="009653D0"/>
    <w:rsid w:val="009653EE"/>
    <w:rsid w:val="00965617"/>
    <w:rsid w:val="00965AE2"/>
    <w:rsid w:val="009660C4"/>
    <w:rsid w:val="009667C5"/>
    <w:rsid w:val="009668A2"/>
    <w:rsid w:val="00966D50"/>
    <w:rsid w:val="00967080"/>
    <w:rsid w:val="00967376"/>
    <w:rsid w:val="0096744A"/>
    <w:rsid w:val="0096777A"/>
    <w:rsid w:val="0096783F"/>
    <w:rsid w:val="009708B2"/>
    <w:rsid w:val="00970D6C"/>
    <w:rsid w:val="00970E7C"/>
    <w:rsid w:val="009714CE"/>
    <w:rsid w:val="009717DF"/>
    <w:rsid w:val="00971B0A"/>
    <w:rsid w:val="00971FEA"/>
    <w:rsid w:val="0097223D"/>
    <w:rsid w:val="00972255"/>
    <w:rsid w:val="0097238E"/>
    <w:rsid w:val="00972501"/>
    <w:rsid w:val="009730B9"/>
    <w:rsid w:val="009730CD"/>
    <w:rsid w:val="00973291"/>
    <w:rsid w:val="009733E5"/>
    <w:rsid w:val="0097392B"/>
    <w:rsid w:val="009739BB"/>
    <w:rsid w:val="00973FDC"/>
    <w:rsid w:val="009745B9"/>
    <w:rsid w:val="00974B4D"/>
    <w:rsid w:val="00974B73"/>
    <w:rsid w:val="00974C71"/>
    <w:rsid w:val="00974C9B"/>
    <w:rsid w:val="00974E1B"/>
    <w:rsid w:val="00975644"/>
    <w:rsid w:val="00975780"/>
    <w:rsid w:val="0097595F"/>
    <w:rsid w:val="00975BE3"/>
    <w:rsid w:val="00975EBA"/>
    <w:rsid w:val="00975F2C"/>
    <w:rsid w:val="00976B54"/>
    <w:rsid w:val="00976B9E"/>
    <w:rsid w:val="0097701B"/>
    <w:rsid w:val="0097725F"/>
    <w:rsid w:val="009774D0"/>
    <w:rsid w:val="00977F50"/>
    <w:rsid w:val="009800B8"/>
    <w:rsid w:val="009801EC"/>
    <w:rsid w:val="00980216"/>
    <w:rsid w:val="009802BF"/>
    <w:rsid w:val="0098059A"/>
    <w:rsid w:val="00980899"/>
    <w:rsid w:val="009808BF"/>
    <w:rsid w:val="00980C72"/>
    <w:rsid w:val="0098121B"/>
    <w:rsid w:val="0098132D"/>
    <w:rsid w:val="00981464"/>
    <w:rsid w:val="0098160B"/>
    <w:rsid w:val="0098166B"/>
    <w:rsid w:val="00981A48"/>
    <w:rsid w:val="00981E9C"/>
    <w:rsid w:val="00982118"/>
    <w:rsid w:val="0098258E"/>
    <w:rsid w:val="00982669"/>
    <w:rsid w:val="009826D2"/>
    <w:rsid w:val="00982BB7"/>
    <w:rsid w:val="00982DF8"/>
    <w:rsid w:val="00983132"/>
    <w:rsid w:val="009831A1"/>
    <w:rsid w:val="009831D9"/>
    <w:rsid w:val="009834CB"/>
    <w:rsid w:val="00983BE1"/>
    <w:rsid w:val="00983E80"/>
    <w:rsid w:val="00983EF2"/>
    <w:rsid w:val="00984029"/>
    <w:rsid w:val="00984103"/>
    <w:rsid w:val="009843A9"/>
    <w:rsid w:val="00984B01"/>
    <w:rsid w:val="00984C40"/>
    <w:rsid w:val="00984E7B"/>
    <w:rsid w:val="00984E7D"/>
    <w:rsid w:val="00984F89"/>
    <w:rsid w:val="00985157"/>
    <w:rsid w:val="009852EB"/>
    <w:rsid w:val="00985313"/>
    <w:rsid w:val="009854C0"/>
    <w:rsid w:val="0098563C"/>
    <w:rsid w:val="00985FBA"/>
    <w:rsid w:val="009860E4"/>
    <w:rsid w:val="00986218"/>
    <w:rsid w:val="0098642B"/>
    <w:rsid w:val="009867DD"/>
    <w:rsid w:val="00986D54"/>
    <w:rsid w:val="00986F37"/>
    <w:rsid w:val="00987443"/>
    <w:rsid w:val="009878CB"/>
    <w:rsid w:val="009900C0"/>
    <w:rsid w:val="0099085D"/>
    <w:rsid w:val="00990946"/>
    <w:rsid w:val="00990ED0"/>
    <w:rsid w:val="00991764"/>
    <w:rsid w:val="00991B48"/>
    <w:rsid w:val="00991BD5"/>
    <w:rsid w:val="00991CA0"/>
    <w:rsid w:val="00991DD3"/>
    <w:rsid w:val="00991E11"/>
    <w:rsid w:val="00991FB5"/>
    <w:rsid w:val="009920D4"/>
    <w:rsid w:val="0099240A"/>
    <w:rsid w:val="00992480"/>
    <w:rsid w:val="00992BBE"/>
    <w:rsid w:val="00993010"/>
    <w:rsid w:val="0099334F"/>
    <w:rsid w:val="009936F4"/>
    <w:rsid w:val="00993760"/>
    <w:rsid w:val="00993D67"/>
    <w:rsid w:val="00993FDA"/>
    <w:rsid w:val="009940E6"/>
    <w:rsid w:val="00994601"/>
    <w:rsid w:val="009947A0"/>
    <w:rsid w:val="00994AC1"/>
    <w:rsid w:val="00994F8C"/>
    <w:rsid w:val="0099546B"/>
    <w:rsid w:val="009958BC"/>
    <w:rsid w:val="00995B6A"/>
    <w:rsid w:val="00996475"/>
    <w:rsid w:val="009966F0"/>
    <w:rsid w:val="00996FAC"/>
    <w:rsid w:val="009970D5"/>
    <w:rsid w:val="00997301"/>
    <w:rsid w:val="009973D3"/>
    <w:rsid w:val="00997C87"/>
    <w:rsid w:val="00997DC9"/>
    <w:rsid w:val="00997FEE"/>
    <w:rsid w:val="009A026E"/>
    <w:rsid w:val="009A0349"/>
    <w:rsid w:val="009A0474"/>
    <w:rsid w:val="009A09B0"/>
    <w:rsid w:val="009A0B60"/>
    <w:rsid w:val="009A12A9"/>
    <w:rsid w:val="009A12C1"/>
    <w:rsid w:val="009A1AA7"/>
    <w:rsid w:val="009A1B40"/>
    <w:rsid w:val="009A1C5C"/>
    <w:rsid w:val="009A1D77"/>
    <w:rsid w:val="009A1D7C"/>
    <w:rsid w:val="009A1F1E"/>
    <w:rsid w:val="009A1FB5"/>
    <w:rsid w:val="009A22D2"/>
    <w:rsid w:val="009A234D"/>
    <w:rsid w:val="009A2670"/>
    <w:rsid w:val="009A2CE2"/>
    <w:rsid w:val="009A2DF1"/>
    <w:rsid w:val="009A498B"/>
    <w:rsid w:val="009A4A83"/>
    <w:rsid w:val="009A4F00"/>
    <w:rsid w:val="009A511C"/>
    <w:rsid w:val="009A579E"/>
    <w:rsid w:val="009A5963"/>
    <w:rsid w:val="009A5F53"/>
    <w:rsid w:val="009A605A"/>
    <w:rsid w:val="009A6372"/>
    <w:rsid w:val="009A6995"/>
    <w:rsid w:val="009A714F"/>
    <w:rsid w:val="009A7660"/>
    <w:rsid w:val="009A771B"/>
    <w:rsid w:val="009A7747"/>
    <w:rsid w:val="009A7E78"/>
    <w:rsid w:val="009B009B"/>
    <w:rsid w:val="009B01AA"/>
    <w:rsid w:val="009B0317"/>
    <w:rsid w:val="009B09C8"/>
    <w:rsid w:val="009B1407"/>
    <w:rsid w:val="009B1619"/>
    <w:rsid w:val="009B1759"/>
    <w:rsid w:val="009B17A9"/>
    <w:rsid w:val="009B1C0A"/>
    <w:rsid w:val="009B1EB0"/>
    <w:rsid w:val="009B2109"/>
    <w:rsid w:val="009B29B8"/>
    <w:rsid w:val="009B337C"/>
    <w:rsid w:val="009B33EB"/>
    <w:rsid w:val="009B394B"/>
    <w:rsid w:val="009B44BE"/>
    <w:rsid w:val="009B4A52"/>
    <w:rsid w:val="009B4A57"/>
    <w:rsid w:val="009B4CA8"/>
    <w:rsid w:val="009B4DBB"/>
    <w:rsid w:val="009B4E21"/>
    <w:rsid w:val="009B5257"/>
    <w:rsid w:val="009B5489"/>
    <w:rsid w:val="009B5A71"/>
    <w:rsid w:val="009B622F"/>
    <w:rsid w:val="009B6448"/>
    <w:rsid w:val="009B66A9"/>
    <w:rsid w:val="009B686E"/>
    <w:rsid w:val="009B7316"/>
    <w:rsid w:val="009B78D0"/>
    <w:rsid w:val="009B7D14"/>
    <w:rsid w:val="009B7E74"/>
    <w:rsid w:val="009C0114"/>
    <w:rsid w:val="009C044D"/>
    <w:rsid w:val="009C0AAA"/>
    <w:rsid w:val="009C0D37"/>
    <w:rsid w:val="009C1029"/>
    <w:rsid w:val="009C1680"/>
    <w:rsid w:val="009C1E74"/>
    <w:rsid w:val="009C23DF"/>
    <w:rsid w:val="009C272A"/>
    <w:rsid w:val="009C28FC"/>
    <w:rsid w:val="009C2DF6"/>
    <w:rsid w:val="009C3C85"/>
    <w:rsid w:val="009C3E77"/>
    <w:rsid w:val="009C4137"/>
    <w:rsid w:val="009C443C"/>
    <w:rsid w:val="009C46D7"/>
    <w:rsid w:val="009C4881"/>
    <w:rsid w:val="009C4EDA"/>
    <w:rsid w:val="009C5D76"/>
    <w:rsid w:val="009C5E67"/>
    <w:rsid w:val="009C614C"/>
    <w:rsid w:val="009C61BD"/>
    <w:rsid w:val="009C6392"/>
    <w:rsid w:val="009C68D3"/>
    <w:rsid w:val="009C6B9C"/>
    <w:rsid w:val="009C7792"/>
    <w:rsid w:val="009C7935"/>
    <w:rsid w:val="009C7A77"/>
    <w:rsid w:val="009C7F87"/>
    <w:rsid w:val="009D006C"/>
    <w:rsid w:val="009D13A3"/>
    <w:rsid w:val="009D14FD"/>
    <w:rsid w:val="009D1689"/>
    <w:rsid w:val="009D1826"/>
    <w:rsid w:val="009D18C2"/>
    <w:rsid w:val="009D1A26"/>
    <w:rsid w:val="009D1E7E"/>
    <w:rsid w:val="009D2028"/>
    <w:rsid w:val="009D223F"/>
    <w:rsid w:val="009D2398"/>
    <w:rsid w:val="009D3AE2"/>
    <w:rsid w:val="009D3D06"/>
    <w:rsid w:val="009D3DCB"/>
    <w:rsid w:val="009D4CC5"/>
    <w:rsid w:val="009D4D92"/>
    <w:rsid w:val="009D5048"/>
    <w:rsid w:val="009D54F7"/>
    <w:rsid w:val="009D579E"/>
    <w:rsid w:val="009D59D5"/>
    <w:rsid w:val="009D5A70"/>
    <w:rsid w:val="009D5F0C"/>
    <w:rsid w:val="009D60D9"/>
    <w:rsid w:val="009D615B"/>
    <w:rsid w:val="009D6286"/>
    <w:rsid w:val="009D68B5"/>
    <w:rsid w:val="009D6A14"/>
    <w:rsid w:val="009D6CEE"/>
    <w:rsid w:val="009D73A0"/>
    <w:rsid w:val="009D7D70"/>
    <w:rsid w:val="009E0AFC"/>
    <w:rsid w:val="009E0D7A"/>
    <w:rsid w:val="009E0FAE"/>
    <w:rsid w:val="009E1A19"/>
    <w:rsid w:val="009E26CA"/>
    <w:rsid w:val="009E2A21"/>
    <w:rsid w:val="009E2AA7"/>
    <w:rsid w:val="009E2CE9"/>
    <w:rsid w:val="009E2E77"/>
    <w:rsid w:val="009E35E1"/>
    <w:rsid w:val="009E4120"/>
    <w:rsid w:val="009E426C"/>
    <w:rsid w:val="009E42B5"/>
    <w:rsid w:val="009E4342"/>
    <w:rsid w:val="009E4385"/>
    <w:rsid w:val="009E4692"/>
    <w:rsid w:val="009E47F2"/>
    <w:rsid w:val="009E4903"/>
    <w:rsid w:val="009E5222"/>
    <w:rsid w:val="009E5318"/>
    <w:rsid w:val="009E5619"/>
    <w:rsid w:val="009E5A85"/>
    <w:rsid w:val="009E5BAF"/>
    <w:rsid w:val="009E6102"/>
    <w:rsid w:val="009E67EB"/>
    <w:rsid w:val="009E6952"/>
    <w:rsid w:val="009E6A6A"/>
    <w:rsid w:val="009E6D3A"/>
    <w:rsid w:val="009E70E6"/>
    <w:rsid w:val="009E73BB"/>
    <w:rsid w:val="009E75D5"/>
    <w:rsid w:val="009E76ED"/>
    <w:rsid w:val="009E7878"/>
    <w:rsid w:val="009E7AF5"/>
    <w:rsid w:val="009E7C6D"/>
    <w:rsid w:val="009E7F8D"/>
    <w:rsid w:val="009F001C"/>
    <w:rsid w:val="009F003A"/>
    <w:rsid w:val="009F0291"/>
    <w:rsid w:val="009F097A"/>
    <w:rsid w:val="009F09FA"/>
    <w:rsid w:val="009F0D99"/>
    <w:rsid w:val="009F1420"/>
    <w:rsid w:val="009F14DD"/>
    <w:rsid w:val="009F1688"/>
    <w:rsid w:val="009F199A"/>
    <w:rsid w:val="009F1A15"/>
    <w:rsid w:val="009F1BAD"/>
    <w:rsid w:val="009F204E"/>
    <w:rsid w:val="009F228B"/>
    <w:rsid w:val="009F2A1A"/>
    <w:rsid w:val="009F2C5B"/>
    <w:rsid w:val="009F377B"/>
    <w:rsid w:val="009F3AFB"/>
    <w:rsid w:val="009F402B"/>
    <w:rsid w:val="009F4306"/>
    <w:rsid w:val="009F4561"/>
    <w:rsid w:val="009F46CE"/>
    <w:rsid w:val="009F5331"/>
    <w:rsid w:val="009F53EB"/>
    <w:rsid w:val="009F5B7B"/>
    <w:rsid w:val="009F6BED"/>
    <w:rsid w:val="009F6CEE"/>
    <w:rsid w:val="009F7123"/>
    <w:rsid w:val="009F790A"/>
    <w:rsid w:val="009F792B"/>
    <w:rsid w:val="009F79D6"/>
    <w:rsid w:val="009F7E30"/>
    <w:rsid w:val="00A00440"/>
    <w:rsid w:val="00A005A3"/>
    <w:rsid w:val="00A00BEB"/>
    <w:rsid w:val="00A01319"/>
    <w:rsid w:val="00A0145E"/>
    <w:rsid w:val="00A01D75"/>
    <w:rsid w:val="00A01D93"/>
    <w:rsid w:val="00A01DB5"/>
    <w:rsid w:val="00A020FD"/>
    <w:rsid w:val="00A02334"/>
    <w:rsid w:val="00A0271E"/>
    <w:rsid w:val="00A02923"/>
    <w:rsid w:val="00A029FF"/>
    <w:rsid w:val="00A02BD1"/>
    <w:rsid w:val="00A02CDA"/>
    <w:rsid w:val="00A02FE4"/>
    <w:rsid w:val="00A03500"/>
    <w:rsid w:val="00A037A7"/>
    <w:rsid w:val="00A039D6"/>
    <w:rsid w:val="00A03AEC"/>
    <w:rsid w:val="00A03FE1"/>
    <w:rsid w:val="00A04453"/>
    <w:rsid w:val="00A04519"/>
    <w:rsid w:val="00A04BDD"/>
    <w:rsid w:val="00A04CCC"/>
    <w:rsid w:val="00A0501B"/>
    <w:rsid w:val="00A052C8"/>
    <w:rsid w:val="00A054CD"/>
    <w:rsid w:val="00A05B8B"/>
    <w:rsid w:val="00A05BF2"/>
    <w:rsid w:val="00A060B2"/>
    <w:rsid w:val="00A06183"/>
    <w:rsid w:val="00A0671E"/>
    <w:rsid w:val="00A06DC4"/>
    <w:rsid w:val="00A0783D"/>
    <w:rsid w:val="00A1001D"/>
    <w:rsid w:val="00A10136"/>
    <w:rsid w:val="00A107C0"/>
    <w:rsid w:val="00A10C6D"/>
    <w:rsid w:val="00A11007"/>
    <w:rsid w:val="00A110C0"/>
    <w:rsid w:val="00A11392"/>
    <w:rsid w:val="00A119EE"/>
    <w:rsid w:val="00A11D20"/>
    <w:rsid w:val="00A12419"/>
    <w:rsid w:val="00A124C7"/>
    <w:rsid w:val="00A12787"/>
    <w:rsid w:val="00A12A4A"/>
    <w:rsid w:val="00A12DE0"/>
    <w:rsid w:val="00A12F5F"/>
    <w:rsid w:val="00A135C9"/>
    <w:rsid w:val="00A1386A"/>
    <w:rsid w:val="00A140BE"/>
    <w:rsid w:val="00A1443C"/>
    <w:rsid w:val="00A1476B"/>
    <w:rsid w:val="00A14B1E"/>
    <w:rsid w:val="00A15E71"/>
    <w:rsid w:val="00A160CE"/>
    <w:rsid w:val="00A162F9"/>
    <w:rsid w:val="00A16EEB"/>
    <w:rsid w:val="00A17436"/>
    <w:rsid w:val="00A178FF"/>
    <w:rsid w:val="00A17A0C"/>
    <w:rsid w:val="00A17B4C"/>
    <w:rsid w:val="00A17CD8"/>
    <w:rsid w:val="00A201DE"/>
    <w:rsid w:val="00A20269"/>
    <w:rsid w:val="00A2074B"/>
    <w:rsid w:val="00A20A21"/>
    <w:rsid w:val="00A20AFC"/>
    <w:rsid w:val="00A20C78"/>
    <w:rsid w:val="00A20D06"/>
    <w:rsid w:val="00A20DF3"/>
    <w:rsid w:val="00A20EE7"/>
    <w:rsid w:val="00A21A68"/>
    <w:rsid w:val="00A21C37"/>
    <w:rsid w:val="00A220C8"/>
    <w:rsid w:val="00A22149"/>
    <w:rsid w:val="00A22710"/>
    <w:rsid w:val="00A22902"/>
    <w:rsid w:val="00A22B9E"/>
    <w:rsid w:val="00A22EFF"/>
    <w:rsid w:val="00A232E7"/>
    <w:rsid w:val="00A235E7"/>
    <w:rsid w:val="00A2364F"/>
    <w:rsid w:val="00A2371A"/>
    <w:rsid w:val="00A23B24"/>
    <w:rsid w:val="00A23D88"/>
    <w:rsid w:val="00A23E1E"/>
    <w:rsid w:val="00A2419C"/>
    <w:rsid w:val="00A24265"/>
    <w:rsid w:val="00A24415"/>
    <w:rsid w:val="00A24CB2"/>
    <w:rsid w:val="00A253AF"/>
    <w:rsid w:val="00A26096"/>
    <w:rsid w:val="00A261B7"/>
    <w:rsid w:val="00A26304"/>
    <w:rsid w:val="00A265B7"/>
    <w:rsid w:val="00A2666D"/>
    <w:rsid w:val="00A266FD"/>
    <w:rsid w:val="00A26A04"/>
    <w:rsid w:val="00A26E76"/>
    <w:rsid w:val="00A26FB2"/>
    <w:rsid w:val="00A27074"/>
    <w:rsid w:val="00A275FB"/>
    <w:rsid w:val="00A302D2"/>
    <w:rsid w:val="00A30445"/>
    <w:rsid w:val="00A31001"/>
    <w:rsid w:val="00A31128"/>
    <w:rsid w:val="00A3138A"/>
    <w:rsid w:val="00A31DA8"/>
    <w:rsid w:val="00A325C6"/>
    <w:rsid w:val="00A32C51"/>
    <w:rsid w:val="00A32E98"/>
    <w:rsid w:val="00A32EF8"/>
    <w:rsid w:val="00A33487"/>
    <w:rsid w:val="00A346B7"/>
    <w:rsid w:val="00A34809"/>
    <w:rsid w:val="00A34B8D"/>
    <w:rsid w:val="00A34F5F"/>
    <w:rsid w:val="00A35064"/>
    <w:rsid w:val="00A350DB"/>
    <w:rsid w:val="00A3554C"/>
    <w:rsid w:val="00A356D2"/>
    <w:rsid w:val="00A35F7D"/>
    <w:rsid w:val="00A3658C"/>
    <w:rsid w:val="00A3669C"/>
    <w:rsid w:val="00A368E5"/>
    <w:rsid w:val="00A36C4F"/>
    <w:rsid w:val="00A3706E"/>
    <w:rsid w:val="00A370AC"/>
    <w:rsid w:val="00A37697"/>
    <w:rsid w:val="00A37A86"/>
    <w:rsid w:val="00A400E4"/>
    <w:rsid w:val="00A40417"/>
    <w:rsid w:val="00A4041D"/>
    <w:rsid w:val="00A40520"/>
    <w:rsid w:val="00A40768"/>
    <w:rsid w:val="00A40B9D"/>
    <w:rsid w:val="00A40ED4"/>
    <w:rsid w:val="00A40EF9"/>
    <w:rsid w:val="00A41066"/>
    <w:rsid w:val="00A4117C"/>
    <w:rsid w:val="00A41325"/>
    <w:rsid w:val="00A41B71"/>
    <w:rsid w:val="00A41D73"/>
    <w:rsid w:val="00A41EC9"/>
    <w:rsid w:val="00A4224C"/>
    <w:rsid w:val="00A4255E"/>
    <w:rsid w:val="00A43906"/>
    <w:rsid w:val="00A43FF8"/>
    <w:rsid w:val="00A44A1A"/>
    <w:rsid w:val="00A44ACA"/>
    <w:rsid w:val="00A44D0F"/>
    <w:rsid w:val="00A4512E"/>
    <w:rsid w:val="00A451B3"/>
    <w:rsid w:val="00A45463"/>
    <w:rsid w:val="00A4565B"/>
    <w:rsid w:val="00A45E48"/>
    <w:rsid w:val="00A46551"/>
    <w:rsid w:val="00A46556"/>
    <w:rsid w:val="00A466FF"/>
    <w:rsid w:val="00A46A3F"/>
    <w:rsid w:val="00A46C24"/>
    <w:rsid w:val="00A47652"/>
    <w:rsid w:val="00A479E7"/>
    <w:rsid w:val="00A47E6F"/>
    <w:rsid w:val="00A503C9"/>
    <w:rsid w:val="00A50435"/>
    <w:rsid w:val="00A505C3"/>
    <w:rsid w:val="00A50B36"/>
    <w:rsid w:val="00A50EDB"/>
    <w:rsid w:val="00A526EF"/>
    <w:rsid w:val="00A52E42"/>
    <w:rsid w:val="00A52E56"/>
    <w:rsid w:val="00A52F83"/>
    <w:rsid w:val="00A53409"/>
    <w:rsid w:val="00A54467"/>
    <w:rsid w:val="00A55184"/>
    <w:rsid w:val="00A555AB"/>
    <w:rsid w:val="00A55632"/>
    <w:rsid w:val="00A557AC"/>
    <w:rsid w:val="00A55C18"/>
    <w:rsid w:val="00A56820"/>
    <w:rsid w:val="00A56969"/>
    <w:rsid w:val="00A56ED5"/>
    <w:rsid w:val="00A56F57"/>
    <w:rsid w:val="00A60405"/>
    <w:rsid w:val="00A604DD"/>
    <w:rsid w:val="00A6065C"/>
    <w:rsid w:val="00A606CD"/>
    <w:rsid w:val="00A60C14"/>
    <w:rsid w:val="00A612C2"/>
    <w:rsid w:val="00A614A8"/>
    <w:rsid w:val="00A6172C"/>
    <w:rsid w:val="00A61A94"/>
    <w:rsid w:val="00A61C9A"/>
    <w:rsid w:val="00A6201D"/>
    <w:rsid w:val="00A62481"/>
    <w:rsid w:val="00A627AC"/>
    <w:rsid w:val="00A62B13"/>
    <w:rsid w:val="00A62B21"/>
    <w:rsid w:val="00A62C87"/>
    <w:rsid w:val="00A62D9D"/>
    <w:rsid w:val="00A62DA7"/>
    <w:rsid w:val="00A63212"/>
    <w:rsid w:val="00A637B2"/>
    <w:rsid w:val="00A63831"/>
    <w:rsid w:val="00A63D16"/>
    <w:rsid w:val="00A64122"/>
    <w:rsid w:val="00A6437A"/>
    <w:rsid w:val="00A6482E"/>
    <w:rsid w:val="00A65077"/>
    <w:rsid w:val="00A6605D"/>
    <w:rsid w:val="00A6692C"/>
    <w:rsid w:val="00A669BC"/>
    <w:rsid w:val="00A66E18"/>
    <w:rsid w:val="00A67032"/>
    <w:rsid w:val="00A674B6"/>
    <w:rsid w:val="00A67852"/>
    <w:rsid w:val="00A67F68"/>
    <w:rsid w:val="00A700BD"/>
    <w:rsid w:val="00A70521"/>
    <w:rsid w:val="00A70556"/>
    <w:rsid w:val="00A705F5"/>
    <w:rsid w:val="00A709E8"/>
    <w:rsid w:val="00A70B13"/>
    <w:rsid w:val="00A71037"/>
    <w:rsid w:val="00A711EF"/>
    <w:rsid w:val="00A7136C"/>
    <w:rsid w:val="00A7138A"/>
    <w:rsid w:val="00A71E4D"/>
    <w:rsid w:val="00A729C0"/>
    <w:rsid w:val="00A72AF6"/>
    <w:rsid w:val="00A72D42"/>
    <w:rsid w:val="00A72D9F"/>
    <w:rsid w:val="00A72E85"/>
    <w:rsid w:val="00A7372A"/>
    <w:rsid w:val="00A73E16"/>
    <w:rsid w:val="00A73E17"/>
    <w:rsid w:val="00A73E98"/>
    <w:rsid w:val="00A744FD"/>
    <w:rsid w:val="00A7458A"/>
    <w:rsid w:val="00A74C0A"/>
    <w:rsid w:val="00A74CA1"/>
    <w:rsid w:val="00A74D4C"/>
    <w:rsid w:val="00A74E94"/>
    <w:rsid w:val="00A74F86"/>
    <w:rsid w:val="00A751B8"/>
    <w:rsid w:val="00A75349"/>
    <w:rsid w:val="00A755F1"/>
    <w:rsid w:val="00A757D8"/>
    <w:rsid w:val="00A7587A"/>
    <w:rsid w:val="00A75E48"/>
    <w:rsid w:val="00A76B41"/>
    <w:rsid w:val="00A76C52"/>
    <w:rsid w:val="00A77726"/>
    <w:rsid w:val="00A77751"/>
    <w:rsid w:val="00A77963"/>
    <w:rsid w:val="00A77D3D"/>
    <w:rsid w:val="00A77EFA"/>
    <w:rsid w:val="00A8073D"/>
    <w:rsid w:val="00A80A00"/>
    <w:rsid w:val="00A80CE3"/>
    <w:rsid w:val="00A81513"/>
    <w:rsid w:val="00A81F45"/>
    <w:rsid w:val="00A82144"/>
    <w:rsid w:val="00A827D7"/>
    <w:rsid w:val="00A828EC"/>
    <w:rsid w:val="00A8371E"/>
    <w:rsid w:val="00A838AC"/>
    <w:rsid w:val="00A83AD4"/>
    <w:rsid w:val="00A84133"/>
    <w:rsid w:val="00A84A7C"/>
    <w:rsid w:val="00A84C80"/>
    <w:rsid w:val="00A84FF9"/>
    <w:rsid w:val="00A85867"/>
    <w:rsid w:val="00A85E2E"/>
    <w:rsid w:val="00A85EBD"/>
    <w:rsid w:val="00A85F57"/>
    <w:rsid w:val="00A86487"/>
    <w:rsid w:val="00A86B2C"/>
    <w:rsid w:val="00A86C3B"/>
    <w:rsid w:val="00A87153"/>
    <w:rsid w:val="00A87155"/>
    <w:rsid w:val="00A875B5"/>
    <w:rsid w:val="00A876C7"/>
    <w:rsid w:val="00A877A6"/>
    <w:rsid w:val="00A8794B"/>
    <w:rsid w:val="00A9088C"/>
    <w:rsid w:val="00A90A18"/>
    <w:rsid w:val="00A90D3C"/>
    <w:rsid w:val="00A90D61"/>
    <w:rsid w:val="00A90E47"/>
    <w:rsid w:val="00A916D8"/>
    <w:rsid w:val="00A9236F"/>
    <w:rsid w:val="00A92A20"/>
    <w:rsid w:val="00A92AE0"/>
    <w:rsid w:val="00A9308F"/>
    <w:rsid w:val="00A93726"/>
    <w:rsid w:val="00A941C3"/>
    <w:rsid w:val="00A94473"/>
    <w:rsid w:val="00A94482"/>
    <w:rsid w:val="00A944A0"/>
    <w:rsid w:val="00A94E34"/>
    <w:rsid w:val="00A94FB3"/>
    <w:rsid w:val="00A94FE7"/>
    <w:rsid w:val="00A955A4"/>
    <w:rsid w:val="00A958D7"/>
    <w:rsid w:val="00A95BA5"/>
    <w:rsid w:val="00A95DCA"/>
    <w:rsid w:val="00A95E1E"/>
    <w:rsid w:val="00A95FDF"/>
    <w:rsid w:val="00A964B8"/>
    <w:rsid w:val="00A96780"/>
    <w:rsid w:val="00A967F9"/>
    <w:rsid w:val="00A96824"/>
    <w:rsid w:val="00A96D2E"/>
    <w:rsid w:val="00A96D83"/>
    <w:rsid w:val="00A97046"/>
    <w:rsid w:val="00A97141"/>
    <w:rsid w:val="00A971FD"/>
    <w:rsid w:val="00A974AD"/>
    <w:rsid w:val="00A97D12"/>
    <w:rsid w:val="00AA00D5"/>
    <w:rsid w:val="00AA036F"/>
    <w:rsid w:val="00AA0ABD"/>
    <w:rsid w:val="00AA13A3"/>
    <w:rsid w:val="00AA15DF"/>
    <w:rsid w:val="00AA1679"/>
    <w:rsid w:val="00AA1897"/>
    <w:rsid w:val="00AA202F"/>
    <w:rsid w:val="00AA228C"/>
    <w:rsid w:val="00AA2A90"/>
    <w:rsid w:val="00AA2D95"/>
    <w:rsid w:val="00AA3587"/>
    <w:rsid w:val="00AA3805"/>
    <w:rsid w:val="00AA3A80"/>
    <w:rsid w:val="00AA4460"/>
    <w:rsid w:val="00AA4D3F"/>
    <w:rsid w:val="00AA4E1F"/>
    <w:rsid w:val="00AA5552"/>
    <w:rsid w:val="00AA56BC"/>
    <w:rsid w:val="00AA56DB"/>
    <w:rsid w:val="00AA5899"/>
    <w:rsid w:val="00AA5A1D"/>
    <w:rsid w:val="00AA6046"/>
    <w:rsid w:val="00AA6244"/>
    <w:rsid w:val="00AA6C3D"/>
    <w:rsid w:val="00AA6EAB"/>
    <w:rsid w:val="00AA6F12"/>
    <w:rsid w:val="00AA6F5F"/>
    <w:rsid w:val="00AA771D"/>
    <w:rsid w:val="00AA77D4"/>
    <w:rsid w:val="00AA78C9"/>
    <w:rsid w:val="00AA79D4"/>
    <w:rsid w:val="00AA7B3F"/>
    <w:rsid w:val="00AA7EF6"/>
    <w:rsid w:val="00AB09EF"/>
    <w:rsid w:val="00AB0A0D"/>
    <w:rsid w:val="00AB0FEA"/>
    <w:rsid w:val="00AB1052"/>
    <w:rsid w:val="00AB1339"/>
    <w:rsid w:val="00AB1686"/>
    <w:rsid w:val="00AB1AD1"/>
    <w:rsid w:val="00AB22CC"/>
    <w:rsid w:val="00AB2474"/>
    <w:rsid w:val="00AB27E0"/>
    <w:rsid w:val="00AB2822"/>
    <w:rsid w:val="00AB29AC"/>
    <w:rsid w:val="00AB2A21"/>
    <w:rsid w:val="00AB2AC7"/>
    <w:rsid w:val="00AB2B9C"/>
    <w:rsid w:val="00AB2C8E"/>
    <w:rsid w:val="00AB2FD2"/>
    <w:rsid w:val="00AB381A"/>
    <w:rsid w:val="00AB3900"/>
    <w:rsid w:val="00AB3AAE"/>
    <w:rsid w:val="00AB4771"/>
    <w:rsid w:val="00AB4C80"/>
    <w:rsid w:val="00AB4D3E"/>
    <w:rsid w:val="00AB4D78"/>
    <w:rsid w:val="00AB4EAC"/>
    <w:rsid w:val="00AB55D9"/>
    <w:rsid w:val="00AB5B55"/>
    <w:rsid w:val="00AB5BC3"/>
    <w:rsid w:val="00AB6AD5"/>
    <w:rsid w:val="00AC0080"/>
    <w:rsid w:val="00AC009C"/>
    <w:rsid w:val="00AC0778"/>
    <w:rsid w:val="00AC0AE1"/>
    <w:rsid w:val="00AC0AFD"/>
    <w:rsid w:val="00AC138D"/>
    <w:rsid w:val="00AC1A0B"/>
    <w:rsid w:val="00AC1A5F"/>
    <w:rsid w:val="00AC1E68"/>
    <w:rsid w:val="00AC1E94"/>
    <w:rsid w:val="00AC20EA"/>
    <w:rsid w:val="00AC2789"/>
    <w:rsid w:val="00AC2C01"/>
    <w:rsid w:val="00AC2EE7"/>
    <w:rsid w:val="00AC32BD"/>
    <w:rsid w:val="00AC3920"/>
    <w:rsid w:val="00AC413E"/>
    <w:rsid w:val="00AC4450"/>
    <w:rsid w:val="00AC4612"/>
    <w:rsid w:val="00AC49D1"/>
    <w:rsid w:val="00AC4E2A"/>
    <w:rsid w:val="00AC4F21"/>
    <w:rsid w:val="00AC52D1"/>
    <w:rsid w:val="00AC5404"/>
    <w:rsid w:val="00AC55A5"/>
    <w:rsid w:val="00AC59F4"/>
    <w:rsid w:val="00AC5AC6"/>
    <w:rsid w:val="00AC5E7C"/>
    <w:rsid w:val="00AC614F"/>
    <w:rsid w:val="00AC65AA"/>
    <w:rsid w:val="00AC6BA3"/>
    <w:rsid w:val="00AC6BD9"/>
    <w:rsid w:val="00AC7018"/>
    <w:rsid w:val="00AC794B"/>
    <w:rsid w:val="00AC7EBE"/>
    <w:rsid w:val="00AD002A"/>
    <w:rsid w:val="00AD19DD"/>
    <w:rsid w:val="00AD205F"/>
    <w:rsid w:val="00AD2422"/>
    <w:rsid w:val="00AD2674"/>
    <w:rsid w:val="00AD3091"/>
    <w:rsid w:val="00AD32DD"/>
    <w:rsid w:val="00AD32FB"/>
    <w:rsid w:val="00AD33E0"/>
    <w:rsid w:val="00AD3559"/>
    <w:rsid w:val="00AD3573"/>
    <w:rsid w:val="00AD36D6"/>
    <w:rsid w:val="00AD388B"/>
    <w:rsid w:val="00AD3FD9"/>
    <w:rsid w:val="00AD422F"/>
    <w:rsid w:val="00AD456A"/>
    <w:rsid w:val="00AD501D"/>
    <w:rsid w:val="00AD52E7"/>
    <w:rsid w:val="00AD542B"/>
    <w:rsid w:val="00AD5784"/>
    <w:rsid w:val="00AD5CD8"/>
    <w:rsid w:val="00AD5EC2"/>
    <w:rsid w:val="00AD5FC3"/>
    <w:rsid w:val="00AD6231"/>
    <w:rsid w:val="00AD6400"/>
    <w:rsid w:val="00AD6574"/>
    <w:rsid w:val="00AD6DB7"/>
    <w:rsid w:val="00AD7003"/>
    <w:rsid w:val="00AD7D60"/>
    <w:rsid w:val="00AD7DDC"/>
    <w:rsid w:val="00AE03EC"/>
    <w:rsid w:val="00AE054E"/>
    <w:rsid w:val="00AE0987"/>
    <w:rsid w:val="00AE0C27"/>
    <w:rsid w:val="00AE159F"/>
    <w:rsid w:val="00AE1893"/>
    <w:rsid w:val="00AE189A"/>
    <w:rsid w:val="00AE1BD9"/>
    <w:rsid w:val="00AE1C17"/>
    <w:rsid w:val="00AE1EE3"/>
    <w:rsid w:val="00AE239F"/>
    <w:rsid w:val="00AE25F8"/>
    <w:rsid w:val="00AE28E9"/>
    <w:rsid w:val="00AE29C0"/>
    <w:rsid w:val="00AE29CB"/>
    <w:rsid w:val="00AE2E8A"/>
    <w:rsid w:val="00AE30B6"/>
    <w:rsid w:val="00AE373E"/>
    <w:rsid w:val="00AE390D"/>
    <w:rsid w:val="00AE398D"/>
    <w:rsid w:val="00AE3AE9"/>
    <w:rsid w:val="00AE3C8C"/>
    <w:rsid w:val="00AE3F00"/>
    <w:rsid w:val="00AE42EE"/>
    <w:rsid w:val="00AE4A24"/>
    <w:rsid w:val="00AE588C"/>
    <w:rsid w:val="00AE5A35"/>
    <w:rsid w:val="00AE5A57"/>
    <w:rsid w:val="00AE6493"/>
    <w:rsid w:val="00AE7019"/>
    <w:rsid w:val="00AE716D"/>
    <w:rsid w:val="00AF0024"/>
    <w:rsid w:val="00AF03FE"/>
    <w:rsid w:val="00AF0553"/>
    <w:rsid w:val="00AF0CBA"/>
    <w:rsid w:val="00AF0EB0"/>
    <w:rsid w:val="00AF11A6"/>
    <w:rsid w:val="00AF139F"/>
    <w:rsid w:val="00AF1FDE"/>
    <w:rsid w:val="00AF22EF"/>
    <w:rsid w:val="00AF24FA"/>
    <w:rsid w:val="00AF2657"/>
    <w:rsid w:val="00AF2710"/>
    <w:rsid w:val="00AF36FC"/>
    <w:rsid w:val="00AF3B61"/>
    <w:rsid w:val="00AF3DA1"/>
    <w:rsid w:val="00AF43C0"/>
    <w:rsid w:val="00AF48B8"/>
    <w:rsid w:val="00AF4ADF"/>
    <w:rsid w:val="00AF4EBA"/>
    <w:rsid w:val="00AF514C"/>
    <w:rsid w:val="00AF5163"/>
    <w:rsid w:val="00AF5530"/>
    <w:rsid w:val="00AF55F8"/>
    <w:rsid w:val="00AF60C9"/>
    <w:rsid w:val="00AF638F"/>
    <w:rsid w:val="00AF68ED"/>
    <w:rsid w:val="00AF6A33"/>
    <w:rsid w:val="00AF6D48"/>
    <w:rsid w:val="00AF7086"/>
    <w:rsid w:val="00AF7115"/>
    <w:rsid w:val="00AF76CE"/>
    <w:rsid w:val="00AF780A"/>
    <w:rsid w:val="00B0034B"/>
    <w:rsid w:val="00B00867"/>
    <w:rsid w:val="00B00DBC"/>
    <w:rsid w:val="00B00F56"/>
    <w:rsid w:val="00B0119D"/>
    <w:rsid w:val="00B012DF"/>
    <w:rsid w:val="00B01E08"/>
    <w:rsid w:val="00B021C5"/>
    <w:rsid w:val="00B02CCE"/>
    <w:rsid w:val="00B02E77"/>
    <w:rsid w:val="00B03223"/>
    <w:rsid w:val="00B03572"/>
    <w:rsid w:val="00B03975"/>
    <w:rsid w:val="00B0417B"/>
    <w:rsid w:val="00B04379"/>
    <w:rsid w:val="00B04557"/>
    <w:rsid w:val="00B048D7"/>
    <w:rsid w:val="00B0490E"/>
    <w:rsid w:val="00B0499D"/>
    <w:rsid w:val="00B04C40"/>
    <w:rsid w:val="00B04EC0"/>
    <w:rsid w:val="00B04F57"/>
    <w:rsid w:val="00B04F80"/>
    <w:rsid w:val="00B0554A"/>
    <w:rsid w:val="00B05F1D"/>
    <w:rsid w:val="00B05FF0"/>
    <w:rsid w:val="00B06188"/>
    <w:rsid w:val="00B061BD"/>
    <w:rsid w:val="00B0629D"/>
    <w:rsid w:val="00B062E7"/>
    <w:rsid w:val="00B0660A"/>
    <w:rsid w:val="00B06A50"/>
    <w:rsid w:val="00B06F71"/>
    <w:rsid w:val="00B070BE"/>
    <w:rsid w:val="00B07409"/>
    <w:rsid w:val="00B074BC"/>
    <w:rsid w:val="00B0770E"/>
    <w:rsid w:val="00B079DA"/>
    <w:rsid w:val="00B07DFA"/>
    <w:rsid w:val="00B07E43"/>
    <w:rsid w:val="00B07E72"/>
    <w:rsid w:val="00B07EC6"/>
    <w:rsid w:val="00B100EA"/>
    <w:rsid w:val="00B10369"/>
    <w:rsid w:val="00B104B9"/>
    <w:rsid w:val="00B10618"/>
    <w:rsid w:val="00B10942"/>
    <w:rsid w:val="00B10AF1"/>
    <w:rsid w:val="00B10C85"/>
    <w:rsid w:val="00B10F71"/>
    <w:rsid w:val="00B11454"/>
    <w:rsid w:val="00B1165A"/>
    <w:rsid w:val="00B11D38"/>
    <w:rsid w:val="00B11E67"/>
    <w:rsid w:val="00B11F45"/>
    <w:rsid w:val="00B12048"/>
    <w:rsid w:val="00B12EEA"/>
    <w:rsid w:val="00B1333A"/>
    <w:rsid w:val="00B13B6D"/>
    <w:rsid w:val="00B141F3"/>
    <w:rsid w:val="00B144B4"/>
    <w:rsid w:val="00B14627"/>
    <w:rsid w:val="00B146DB"/>
    <w:rsid w:val="00B15933"/>
    <w:rsid w:val="00B15A4A"/>
    <w:rsid w:val="00B15AC2"/>
    <w:rsid w:val="00B15BDE"/>
    <w:rsid w:val="00B15BE8"/>
    <w:rsid w:val="00B1626E"/>
    <w:rsid w:val="00B166AC"/>
    <w:rsid w:val="00B16CF4"/>
    <w:rsid w:val="00B1768E"/>
    <w:rsid w:val="00B17704"/>
    <w:rsid w:val="00B17964"/>
    <w:rsid w:val="00B179E5"/>
    <w:rsid w:val="00B17ECE"/>
    <w:rsid w:val="00B17F23"/>
    <w:rsid w:val="00B2070F"/>
    <w:rsid w:val="00B20926"/>
    <w:rsid w:val="00B20945"/>
    <w:rsid w:val="00B20AA4"/>
    <w:rsid w:val="00B2123B"/>
    <w:rsid w:val="00B21521"/>
    <w:rsid w:val="00B217E1"/>
    <w:rsid w:val="00B2191D"/>
    <w:rsid w:val="00B21987"/>
    <w:rsid w:val="00B21B92"/>
    <w:rsid w:val="00B21EA5"/>
    <w:rsid w:val="00B21EF5"/>
    <w:rsid w:val="00B2220C"/>
    <w:rsid w:val="00B22496"/>
    <w:rsid w:val="00B22718"/>
    <w:rsid w:val="00B22F09"/>
    <w:rsid w:val="00B239E3"/>
    <w:rsid w:val="00B23B9B"/>
    <w:rsid w:val="00B242C5"/>
    <w:rsid w:val="00B249EC"/>
    <w:rsid w:val="00B24A56"/>
    <w:rsid w:val="00B24A92"/>
    <w:rsid w:val="00B24C38"/>
    <w:rsid w:val="00B24CE8"/>
    <w:rsid w:val="00B24E5C"/>
    <w:rsid w:val="00B25094"/>
    <w:rsid w:val="00B25F60"/>
    <w:rsid w:val="00B2612B"/>
    <w:rsid w:val="00B26B35"/>
    <w:rsid w:val="00B26C04"/>
    <w:rsid w:val="00B2702D"/>
    <w:rsid w:val="00B2795B"/>
    <w:rsid w:val="00B27D7D"/>
    <w:rsid w:val="00B30031"/>
    <w:rsid w:val="00B3055A"/>
    <w:rsid w:val="00B30761"/>
    <w:rsid w:val="00B30A98"/>
    <w:rsid w:val="00B30C96"/>
    <w:rsid w:val="00B30F9E"/>
    <w:rsid w:val="00B31824"/>
    <w:rsid w:val="00B31C3D"/>
    <w:rsid w:val="00B31CA2"/>
    <w:rsid w:val="00B31D1A"/>
    <w:rsid w:val="00B31DB8"/>
    <w:rsid w:val="00B321B0"/>
    <w:rsid w:val="00B32513"/>
    <w:rsid w:val="00B326D0"/>
    <w:rsid w:val="00B3280E"/>
    <w:rsid w:val="00B32939"/>
    <w:rsid w:val="00B32A85"/>
    <w:rsid w:val="00B32B50"/>
    <w:rsid w:val="00B32ED1"/>
    <w:rsid w:val="00B32F4A"/>
    <w:rsid w:val="00B33092"/>
    <w:rsid w:val="00B333D3"/>
    <w:rsid w:val="00B335DA"/>
    <w:rsid w:val="00B337BD"/>
    <w:rsid w:val="00B3448F"/>
    <w:rsid w:val="00B35180"/>
    <w:rsid w:val="00B35295"/>
    <w:rsid w:val="00B35390"/>
    <w:rsid w:val="00B354C6"/>
    <w:rsid w:val="00B357E2"/>
    <w:rsid w:val="00B358C8"/>
    <w:rsid w:val="00B35B21"/>
    <w:rsid w:val="00B366A9"/>
    <w:rsid w:val="00B36ACD"/>
    <w:rsid w:val="00B36D02"/>
    <w:rsid w:val="00B36E24"/>
    <w:rsid w:val="00B36EB9"/>
    <w:rsid w:val="00B373D8"/>
    <w:rsid w:val="00B377C2"/>
    <w:rsid w:val="00B37992"/>
    <w:rsid w:val="00B37F11"/>
    <w:rsid w:val="00B4035B"/>
    <w:rsid w:val="00B405B1"/>
    <w:rsid w:val="00B40618"/>
    <w:rsid w:val="00B40B9D"/>
    <w:rsid w:val="00B40C7E"/>
    <w:rsid w:val="00B40F29"/>
    <w:rsid w:val="00B413C4"/>
    <w:rsid w:val="00B41C6C"/>
    <w:rsid w:val="00B41F62"/>
    <w:rsid w:val="00B423C3"/>
    <w:rsid w:val="00B42486"/>
    <w:rsid w:val="00B4275E"/>
    <w:rsid w:val="00B4276C"/>
    <w:rsid w:val="00B42909"/>
    <w:rsid w:val="00B432EA"/>
    <w:rsid w:val="00B4335A"/>
    <w:rsid w:val="00B435AC"/>
    <w:rsid w:val="00B4373D"/>
    <w:rsid w:val="00B43C1D"/>
    <w:rsid w:val="00B43DD9"/>
    <w:rsid w:val="00B44857"/>
    <w:rsid w:val="00B44E60"/>
    <w:rsid w:val="00B44E94"/>
    <w:rsid w:val="00B45413"/>
    <w:rsid w:val="00B459F9"/>
    <w:rsid w:val="00B45B4F"/>
    <w:rsid w:val="00B46727"/>
    <w:rsid w:val="00B46ED2"/>
    <w:rsid w:val="00B472BF"/>
    <w:rsid w:val="00B47340"/>
    <w:rsid w:val="00B4738E"/>
    <w:rsid w:val="00B476B4"/>
    <w:rsid w:val="00B47A3C"/>
    <w:rsid w:val="00B47A79"/>
    <w:rsid w:val="00B508C5"/>
    <w:rsid w:val="00B50D7E"/>
    <w:rsid w:val="00B51432"/>
    <w:rsid w:val="00B51B46"/>
    <w:rsid w:val="00B525EC"/>
    <w:rsid w:val="00B528D1"/>
    <w:rsid w:val="00B528EC"/>
    <w:rsid w:val="00B52A88"/>
    <w:rsid w:val="00B52D9C"/>
    <w:rsid w:val="00B52E0B"/>
    <w:rsid w:val="00B530F8"/>
    <w:rsid w:val="00B533E8"/>
    <w:rsid w:val="00B53DEA"/>
    <w:rsid w:val="00B54080"/>
    <w:rsid w:val="00B54378"/>
    <w:rsid w:val="00B5553A"/>
    <w:rsid w:val="00B55885"/>
    <w:rsid w:val="00B5614F"/>
    <w:rsid w:val="00B565F9"/>
    <w:rsid w:val="00B567EB"/>
    <w:rsid w:val="00B56DF2"/>
    <w:rsid w:val="00B572F6"/>
    <w:rsid w:val="00B57846"/>
    <w:rsid w:val="00B6003E"/>
    <w:rsid w:val="00B607C2"/>
    <w:rsid w:val="00B608A9"/>
    <w:rsid w:val="00B608B8"/>
    <w:rsid w:val="00B60CF9"/>
    <w:rsid w:val="00B60FFE"/>
    <w:rsid w:val="00B61451"/>
    <w:rsid w:val="00B615D7"/>
    <w:rsid w:val="00B617E7"/>
    <w:rsid w:val="00B61CA6"/>
    <w:rsid w:val="00B61FA3"/>
    <w:rsid w:val="00B621DA"/>
    <w:rsid w:val="00B62552"/>
    <w:rsid w:val="00B6288D"/>
    <w:rsid w:val="00B63DAF"/>
    <w:rsid w:val="00B63E90"/>
    <w:rsid w:val="00B63FC2"/>
    <w:rsid w:val="00B643B4"/>
    <w:rsid w:val="00B643EC"/>
    <w:rsid w:val="00B647C5"/>
    <w:rsid w:val="00B64869"/>
    <w:rsid w:val="00B64CAC"/>
    <w:rsid w:val="00B64DD6"/>
    <w:rsid w:val="00B64EE8"/>
    <w:rsid w:val="00B651A1"/>
    <w:rsid w:val="00B65926"/>
    <w:rsid w:val="00B65E9B"/>
    <w:rsid w:val="00B65FC3"/>
    <w:rsid w:val="00B669ED"/>
    <w:rsid w:val="00B66BF9"/>
    <w:rsid w:val="00B66E1E"/>
    <w:rsid w:val="00B67109"/>
    <w:rsid w:val="00B674D3"/>
    <w:rsid w:val="00B676F1"/>
    <w:rsid w:val="00B67905"/>
    <w:rsid w:val="00B679F9"/>
    <w:rsid w:val="00B67F07"/>
    <w:rsid w:val="00B67FD3"/>
    <w:rsid w:val="00B7007F"/>
    <w:rsid w:val="00B704E6"/>
    <w:rsid w:val="00B7064F"/>
    <w:rsid w:val="00B7067E"/>
    <w:rsid w:val="00B7075D"/>
    <w:rsid w:val="00B70842"/>
    <w:rsid w:val="00B7114B"/>
    <w:rsid w:val="00B71363"/>
    <w:rsid w:val="00B7176A"/>
    <w:rsid w:val="00B71928"/>
    <w:rsid w:val="00B71AE0"/>
    <w:rsid w:val="00B71F35"/>
    <w:rsid w:val="00B72102"/>
    <w:rsid w:val="00B72432"/>
    <w:rsid w:val="00B7294C"/>
    <w:rsid w:val="00B73994"/>
    <w:rsid w:val="00B73A8C"/>
    <w:rsid w:val="00B73AE4"/>
    <w:rsid w:val="00B73B88"/>
    <w:rsid w:val="00B73F6B"/>
    <w:rsid w:val="00B74067"/>
    <w:rsid w:val="00B744F7"/>
    <w:rsid w:val="00B7464B"/>
    <w:rsid w:val="00B746F3"/>
    <w:rsid w:val="00B74EBB"/>
    <w:rsid w:val="00B74F65"/>
    <w:rsid w:val="00B74F96"/>
    <w:rsid w:val="00B74FD9"/>
    <w:rsid w:val="00B7500A"/>
    <w:rsid w:val="00B754EC"/>
    <w:rsid w:val="00B75EF4"/>
    <w:rsid w:val="00B7603B"/>
    <w:rsid w:val="00B762DB"/>
    <w:rsid w:val="00B77019"/>
    <w:rsid w:val="00B77651"/>
    <w:rsid w:val="00B776D6"/>
    <w:rsid w:val="00B777B5"/>
    <w:rsid w:val="00B8024A"/>
    <w:rsid w:val="00B80DE2"/>
    <w:rsid w:val="00B81226"/>
    <w:rsid w:val="00B81E87"/>
    <w:rsid w:val="00B8302B"/>
    <w:rsid w:val="00B83169"/>
    <w:rsid w:val="00B8350E"/>
    <w:rsid w:val="00B839BD"/>
    <w:rsid w:val="00B83B1B"/>
    <w:rsid w:val="00B83B34"/>
    <w:rsid w:val="00B83BA0"/>
    <w:rsid w:val="00B83C43"/>
    <w:rsid w:val="00B843DF"/>
    <w:rsid w:val="00B84B13"/>
    <w:rsid w:val="00B84F16"/>
    <w:rsid w:val="00B85265"/>
    <w:rsid w:val="00B85303"/>
    <w:rsid w:val="00B853D1"/>
    <w:rsid w:val="00B85B0F"/>
    <w:rsid w:val="00B85D55"/>
    <w:rsid w:val="00B85F7B"/>
    <w:rsid w:val="00B85FFF"/>
    <w:rsid w:val="00B864D7"/>
    <w:rsid w:val="00B86513"/>
    <w:rsid w:val="00B8664F"/>
    <w:rsid w:val="00B868FC"/>
    <w:rsid w:val="00B86A73"/>
    <w:rsid w:val="00B86E23"/>
    <w:rsid w:val="00B870E4"/>
    <w:rsid w:val="00B87B5A"/>
    <w:rsid w:val="00B87E4F"/>
    <w:rsid w:val="00B90095"/>
    <w:rsid w:val="00B903E5"/>
    <w:rsid w:val="00B908C8"/>
    <w:rsid w:val="00B90B6C"/>
    <w:rsid w:val="00B90EBE"/>
    <w:rsid w:val="00B90F75"/>
    <w:rsid w:val="00B9108B"/>
    <w:rsid w:val="00B916FB"/>
    <w:rsid w:val="00B91C31"/>
    <w:rsid w:val="00B91FE9"/>
    <w:rsid w:val="00B923AE"/>
    <w:rsid w:val="00B929A9"/>
    <w:rsid w:val="00B92CB3"/>
    <w:rsid w:val="00B93035"/>
    <w:rsid w:val="00B93313"/>
    <w:rsid w:val="00B93372"/>
    <w:rsid w:val="00B93417"/>
    <w:rsid w:val="00B934C3"/>
    <w:rsid w:val="00B93531"/>
    <w:rsid w:val="00B937D7"/>
    <w:rsid w:val="00B938F7"/>
    <w:rsid w:val="00B93ECF"/>
    <w:rsid w:val="00B93EFF"/>
    <w:rsid w:val="00B940AA"/>
    <w:rsid w:val="00B940AB"/>
    <w:rsid w:val="00B945CD"/>
    <w:rsid w:val="00B94A05"/>
    <w:rsid w:val="00B95142"/>
    <w:rsid w:val="00B9584A"/>
    <w:rsid w:val="00B96316"/>
    <w:rsid w:val="00B96472"/>
    <w:rsid w:val="00B96CF3"/>
    <w:rsid w:val="00B96ECC"/>
    <w:rsid w:val="00B97DD5"/>
    <w:rsid w:val="00BA026E"/>
    <w:rsid w:val="00BA037D"/>
    <w:rsid w:val="00BA061B"/>
    <w:rsid w:val="00BA108F"/>
    <w:rsid w:val="00BA167F"/>
    <w:rsid w:val="00BA1769"/>
    <w:rsid w:val="00BA17AA"/>
    <w:rsid w:val="00BA1991"/>
    <w:rsid w:val="00BA19E3"/>
    <w:rsid w:val="00BA1AE4"/>
    <w:rsid w:val="00BA1DE1"/>
    <w:rsid w:val="00BA235D"/>
    <w:rsid w:val="00BA2459"/>
    <w:rsid w:val="00BA27CB"/>
    <w:rsid w:val="00BA2AF0"/>
    <w:rsid w:val="00BA2D78"/>
    <w:rsid w:val="00BA3003"/>
    <w:rsid w:val="00BA3091"/>
    <w:rsid w:val="00BA315E"/>
    <w:rsid w:val="00BA374F"/>
    <w:rsid w:val="00BA3C40"/>
    <w:rsid w:val="00BA3CBE"/>
    <w:rsid w:val="00BA3D06"/>
    <w:rsid w:val="00BA3F77"/>
    <w:rsid w:val="00BA446E"/>
    <w:rsid w:val="00BA52BB"/>
    <w:rsid w:val="00BA57E4"/>
    <w:rsid w:val="00BA6F03"/>
    <w:rsid w:val="00BA72A8"/>
    <w:rsid w:val="00BA7EEF"/>
    <w:rsid w:val="00BA7EFA"/>
    <w:rsid w:val="00BB00FD"/>
    <w:rsid w:val="00BB023C"/>
    <w:rsid w:val="00BB0333"/>
    <w:rsid w:val="00BB0406"/>
    <w:rsid w:val="00BB096C"/>
    <w:rsid w:val="00BB0A62"/>
    <w:rsid w:val="00BB0D5A"/>
    <w:rsid w:val="00BB0D84"/>
    <w:rsid w:val="00BB194A"/>
    <w:rsid w:val="00BB19C2"/>
    <w:rsid w:val="00BB2096"/>
    <w:rsid w:val="00BB2300"/>
    <w:rsid w:val="00BB2B7B"/>
    <w:rsid w:val="00BB30F1"/>
    <w:rsid w:val="00BB32F1"/>
    <w:rsid w:val="00BB3539"/>
    <w:rsid w:val="00BB3E52"/>
    <w:rsid w:val="00BB413E"/>
    <w:rsid w:val="00BB4576"/>
    <w:rsid w:val="00BB49DC"/>
    <w:rsid w:val="00BB506A"/>
    <w:rsid w:val="00BB5293"/>
    <w:rsid w:val="00BB553A"/>
    <w:rsid w:val="00BB5C88"/>
    <w:rsid w:val="00BB5FA1"/>
    <w:rsid w:val="00BB60A8"/>
    <w:rsid w:val="00BB651F"/>
    <w:rsid w:val="00BB6A39"/>
    <w:rsid w:val="00BB6DA7"/>
    <w:rsid w:val="00BB703D"/>
    <w:rsid w:val="00BB7059"/>
    <w:rsid w:val="00BB7360"/>
    <w:rsid w:val="00BB73A6"/>
    <w:rsid w:val="00BB74F9"/>
    <w:rsid w:val="00BB78A8"/>
    <w:rsid w:val="00BB791E"/>
    <w:rsid w:val="00BB7923"/>
    <w:rsid w:val="00BB7E7B"/>
    <w:rsid w:val="00BC0192"/>
    <w:rsid w:val="00BC01F6"/>
    <w:rsid w:val="00BC060A"/>
    <w:rsid w:val="00BC0786"/>
    <w:rsid w:val="00BC0880"/>
    <w:rsid w:val="00BC096C"/>
    <w:rsid w:val="00BC0A43"/>
    <w:rsid w:val="00BC11D1"/>
    <w:rsid w:val="00BC14D0"/>
    <w:rsid w:val="00BC1543"/>
    <w:rsid w:val="00BC1561"/>
    <w:rsid w:val="00BC164B"/>
    <w:rsid w:val="00BC172F"/>
    <w:rsid w:val="00BC1C2E"/>
    <w:rsid w:val="00BC1C70"/>
    <w:rsid w:val="00BC1E5F"/>
    <w:rsid w:val="00BC223C"/>
    <w:rsid w:val="00BC248A"/>
    <w:rsid w:val="00BC3089"/>
    <w:rsid w:val="00BC3386"/>
    <w:rsid w:val="00BC37EB"/>
    <w:rsid w:val="00BC4660"/>
    <w:rsid w:val="00BC49D2"/>
    <w:rsid w:val="00BC4BAE"/>
    <w:rsid w:val="00BC5595"/>
    <w:rsid w:val="00BC60F9"/>
    <w:rsid w:val="00BC6259"/>
    <w:rsid w:val="00BC628D"/>
    <w:rsid w:val="00BC66A7"/>
    <w:rsid w:val="00BC678A"/>
    <w:rsid w:val="00BC6918"/>
    <w:rsid w:val="00BC6BC4"/>
    <w:rsid w:val="00BC6FDE"/>
    <w:rsid w:val="00BC73FB"/>
    <w:rsid w:val="00BC7700"/>
    <w:rsid w:val="00BC793E"/>
    <w:rsid w:val="00BC7A88"/>
    <w:rsid w:val="00BC7E5A"/>
    <w:rsid w:val="00BD03A7"/>
    <w:rsid w:val="00BD0542"/>
    <w:rsid w:val="00BD0BC6"/>
    <w:rsid w:val="00BD1923"/>
    <w:rsid w:val="00BD1964"/>
    <w:rsid w:val="00BD2B6D"/>
    <w:rsid w:val="00BD2DC1"/>
    <w:rsid w:val="00BD3228"/>
    <w:rsid w:val="00BD3379"/>
    <w:rsid w:val="00BD3467"/>
    <w:rsid w:val="00BD372C"/>
    <w:rsid w:val="00BD3D0E"/>
    <w:rsid w:val="00BD4102"/>
    <w:rsid w:val="00BD42F0"/>
    <w:rsid w:val="00BD464A"/>
    <w:rsid w:val="00BD46A5"/>
    <w:rsid w:val="00BD4742"/>
    <w:rsid w:val="00BD488D"/>
    <w:rsid w:val="00BD582C"/>
    <w:rsid w:val="00BD5901"/>
    <w:rsid w:val="00BD5B96"/>
    <w:rsid w:val="00BD65F4"/>
    <w:rsid w:val="00BD6AF7"/>
    <w:rsid w:val="00BD7AC8"/>
    <w:rsid w:val="00BE010F"/>
    <w:rsid w:val="00BE018B"/>
    <w:rsid w:val="00BE0DC5"/>
    <w:rsid w:val="00BE10AC"/>
    <w:rsid w:val="00BE15CE"/>
    <w:rsid w:val="00BE18E4"/>
    <w:rsid w:val="00BE1F5B"/>
    <w:rsid w:val="00BE214C"/>
    <w:rsid w:val="00BE254B"/>
    <w:rsid w:val="00BE297B"/>
    <w:rsid w:val="00BE2C2A"/>
    <w:rsid w:val="00BE2D90"/>
    <w:rsid w:val="00BE2DC9"/>
    <w:rsid w:val="00BE2EE3"/>
    <w:rsid w:val="00BE3653"/>
    <w:rsid w:val="00BE36B7"/>
    <w:rsid w:val="00BE38FC"/>
    <w:rsid w:val="00BE3C36"/>
    <w:rsid w:val="00BE44A4"/>
    <w:rsid w:val="00BE44EF"/>
    <w:rsid w:val="00BE4782"/>
    <w:rsid w:val="00BE488D"/>
    <w:rsid w:val="00BE4B8D"/>
    <w:rsid w:val="00BE4DA0"/>
    <w:rsid w:val="00BE4F65"/>
    <w:rsid w:val="00BE5370"/>
    <w:rsid w:val="00BE5AFF"/>
    <w:rsid w:val="00BE5F98"/>
    <w:rsid w:val="00BE6120"/>
    <w:rsid w:val="00BE67A6"/>
    <w:rsid w:val="00BE691B"/>
    <w:rsid w:val="00BE694F"/>
    <w:rsid w:val="00BE6B44"/>
    <w:rsid w:val="00BE6F80"/>
    <w:rsid w:val="00BE74C8"/>
    <w:rsid w:val="00BE771A"/>
    <w:rsid w:val="00BE7787"/>
    <w:rsid w:val="00BE795B"/>
    <w:rsid w:val="00BE7E78"/>
    <w:rsid w:val="00BF0285"/>
    <w:rsid w:val="00BF03B0"/>
    <w:rsid w:val="00BF066B"/>
    <w:rsid w:val="00BF1048"/>
    <w:rsid w:val="00BF1282"/>
    <w:rsid w:val="00BF1572"/>
    <w:rsid w:val="00BF169A"/>
    <w:rsid w:val="00BF1740"/>
    <w:rsid w:val="00BF18AE"/>
    <w:rsid w:val="00BF1CCF"/>
    <w:rsid w:val="00BF218D"/>
    <w:rsid w:val="00BF2721"/>
    <w:rsid w:val="00BF2CD3"/>
    <w:rsid w:val="00BF3640"/>
    <w:rsid w:val="00BF394F"/>
    <w:rsid w:val="00BF3A62"/>
    <w:rsid w:val="00BF3DC3"/>
    <w:rsid w:val="00BF3DDD"/>
    <w:rsid w:val="00BF41AC"/>
    <w:rsid w:val="00BF46A8"/>
    <w:rsid w:val="00BF46DB"/>
    <w:rsid w:val="00BF478D"/>
    <w:rsid w:val="00BF49C4"/>
    <w:rsid w:val="00BF50D9"/>
    <w:rsid w:val="00BF51B3"/>
    <w:rsid w:val="00BF527F"/>
    <w:rsid w:val="00BF59E0"/>
    <w:rsid w:val="00BF5F0E"/>
    <w:rsid w:val="00BF61D9"/>
    <w:rsid w:val="00BF6456"/>
    <w:rsid w:val="00BF68B7"/>
    <w:rsid w:val="00BF69E7"/>
    <w:rsid w:val="00BF6BBC"/>
    <w:rsid w:val="00BF754C"/>
    <w:rsid w:val="00BF763D"/>
    <w:rsid w:val="00BF786D"/>
    <w:rsid w:val="00BF7BB8"/>
    <w:rsid w:val="00BF7C3E"/>
    <w:rsid w:val="00BF7F70"/>
    <w:rsid w:val="00C003A8"/>
    <w:rsid w:val="00C0071C"/>
    <w:rsid w:val="00C0083D"/>
    <w:rsid w:val="00C0098B"/>
    <w:rsid w:val="00C00E2D"/>
    <w:rsid w:val="00C01068"/>
    <w:rsid w:val="00C01495"/>
    <w:rsid w:val="00C01A8B"/>
    <w:rsid w:val="00C01DF8"/>
    <w:rsid w:val="00C022D4"/>
    <w:rsid w:val="00C02652"/>
    <w:rsid w:val="00C02836"/>
    <w:rsid w:val="00C02BCE"/>
    <w:rsid w:val="00C02FD9"/>
    <w:rsid w:val="00C0348E"/>
    <w:rsid w:val="00C038BB"/>
    <w:rsid w:val="00C03E52"/>
    <w:rsid w:val="00C03E87"/>
    <w:rsid w:val="00C0435D"/>
    <w:rsid w:val="00C04705"/>
    <w:rsid w:val="00C04756"/>
    <w:rsid w:val="00C04E44"/>
    <w:rsid w:val="00C04E84"/>
    <w:rsid w:val="00C05190"/>
    <w:rsid w:val="00C05510"/>
    <w:rsid w:val="00C05831"/>
    <w:rsid w:val="00C05ACA"/>
    <w:rsid w:val="00C05B22"/>
    <w:rsid w:val="00C05F22"/>
    <w:rsid w:val="00C063CA"/>
    <w:rsid w:val="00C06960"/>
    <w:rsid w:val="00C06DE1"/>
    <w:rsid w:val="00C06E8F"/>
    <w:rsid w:val="00C071D3"/>
    <w:rsid w:val="00C075D3"/>
    <w:rsid w:val="00C076F7"/>
    <w:rsid w:val="00C07880"/>
    <w:rsid w:val="00C07FAD"/>
    <w:rsid w:val="00C10528"/>
    <w:rsid w:val="00C1069B"/>
    <w:rsid w:val="00C10979"/>
    <w:rsid w:val="00C11301"/>
    <w:rsid w:val="00C1173F"/>
    <w:rsid w:val="00C1190E"/>
    <w:rsid w:val="00C11B3A"/>
    <w:rsid w:val="00C11BD9"/>
    <w:rsid w:val="00C12236"/>
    <w:rsid w:val="00C122D7"/>
    <w:rsid w:val="00C12B3A"/>
    <w:rsid w:val="00C12BDC"/>
    <w:rsid w:val="00C12E92"/>
    <w:rsid w:val="00C13114"/>
    <w:rsid w:val="00C13A14"/>
    <w:rsid w:val="00C13E33"/>
    <w:rsid w:val="00C144BF"/>
    <w:rsid w:val="00C1454D"/>
    <w:rsid w:val="00C15F1D"/>
    <w:rsid w:val="00C16396"/>
    <w:rsid w:val="00C166D5"/>
    <w:rsid w:val="00C1677D"/>
    <w:rsid w:val="00C1688B"/>
    <w:rsid w:val="00C16933"/>
    <w:rsid w:val="00C16C24"/>
    <w:rsid w:val="00C16CB6"/>
    <w:rsid w:val="00C16DD1"/>
    <w:rsid w:val="00C17306"/>
    <w:rsid w:val="00C175C7"/>
    <w:rsid w:val="00C177B8"/>
    <w:rsid w:val="00C17B8A"/>
    <w:rsid w:val="00C205A7"/>
    <w:rsid w:val="00C207C5"/>
    <w:rsid w:val="00C20976"/>
    <w:rsid w:val="00C20BE2"/>
    <w:rsid w:val="00C20CFC"/>
    <w:rsid w:val="00C21444"/>
    <w:rsid w:val="00C21603"/>
    <w:rsid w:val="00C21BD8"/>
    <w:rsid w:val="00C2252D"/>
    <w:rsid w:val="00C22D74"/>
    <w:rsid w:val="00C2351E"/>
    <w:rsid w:val="00C238DA"/>
    <w:rsid w:val="00C23B6B"/>
    <w:rsid w:val="00C23C28"/>
    <w:rsid w:val="00C23D18"/>
    <w:rsid w:val="00C23D57"/>
    <w:rsid w:val="00C2405C"/>
    <w:rsid w:val="00C2417C"/>
    <w:rsid w:val="00C2446A"/>
    <w:rsid w:val="00C24D94"/>
    <w:rsid w:val="00C251E2"/>
    <w:rsid w:val="00C25316"/>
    <w:rsid w:val="00C256C1"/>
    <w:rsid w:val="00C2593E"/>
    <w:rsid w:val="00C25FB1"/>
    <w:rsid w:val="00C26189"/>
    <w:rsid w:val="00C26786"/>
    <w:rsid w:val="00C273D8"/>
    <w:rsid w:val="00C279A6"/>
    <w:rsid w:val="00C27DB1"/>
    <w:rsid w:val="00C306A1"/>
    <w:rsid w:val="00C308A2"/>
    <w:rsid w:val="00C30A15"/>
    <w:rsid w:val="00C30EEA"/>
    <w:rsid w:val="00C31320"/>
    <w:rsid w:val="00C31705"/>
    <w:rsid w:val="00C319E2"/>
    <w:rsid w:val="00C31AAF"/>
    <w:rsid w:val="00C3245E"/>
    <w:rsid w:val="00C32775"/>
    <w:rsid w:val="00C32B12"/>
    <w:rsid w:val="00C32BE5"/>
    <w:rsid w:val="00C32DE4"/>
    <w:rsid w:val="00C330D3"/>
    <w:rsid w:val="00C3319B"/>
    <w:rsid w:val="00C331AF"/>
    <w:rsid w:val="00C332D6"/>
    <w:rsid w:val="00C333E4"/>
    <w:rsid w:val="00C334EE"/>
    <w:rsid w:val="00C33ED4"/>
    <w:rsid w:val="00C33F52"/>
    <w:rsid w:val="00C34026"/>
    <w:rsid w:val="00C349EA"/>
    <w:rsid w:val="00C34FEE"/>
    <w:rsid w:val="00C3520E"/>
    <w:rsid w:val="00C35C89"/>
    <w:rsid w:val="00C35F0D"/>
    <w:rsid w:val="00C364B6"/>
    <w:rsid w:val="00C364EE"/>
    <w:rsid w:val="00C36A6B"/>
    <w:rsid w:val="00C36ABF"/>
    <w:rsid w:val="00C36AF7"/>
    <w:rsid w:val="00C372D1"/>
    <w:rsid w:val="00C37642"/>
    <w:rsid w:val="00C37873"/>
    <w:rsid w:val="00C37C40"/>
    <w:rsid w:val="00C40478"/>
    <w:rsid w:val="00C4074E"/>
    <w:rsid w:val="00C40DC2"/>
    <w:rsid w:val="00C40DD5"/>
    <w:rsid w:val="00C40DDC"/>
    <w:rsid w:val="00C41318"/>
    <w:rsid w:val="00C414E5"/>
    <w:rsid w:val="00C4185D"/>
    <w:rsid w:val="00C41913"/>
    <w:rsid w:val="00C41956"/>
    <w:rsid w:val="00C41BAB"/>
    <w:rsid w:val="00C41BCE"/>
    <w:rsid w:val="00C41C7C"/>
    <w:rsid w:val="00C41F1D"/>
    <w:rsid w:val="00C42361"/>
    <w:rsid w:val="00C423AC"/>
    <w:rsid w:val="00C428FB"/>
    <w:rsid w:val="00C42EE7"/>
    <w:rsid w:val="00C43212"/>
    <w:rsid w:val="00C43627"/>
    <w:rsid w:val="00C440BD"/>
    <w:rsid w:val="00C44AEA"/>
    <w:rsid w:val="00C450BF"/>
    <w:rsid w:val="00C45AEB"/>
    <w:rsid w:val="00C46730"/>
    <w:rsid w:val="00C46BB6"/>
    <w:rsid w:val="00C47C3A"/>
    <w:rsid w:val="00C47C9C"/>
    <w:rsid w:val="00C47E49"/>
    <w:rsid w:val="00C50092"/>
    <w:rsid w:val="00C5042B"/>
    <w:rsid w:val="00C50470"/>
    <w:rsid w:val="00C508EB"/>
    <w:rsid w:val="00C50FEF"/>
    <w:rsid w:val="00C51230"/>
    <w:rsid w:val="00C5128C"/>
    <w:rsid w:val="00C512BA"/>
    <w:rsid w:val="00C5149D"/>
    <w:rsid w:val="00C51558"/>
    <w:rsid w:val="00C518FA"/>
    <w:rsid w:val="00C51C0D"/>
    <w:rsid w:val="00C51DD6"/>
    <w:rsid w:val="00C5224F"/>
    <w:rsid w:val="00C52411"/>
    <w:rsid w:val="00C52A09"/>
    <w:rsid w:val="00C52AA3"/>
    <w:rsid w:val="00C53344"/>
    <w:rsid w:val="00C53374"/>
    <w:rsid w:val="00C53D5E"/>
    <w:rsid w:val="00C5415D"/>
    <w:rsid w:val="00C541B0"/>
    <w:rsid w:val="00C546FE"/>
    <w:rsid w:val="00C55180"/>
    <w:rsid w:val="00C5534F"/>
    <w:rsid w:val="00C55376"/>
    <w:rsid w:val="00C557BC"/>
    <w:rsid w:val="00C5608C"/>
    <w:rsid w:val="00C5618F"/>
    <w:rsid w:val="00C56585"/>
    <w:rsid w:val="00C56951"/>
    <w:rsid w:val="00C56B09"/>
    <w:rsid w:val="00C56EEF"/>
    <w:rsid w:val="00C5775C"/>
    <w:rsid w:val="00C577AA"/>
    <w:rsid w:val="00C57862"/>
    <w:rsid w:val="00C57949"/>
    <w:rsid w:val="00C57E5A"/>
    <w:rsid w:val="00C57E9A"/>
    <w:rsid w:val="00C60285"/>
    <w:rsid w:val="00C6044A"/>
    <w:rsid w:val="00C60693"/>
    <w:rsid w:val="00C60819"/>
    <w:rsid w:val="00C60EF5"/>
    <w:rsid w:val="00C610EC"/>
    <w:rsid w:val="00C6112D"/>
    <w:rsid w:val="00C61288"/>
    <w:rsid w:val="00C6168B"/>
    <w:rsid w:val="00C61983"/>
    <w:rsid w:val="00C61B36"/>
    <w:rsid w:val="00C61D7D"/>
    <w:rsid w:val="00C62122"/>
    <w:rsid w:val="00C6249A"/>
    <w:rsid w:val="00C6261B"/>
    <w:rsid w:val="00C62876"/>
    <w:rsid w:val="00C62D7F"/>
    <w:rsid w:val="00C62F1E"/>
    <w:rsid w:val="00C633BA"/>
    <w:rsid w:val="00C635F6"/>
    <w:rsid w:val="00C63ABB"/>
    <w:rsid w:val="00C645F8"/>
    <w:rsid w:val="00C64FCD"/>
    <w:rsid w:val="00C651F2"/>
    <w:rsid w:val="00C6522C"/>
    <w:rsid w:val="00C65544"/>
    <w:rsid w:val="00C65815"/>
    <w:rsid w:val="00C659BF"/>
    <w:rsid w:val="00C65C4A"/>
    <w:rsid w:val="00C65D62"/>
    <w:rsid w:val="00C65F5E"/>
    <w:rsid w:val="00C6603F"/>
    <w:rsid w:val="00C6667E"/>
    <w:rsid w:val="00C6727D"/>
    <w:rsid w:val="00C672CD"/>
    <w:rsid w:val="00C673FE"/>
    <w:rsid w:val="00C6758B"/>
    <w:rsid w:val="00C676C1"/>
    <w:rsid w:val="00C67A74"/>
    <w:rsid w:val="00C67C69"/>
    <w:rsid w:val="00C67FA5"/>
    <w:rsid w:val="00C7040E"/>
    <w:rsid w:val="00C704B3"/>
    <w:rsid w:val="00C7058D"/>
    <w:rsid w:val="00C70BEA"/>
    <w:rsid w:val="00C71421"/>
    <w:rsid w:val="00C71511"/>
    <w:rsid w:val="00C729E1"/>
    <w:rsid w:val="00C72DFB"/>
    <w:rsid w:val="00C7302B"/>
    <w:rsid w:val="00C73529"/>
    <w:rsid w:val="00C7397B"/>
    <w:rsid w:val="00C73C8F"/>
    <w:rsid w:val="00C7414C"/>
    <w:rsid w:val="00C742D1"/>
    <w:rsid w:val="00C7475D"/>
    <w:rsid w:val="00C74D6A"/>
    <w:rsid w:val="00C74E52"/>
    <w:rsid w:val="00C75367"/>
    <w:rsid w:val="00C75A01"/>
    <w:rsid w:val="00C7606F"/>
    <w:rsid w:val="00C76162"/>
    <w:rsid w:val="00C76355"/>
    <w:rsid w:val="00C768BB"/>
    <w:rsid w:val="00C76A80"/>
    <w:rsid w:val="00C77342"/>
    <w:rsid w:val="00C77C12"/>
    <w:rsid w:val="00C77EA2"/>
    <w:rsid w:val="00C77F6E"/>
    <w:rsid w:val="00C80124"/>
    <w:rsid w:val="00C801D4"/>
    <w:rsid w:val="00C80A3E"/>
    <w:rsid w:val="00C80B72"/>
    <w:rsid w:val="00C81126"/>
    <w:rsid w:val="00C81CA1"/>
    <w:rsid w:val="00C81FFA"/>
    <w:rsid w:val="00C82382"/>
    <w:rsid w:val="00C827D7"/>
    <w:rsid w:val="00C82870"/>
    <w:rsid w:val="00C830EB"/>
    <w:rsid w:val="00C834FA"/>
    <w:rsid w:val="00C835A6"/>
    <w:rsid w:val="00C835B7"/>
    <w:rsid w:val="00C83792"/>
    <w:rsid w:val="00C83859"/>
    <w:rsid w:val="00C83A45"/>
    <w:rsid w:val="00C84F0F"/>
    <w:rsid w:val="00C85097"/>
    <w:rsid w:val="00C856FC"/>
    <w:rsid w:val="00C858CD"/>
    <w:rsid w:val="00C85B27"/>
    <w:rsid w:val="00C86A0C"/>
    <w:rsid w:val="00C873FA"/>
    <w:rsid w:val="00C8749E"/>
    <w:rsid w:val="00C874C8"/>
    <w:rsid w:val="00C876B2"/>
    <w:rsid w:val="00C877E8"/>
    <w:rsid w:val="00C87904"/>
    <w:rsid w:val="00C879E7"/>
    <w:rsid w:val="00C87A22"/>
    <w:rsid w:val="00C87B0B"/>
    <w:rsid w:val="00C87B2C"/>
    <w:rsid w:val="00C87C97"/>
    <w:rsid w:val="00C90056"/>
    <w:rsid w:val="00C90077"/>
    <w:rsid w:val="00C905E5"/>
    <w:rsid w:val="00C90929"/>
    <w:rsid w:val="00C9095B"/>
    <w:rsid w:val="00C914EA"/>
    <w:rsid w:val="00C91BBE"/>
    <w:rsid w:val="00C92180"/>
    <w:rsid w:val="00C93BF0"/>
    <w:rsid w:val="00C93E96"/>
    <w:rsid w:val="00C940F9"/>
    <w:rsid w:val="00C94195"/>
    <w:rsid w:val="00C94785"/>
    <w:rsid w:val="00C94A81"/>
    <w:rsid w:val="00C94BD1"/>
    <w:rsid w:val="00C94C42"/>
    <w:rsid w:val="00C94EAB"/>
    <w:rsid w:val="00C9507B"/>
    <w:rsid w:val="00C955FE"/>
    <w:rsid w:val="00C963DA"/>
    <w:rsid w:val="00C96799"/>
    <w:rsid w:val="00C96CB2"/>
    <w:rsid w:val="00C96CFB"/>
    <w:rsid w:val="00C96F02"/>
    <w:rsid w:val="00C97118"/>
    <w:rsid w:val="00C971A6"/>
    <w:rsid w:val="00C973E4"/>
    <w:rsid w:val="00C97C46"/>
    <w:rsid w:val="00CA05F3"/>
    <w:rsid w:val="00CA07A6"/>
    <w:rsid w:val="00CA0AD5"/>
    <w:rsid w:val="00CA0EC3"/>
    <w:rsid w:val="00CA0F1C"/>
    <w:rsid w:val="00CA1264"/>
    <w:rsid w:val="00CA1400"/>
    <w:rsid w:val="00CA14C6"/>
    <w:rsid w:val="00CA184C"/>
    <w:rsid w:val="00CA2179"/>
    <w:rsid w:val="00CA21CD"/>
    <w:rsid w:val="00CA22D3"/>
    <w:rsid w:val="00CA34A1"/>
    <w:rsid w:val="00CA3739"/>
    <w:rsid w:val="00CA3BF9"/>
    <w:rsid w:val="00CA3C24"/>
    <w:rsid w:val="00CA400B"/>
    <w:rsid w:val="00CA403B"/>
    <w:rsid w:val="00CA419B"/>
    <w:rsid w:val="00CA44DB"/>
    <w:rsid w:val="00CA47FA"/>
    <w:rsid w:val="00CA483C"/>
    <w:rsid w:val="00CA499B"/>
    <w:rsid w:val="00CA503C"/>
    <w:rsid w:val="00CA50B7"/>
    <w:rsid w:val="00CA524C"/>
    <w:rsid w:val="00CA5435"/>
    <w:rsid w:val="00CA5D15"/>
    <w:rsid w:val="00CA5F66"/>
    <w:rsid w:val="00CA616F"/>
    <w:rsid w:val="00CA620D"/>
    <w:rsid w:val="00CA6359"/>
    <w:rsid w:val="00CA6B7F"/>
    <w:rsid w:val="00CA6C31"/>
    <w:rsid w:val="00CA6DF6"/>
    <w:rsid w:val="00CA6F77"/>
    <w:rsid w:val="00CA715E"/>
    <w:rsid w:val="00CA73DB"/>
    <w:rsid w:val="00CA7662"/>
    <w:rsid w:val="00CA7700"/>
    <w:rsid w:val="00CA771A"/>
    <w:rsid w:val="00CA77DA"/>
    <w:rsid w:val="00CA7A3F"/>
    <w:rsid w:val="00CA7C83"/>
    <w:rsid w:val="00CA7F2B"/>
    <w:rsid w:val="00CB00CA"/>
    <w:rsid w:val="00CB0664"/>
    <w:rsid w:val="00CB0875"/>
    <w:rsid w:val="00CB1983"/>
    <w:rsid w:val="00CB2835"/>
    <w:rsid w:val="00CB29D3"/>
    <w:rsid w:val="00CB2C1A"/>
    <w:rsid w:val="00CB2E5E"/>
    <w:rsid w:val="00CB2FA8"/>
    <w:rsid w:val="00CB333D"/>
    <w:rsid w:val="00CB3716"/>
    <w:rsid w:val="00CB3A0F"/>
    <w:rsid w:val="00CB3CFF"/>
    <w:rsid w:val="00CB3FE7"/>
    <w:rsid w:val="00CB4003"/>
    <w:rsid w:val="00CB4078"/>
    <w:rsid w:val="00CB4230"/>
    <w:rsid w:val="00CB434B"/>
    <w:rsid w:val="00CB436C"/>
    <w:rsid w:val="00CB4E74"/>
    <w:rsid w:val="00CB5366"/>
    <w:rsid w:val="00CB54A8"/>
    <w:rsid w:val="00CB59A2"/>
    <w:rsid w:val="00CB5AC0"/>
    <w:rsid w:val="00CB663F"/>
    <w:rsid w:val="00CB678D"/>
    <w:rsid w:val="00CB6C92"/>
    <w:rsid w:val="00CB6DA7"/>
    <w:rsid w:val="00CB7257"/>
    <w:rsid w:val="00CB76A6"/>
    <w:rsid w:val="00CB7769"/>
    <w:rsid w:val="00CB7863"/>
    <w:rsid w:val="00CB78F8"/>
    <w:rsid w:val="00CB79AE"/>
    <w:rsid w:val="00CB7C11"/>
    <w:rsid w:val="00CB7E55"/>
    <w:rsid w:val="00CB7F46"/>
    <w:rsid w:val="00CC021D"/>
    <w:rsid w:val="00CC0388"/>
    <w:rsid w:val="00CC04FA"/>
    <w:rsid w:val="00CC06C7"/>
    <w:rsid w:val="00CC089A"/>
    <w:rsid w:val="00CC0BAA"/>
    <w:rsid w:val="00CC12F1"/>
    <w:rsid w:val="00CC149D"/>
    <w:rsid w:val="00CC1524"/>
    <w:rsid w:val="00CC1DDE"/>
    <w:rsid w:val="00CC208F"/>
    <w:rsid w:val="00CC235D"/>
    <w:rsid w:val="00CC29EA"/>
    <w:rsid w:val="00CC2A85"/>
    <w:rsid w:val="00CC2CD8"/>
    <w:rsid w:val="00CC2E5F"/>
    <w:rsid w:val="00CC2FB9"/>
    <w:rsid w:val="00CC3084"/>
    <w:rsid w:val="00CC3462"/>
    <w:rsid w:val="00CC34B0"/>
    <w:rsid w:val="00CC4322"/>
    <w:rsid w:val="00CC4750"/>
    <w:rsid w:val="00CC4993"/>
    <w:rsid w:val="00CC50DB"/>
    <w:rsid w:val="00CC5BD3"/>
    <w:rsid w:val="00CC5CF1"/>
    <w:rsid w:val="00CC6129"/>
    <w:rsid w:val="00CC68B7"/>
    <w:rsid w:val="00CC734E"/>
    <w:rsid w:val="00CD0025"/>
    <w:rsid w:val="00CD00CB"/>
    <w:rsid w:val="00CD04E6"/>
    <w:rsid w:val="00CD0AFE"/>
    <w:rsid w:val="00CD1461"/>
    <w:rsid w:val="00CD15B5"/>
    <w:rsid w:val="00CD16E8"/>
    <w:rsid w:val="00CD1A1D"/>
    <w:rsid w:val="00CD1A3F"/>
    <w:rsid w:val="00CD22B9"/>
    <w:rsid w:val="00CD259F"/>
    <w:rsid w:val="00CD261D"/>
    <w:rsid w:val="00CD26DC"/>
    <w:rsid w:val="00CD2BCB"/>
    <w:rsid w:val="00CD2EBD"/>
    <w:rsid w:val="00CD3058"/>
    <w:rsid w:val="00CD310C"/>
    <w:rsid w:val="00CD31D6"/>
    <w:rsid w:val="00CD3B1F"/>
    <w:rsid w:val="00CD3E1A"/>
    <w:rsid w:val="00CD4920"/>
    <w:rsid w:val="00CD4A48"/>
    <w:rsid w:val="00CD4B30"/>
    <w:rsid w:val="00CD4CF1"/>
    <w:rsid w:val="00CD5064"/>
    <w:rsid w:val="00CD51D6"/>
    <w:rsid w:val="00CD5519"/>
    <w:rsid w:val="00CD64F3"/>
    <w:rsid w:val="00CD6BA8"/>
    <w:rsid w:val="00CD7BC8"/>
    <w:rsid w:val="00CD7F5C"/>
    <w:rsid w:val="00CE0768"/>
    <w:rsid w:val="00CE0896"/>
    <w:rsid w:val="00CE0A2A"/>
    <w:rsid w:val="00CE0AB5"/>
    <w:rsid w:val="00CE10B6"/>
    <w:rsid w:val="00CE1FAB"/>
    <w:rsid w:val="00CE2075"/>
    <w:rsid w:val="00CE34E0"/>
    <w:rsid w:val="00CE34EE"/>
    <w:rsid w:val="00CE3744"/>
    <w:rsid w:val="00CE3946"/>
    <w:rsid w:val="00CE3957"/>
    <w:rsid w:val="00CE3E14"/>
    <w:rsid w:val="00CE3E60"/>
    <w:rsid w:val="00CE3F09"/>
    <w:rsid w:val="00CE449B"/>
    <w:rsid w:val="00CE4724"/>
    <w:rsid w:val="00CE4803"/>
    <w:rsid w:val="00CE4BF1"/>
    <w:rsid w:val="00CE5016"/>
    <w:rsid w:val="00CE5B4D"/>
    <w:rsid w:val="00CE5CC2"/>
    <w:rsid w:val="00CE5CCC"/>
    <w:rsid w:val="00CE5CD0"/>
    <w:rsid w:val="00CE65C2"/>
    <w:rsid w:val="00CE6A59"/>
    <w:rsid w:val="00CE6C3F"/>
    <w:rsid w:val="00CE747F"/>
    <w:rsid w:val="00CE7883"/>
    <w:rsid w:val="00CE7D10"/>
    <w:rsid w:val="00CF0546"/>
    <w:rsid w:val="00CF0733"/>
    <w:rsid w:val="00CF083C"/>
    <w:rsid w:val="00CF08D8"/>
    <w:rsid w:val="00CF0938"/>
    <w:rsid w:val="00CF0B0E"/>
    <w:rsid w:val="00CF0B35"/>
    <w:rsid w:val="00CF0DA4"/>
    <w:rsid w:val="00CF12CD"/>
    <w:rsid w:val="00CF13FD"/>
    <w:rsid w:val="00CF15AC"/>
    <w:rsid w:val="00CF16BA"/>
    <w:rsid w:val="00CF18E2"/>
    <w:rsid w:val="00CF19EB"/>
    <w:rsid w:val="00CF2745"/>
    <w:rsid w:val="00CF2BE3"/>
    <w:rsid w:val="00CF3874"/>
    <w:rsid w:val="00CF3AA4"/>
    <w:rsid w:val="00CF3D1C"/>
    <w:rsid w:val="00CF3E94"/>
    <w:rsid w:val="00CF4308"/>
    <w:rsid w:val="00CF44D4"/>
    <w:rsid w:val="00CF4729"/>
    <w:rsid w:val="00CF5351"/>
    <w:rsid w:val="00CF575E"/>
    <w:rsid w:val="00CF5ABB"/>
    <w:rsid w:val="00CF5AE3"/>
    <w:rsid w:val="00CF5D36"/>
    <w:rsid w:val="00CF5F20"/>
    <w:rsid w:val="00CF61F3"/>
    <w:rsid w:val="00CF6277"/>
    <w:rsid w:val="00CF6689"/>
    <w:rsid w:val="00CF6AA6"/>
    <w:rsid w:val="00CF7296"/>
    <w:rsid w:val="00CF741F"/>
    <w:rsid w:val="00CF764A"/>
    <w:rsid w:val="00CF7713"/>
    <w:rsid w:val="00CF7933"/>
    <w:rsid w:val="00CF7F2D"/>
    <w:rsid w:val="00CF7F4F"/>
    <w:rsid w:val="00D00869"/>
    <w:rsid w:val="00D00968"/>
    <w:rsid w:val="00D01656"/>
    <w:rsid w:val="00D01F39"/>
    <w:rsid w:val="00D01FD8"/>
    <w:rsid w:val="00D020B3"/>
    <w:rsid w:val="00D02121"/>
    <w:rsid w:val="00D025A7"/>
    <w:rsid w:val="00D0261C"/>
    <w:rsid w:val="00D02948"/>
    <w:rsid w:val="00D02A6B"/>
    <w:rsid w:val="00D02D26"/>
    <w:rsid w:val="00D02E33"/>
    <w:rsid w:val="00D02F8E"/>
    <w:rsid w:val="00D03277"/>
    <w:rsid w:val="00D03A4C"/>
    <w:rsid w:val="00D03A5B"/>
    <w:rsid w:val="00D03AE5"/>
    <w:rsid w:val="00D03BB3"/>
    <w:rsid w:val="00D03DF8"/>
    <w:rsid w:val="00D03EE6"/>
    <w:rsid w:val="00D042E2"/>
    <w:rsid w:val="00D0470F"/>
    <w:rsid w:val="00D0484C"/>
    <w:rsid w:val="00D0581C"/>
    <w:rsid w:val="00D05997"/>
    <w:rsid w:val="00D05C7D"/>
    <w:rsid w:val="00D05CDB"/>
    <w:rsid w:val="00D068F6"/>
    <w:rsid w:val="00D06A87"/>
    <w:rsid w:val="00D06DD8"/>
    <w:rsid w:val="00D06E2F"/>
    <w:rsid w:val="00D06FD9"/>
    <w:rsid w:val="00D070D6"/>
    <w:rsid w:val="00D073D8"/>
    <w:rsid w:val="00D100CC"/>
    <w:rsid w:val="00D10586"/>
    <w:rsid w:val="00D1059C"/>
    <w:rsid w:val="00D107EF"/>
    <w:rsid w:val="00D10830"/>
    <w:rsid w:val="00D10888"/>
    <w:rsid w:val="00D10EDA"/>
    <w:rsid w:val="00D110CF"/>
    <w:rsid w:val="00D1145B"/>
    <w:rsid w:val="00D11632"/>
    <w:rsid w:val="00D11B06"/>
    <w:rsid w:val="00D122CC"/>
    <w:rsid w:val="00D12AE7"/>
    <w:rsid w:val="00D12FF5"/>
    <w:rsid w:val="00D132AE"/>
    <w:rsid w:val="00D134FE"/>
    <w:rsid w:val="00D13584"/>
    <w:rsid w:val="00D13C43"/>
    <w:rsid w:val="00D13E52"/>
    <w:rsid w:val="00D14173"/>
    <w:rsid w:val="00D146B6"/>
    <w:rsid w:val="00D148BE"/>
    <w:rsid w:val="00D148C8"/>
    <w:rsid w:val="00D158E6"/>
    <w:rsid w:val="00D167D5"/>
    <w:rsid w:val="00D16919"/>
    <w:rsid w:val="00D16E62"/>
    <w:rsid w:val="00D17DEB"/>
    <w:rsid w:val="00D201F5"/>
    <w:rsid w:val="00D20771"/>
    <w:rsid w:val="00D2083E"/>
    <w:rsid w:val="00D20F51"/>
    <w:rsid w:val="00D21514"/>
    <w:rsid w:val="00D216A7"/>
    <w:rsid w:val="00D217E6"/>
    <w:rsid w:val="00D21EE8"/>
    <w:rsid w:val="00D22103"/>
    <w:rsid w:val="00D223B3"/>
    <w:rsid w:val="00D229C9"/>
    <w:rsid w:val="00D22C0C"/>
    <w:rsid w:val="00D22FDC"/>
    <w:rsid w:val="00D233BD"/>
    <w:rsid w:val="00D2360E"/>
    <w:rsid w:val="00D2389D"/>
    <w:rsid w:val="00D23B45"/>
    <w:rsid w:val="00D24077"/>
    <w:rsid w:val="00D2408F"/>
    <w:rsid w:val="00D241B0"/>
    <w:rsid w:val="00D241BF"/>
    <w:rsid w:val="00D24B54"/>
    <w:rsid w:val="00D253B4"/>
    <w:rsid w:val="00D25440"/>
    <w:rsid w:val="00D254DD"/>
    <w:rsid w:val="00D258F6"/>
    <w:rsid w:val="00D25952"/>
    <w:rsid w:val="00D25978"/>
    <w:rsid w:val="00D25B12"/>
    <w:rsid w:val="00D25D22"/>
    <w:rsid w:val="00D262E3"/>
    <w:rsid w:val="00D26ADF"/>
    <w:rsid w:val="00D26D1F"/>
    <w:rsid w:val="00D27043"/>
    <w:rsid w:val="00D27842"/>
    <w:rsid w:val="00D27AEE"/>
    <w:rsid w:val="00D27F6F"/>
    <w:rsid w:val="00D3072A"/>
    <w:rsid w:val="00D307F0"/>
    <w:rsid w:val="00D310DD"/>
    <w:rsid w:val="00D312ED"/>
    <w:rsid w:val="00D3136D"/>
    <w:rsid w:val="00D3196B"/>
    <w:rsid w:val="00D3201C"/>
    <w:rsid w:val="00D3211C"/>
    <w:rsid w:val="00D32570"/>
    <w:rsid w:val="00D32719"/>
    <w:rsid w:val="00D327B4"/>
    <w:rsid w:val="00D3291C"/>
    <w:rsid w:val="00D32B93"/>
    <w:rsid w:val="00D330AE"/>
    <w:rsid w:val="00D331B3"/>
    <w:rsid w:val="00D333EC"/>
    <w:rsid w:val="00D337E8"/>
    <w:rsid w:val="00D338B2"/>
    <w:rsid w:val="00D3462A"/>
    <w:rsid w:val="00D34634"/>
    <w:rsid w:val="00D34B02"/>
    <w:rsid w:val="00D35048"/>
    <w:rsid w:val="00D35544"/>
    <w:rsid w:val="00D357B7"/>
    <w:rsid w:val="00D35CFF"/>
    <w:rsid w:val="00D35E82"/>
    <w:rsid w:val="00D364F2"/>
    <w:rsid w:val="00D366E1"/>
    <w:rsid w:val="00D373F4"/>
    <w:rsid w:val="00D37475"/>
    <w:rsid w:val="00D37C49"/>
    <w:rsid w:val="00D37DD1"/>
    <w:rsid w:val="00D37EC9"/>
    <w:rsid w:val="00D40111"/>
    <w:rsid w:val="00D40388"/>
    <w:rsid w:val="00D40C09"/>
    <w:rsid w:val="00D415F3"/>
    <w:rsid w:val="00D415FE"/>
    <w:rsid w:val="00D41A21"/>
    <w:rsid w:val="00D41A3A"/>
    <w:rsid w:val="00D41AC7"/>
    <w:rsid w:val="00D41C30"/>
    <w:rsid w:val="00D422EC"/>
    <w:rsid w:val="00D426A5"/>
    <w:rsid w:val="00D4272A"/>
    <w:rsid w:val="00D4283B"/>
    <w:rsid w:val="00D42ABD"/>
    <w:rsid w:val="00D42AC1"/>
    <w:rsid w:val="00D42AD2"/>
    <w:rsid w:val="00D42B07"/>
    <w:rsid w:val="00D42CE5"/>
    <w:rsid w:val="00D430E3"/>
    <w:rsid w:val="00D43562"/>
    <w:rsid w:val="00D43E02"/>
    <w:rsid w:val="00D44014"/>
    <w:rsid w:val="00D44328"/>
    <w:rsid w:val="00D44E80"/>
    <w:rsid w:val="00D451EA"/>
    <w:rsid w:val="00D45262"/>
    <w:rsid w:val="00D4530E"/>
    <w:rsid w:val="00D4539D"/>
    <w:rsid w:val="00D45579"/>
    <w:rsid w:val="00D45A27"/>
    <w:rsid w:val="00D45AD8"/>
    <w:rsid w:val="00D462AF"/>
    <w:rsid w:val="00D46812"/>
    <w:rsid w:val="00D46A53"/>
    <w:rsid w:val="00D46CBC"/>
    <w:rsid w:val="00D471C4"/>
    <w:rsid w:val="00D47B7A"/>
    <w:rsid w:val="00D5007C"/>
    <w:rsid w:val="00D50648"/>
    <w:rsid w:val="00D5068B"/>
    <w:rsid w:val="00D50867"/>
    <w:rsid w:val="00D50B92"/>
    <w:rsid w:val="00D50E0F"/>
    <w:rsid w:val="00D50E65"/>
    <w:rsid w:val="00D5103A"/>
    <w:rsid w:val="00D51189"/>
    <w:rsid w:val="00D51384"/>
    <w:rsid w:val="00D519C0"/>
    <w:rsid w:val="00D523DC"/>
    <w:rsid w:val="00D527F5"/>
    <w:rsid w:val="00D529AD"/>
    <w:rsid w:val="00D52A26"/>
    <w:rsid w:val="00D52D61"/>
    <w:rsid w:val="00D53160"/>
    <w:rsid w:val="00D53832"/>
    <w:rsid w:val="00D53F06"/>
    <w:rsid w:val="00D53FCF"/>
    <w:rsid w:val="00D5451F"/>
    <w:rsid w:val="00D54688"/>
    <w:rsid w:val="00D54808"/>
    <w:rsid w:val="00D5488C"/>
    <w:rsid w:val="00D552B6"/>
    <w:rsid w:val="00D55793"/>
    <w:rsid w:val="00D55A49"/>
    <w:rsid w:val="00D55C92"/>
    <w:rsid w:val="00D562BA"/>
    <w:rsid w:val="00D56458"/>
    <w:rsid w:val="00D56518"/>
    <w:rsid w:val="00D56B97"/>
    <w:rsid w:val="00D56C36"/>
    <w:rsid w:val="00D56FA7"/>
    <w:rsid w:val="00D5704A"/>
    <w:rsid w:val="00D5737C"/>
    <w:rsid w:val="00D5754F"/>
    <w:rsid w:val="00D61484"/>
    <w:rsid w:val="00D61617"/>
    <w:rsid w:val="00D61F0C"/>
    <w:rsid w:val="00D61F88"/>
    <w:rsid w:val="00D62427"/>
    <w:rsid w:val="00D62855"/>
    <w:rsid w:val="00D62910"/>
    <w:rsid w:val="00D62A92"/>
    <w:rsid w:val="00D62C9F"/>
    <w:rsid w:val="00D63345"/>
    <w:rsid w:val="00D634C8"/>
    <w:rsid w:val="00D634F7"/>
    <w:rsid w:val="00D63850"/>
    <w:rsid w:val="00D638DC"/>
    <w:rsid w:val="00D63AFB"/>
    <w:rsid w:val="00D63E26"/>
    <w:rsid w:val="00D64292"/>
    <w:rsid w:val="00D64445"/>
    <w:rsid w:val="00D64594"/>
    <w:rsid w:val="00D6475E"/>
    <w:rsid w:val="00D64E0F"/>
    <w:rsid w:val="00D654A6"/>
    <w:rsid w:val="00D65915"/>
    <w:rsid w:val="00D65B6A"/>
    <w:rsid w:val="00D65BC7"/>
    <w:rsid w:val="00D663A4"/>
    <w:rsid w:val="00D66EA8"/>
    <w:rsid w:val="00D67114"/>
    <w:rsid w:val="00D67A5A"/>
    <w:rsid w:val="00D67FB3"/>
    <w:rsid w:val="00D70363"/>
    <w:rsid w:val="00D705BD"/>
    <w:rsid w:val="00D7085B"/>
    <w:rsid w:val="00D70A74"/>
    <w:rsid w:val="00D71418"/>
    <w:rsid w:val="00D719FC"/>
    <w:rsid w:val="00D71F3F"/>
    <w:rsid w:val="00D71F6F"/>
    <w:rsid w:val="00D720B1"/>
    <w:rsid w:val="00D72287"/>
    <w:rsid w:val="00D7238B"/>
    <w:rsid w:val="00D7277E"/>
    <w:rsid w:val="00D7298C"/>
    <w:rsid w:val="00D72ADA"/>
    <w:rsid w:val="00D72F97"/>
    <w:rsid w:val="00D733A4"/>
    <w:rsid w:val="00D73B0F"/>
    <w:rsid w:val="00D74625"/>
    <w:rsid w:val="00D74646"/>
    <w:rsid w:val="00D74688"/>
    <w:rsid w:val="00D747CB"/>
    <w:rsid w:val="00D74BC0"/>
    <w:rsid w:val="00D74D9F"/>
    <w:rsid w:val="00D74DFB"/>
    <w:rsid w:val="00D74EE0"/>
    <w:rsid w:val="00D752A4"/>
    <w:rsid w:val="00D75613"/>
    <w:rsid w:val="00D75901"/>
    <w:rsid w:val="00D75D9A"/>
    <w:rsid w:val="00D76274"/>
    <w:rsid w:val="00D76628"/>
    <w:rsid w:val="00D77141"/>
    <w:rsid w:val="00D772AE"/>
    <w:rsid w:val="00D774DB"/>
    <w:rsid w:val="00D779BE"/>
    <w:rsid w:val="00D805EE"/>
    <w:rsid w:val="00D807C6"/>
    <w:rsid w:val="00D819BF"/>
    <w:rsid w:val="00D81C33"/>
    <w:rsid w:val="00D81D52"/>
    <w:rsid w:val="00D8213F"/>
    <w:rsid w:val="00D822BE"/>
    <w:rsid w:val="00D823BA"/>
    <w:rsid w:val="00D8287B"/>
    <w:rsid w:val="00D82C61"/>
    <w:rsid w:val="00D82DDA"/>
    <w:rsid w:val="00D833D6"/>
    <w:rsid w:val="00D84624"/>
    <w:rsid w:val="00D849F7"/>
    <w:rsid w:val="00D84E41"/>
    <w:rsid w:val="00D84E78"/>
    <w:rsid w:val="00D851BB"/>
    <w:rsid w:val="00D85339"/>
    <w:rsid w:val="00D85608"/>
    <w:rsid w:val="00D85C08"/>
    <w:rsid w:val="00D867AE"/>
    <w:rsid w:val="00D86E31"/>
    <w:rsid w:val="00D86EA8"/>
    <w:rsid w:val="00D86FE0"/>
    <w:rsid w:val="00D87676"/>
    <w:rsid w:val="00D87C62"/>
    <w:rsid w:val="00D90DA6"/>
    <w:rsid w:val="00D91063"/>
    <w:rsid w:val="00D9160D"/>
    <w:rsid w:val="00D91AB0"/>
    <w:rsid w:val="00D91B9A"/>
    <w:rsid w:val="00D92138"/>
    <w:rsid w:val="00D924B7"/>
    <w:rsid w:val="00D9257C"/>
    <w:rsid w:val="00D9352D"/>
    <w:rsid w:val="00D93613"/>
    <w:rsid w:val="00D937FB"/>
    <w:rsid w:val="00D93BD0"/>
    <w:rsid w:val="00D9407D"/>
    <w:rsid w:val="00D9429F"/>
    <w:rsid w:val="00D943E8"/>
    <w:rsid w:val="00D9447C"/>
    <w:rsid w:val="00D94517"/>
    <w:rsid w:val="00D9499E"/>
    <w:rsid w:val="00D958E8"/>
    <w:rsid w:val="00D9598D"/>
    <w:rsid w:val="00D96587"/>
    <w:rsid w:val="00D966E0"/>
    <w:rsid w:val="00D96D1F"/>
    <w:rsid w:val="00D97519"/>
    <w:rsid w:val="00D976C5"/>
    <w:rsid w:val="00D97E5F"/>
    <w:rsid w:val="00D97E71"/>
    <w:rsid w:val="00DA0020"/>
    <w:rsid w:val="00DA03DC"/>
    <w:rsid w:val="00DA0DD1"/>
    <w:rsid w:val="00DA0EBD"/>
    <w:rsid w:val="00DA137C"/>
    <w:rsid w:val="00DA18E4"/>
    <w:rsid w:val="00DA1D18"/>
    <w:rsid w:val="00DA296E"/>
    <w:rsid w:val="00DA2AA7"/>
    <w:rsid w:val="00DA31EF"/>
    <w:rsid w:val="00DA3425"/>
    <w:rsid w:val="00DA3AB4"/>
    <w:rsid w:val="00DA443E"/>
    <w:rsid w:val="00DA4EAC"/>
    <w:rsid w:val="00DA5B81"/>
    <w:rsid w:val="00DA5C5E"/>
    <w:rsid w:val="00DA5E84"/>
    <w:rsid w:val="00DA6274"/>
    <w:rsid w:val="00DA655A"/>
    <w:rsid w:val="00DA65A6"/>
    <w:rsid w:val="00DA676B"/>
    <w:rsid w:val="00DA6D06"/>
    <w:rsid w:val="00DA7022"/>
    <w:rsid w:val="00DA73AA"/>
    <w:rsid w:val="00DA766E"/>
    <w:rsid w:val="00DB05CB"/>
    <w:rsid w:val="00DB0BA7"/>
    <w:rsid w:val="00DB0F74"/>
    <w:rsid w:val="00DB105F"/>
    <w:rsid w:val="00DB16A5"/>
    <w:rsid w:val="00DB16F1"/>
    <w:rsid w:val="00DB1855"/>
    <w:rsid w:val="00DB1898"/>
    <w:rsid w:val="00DB1BBB"/>
    <w:rsid w:val="00DB1C99"/>
    <w:rsid w:val="00DB1EAB"/>
    <w:rsid w:val="00DB2217"/>
    <w:rsid w:val="00DB23B6"/>
    <w:rsid w:val="00DB276B"/>
    <w:rsid w:val="00DB28A6"/>
    <w:rsid w:val="00DB2A21"/>
    <w:rsid w:val="00DB2BD7"/>
    <w:rsid w:val="00DB3309"/>
    <w:rsid w:val="00DB37EB"/>
    <w:rsid w:val="00DB3839"/>
    <w:rsid w:val="00DB3996"/>
    <w:rsid w:val="00DB3EA7"/>
    <w:rsid w:val="00DB3FBD"/>
    <w:rsid w:val="00DB44DD"/>
    <w:rsid w:val="00DB46C4"/>
    <w:rsid w:val="00DB4A15"/>
    <w:rsid w:val="00DB4E0F"/>
    <w:rsid w:val="00DB4F1F"/>
    <w:rsid w:val="00DB5400"/>
    <w:rsid w:val="00DB5900"/>
    <w:rsid w:val="00DB5A01"/>
    <w:rsid w:val="00DB5AD9"/>
    <w:rsid w:val="00DB61C5"/>
    <w:rsid w:val="00DB61D4"/>
    <w:rsid w:val="00DB653C"/>
    <w:rsid w:val="00DB6630"/>
    <w:rsid w:val="00DB6AAD"/>
    <w:rsid w:val="00DB6DCF"/>
    <w:rsid w:val="00DB701E"/>
    <w:rsid w:val="00DB737D"/>
    <w:rsid w:val="00DB73E4"/>
    <w:rsid w:val="00DB78E3"/>
    <w:rsid w:val="00DB7F24"/>
    <w:rsid w:val="00DC095D"/>
    <w:rsid w:val="00DC0A99"/>
    <w:rsid w:val="00DC0ECF"/>
    <w:rsid w:val="00DC1447"/>
    <w:rsid w:val="00DC1904"/>
    <w:rsid w:val="00DC190A"/>
    <w:rsid w:val="00DC19EA"/>
    <w:rsid w:val="00DC1ECB"/>
    <w:rsid w:val="00DC1F3C"/>
    <w:rsid w:val="00DC27D0"/>
    <w:rsid w:val="00DC2D61"/>
    <w:rsid w:val="00DC2F54"/>
    <w:rsid w:val="00DC3045"/>
    <w:rsid w:val="00DC3126"/>
    <w:rsid w:val="00DC3146"/>
    <w:rsid w:val="00DC3183"/>
    <w:rsid w:val="00DC3E94"/>
    <w:rsid w:val="00DC4456"/>
    <w:rsid w:val="00DC489C"/>
    <w:rsid w:val="00DC4BDA"/>
    <w:rsid w:val="00DC4BF8"/>
    <w:rsid w:val="00DC4E9B"/>
    <w:rsid w:val="00DC53AE"/>
    <w:rsid w:val="00DC55B7"/>
    <w:rsid w:val="00DC5865"/>
    <w:rsid w:val="00DC620A"/>
    <w:rsid w:val="00DC6450"/>
    <w:rsid w:val="00DC64C1"/>
    <w:rsid w:val="00DC652D"/>
    <w:rsid w:val="00DC68A4"/>
    <w:rsid w:val="00DC7066"/>
    <w:rsid w:val="00DC7327"/>
    <w:rsid w:val="00DC740B"/>
    <w:rsid w:val="00DC7AFC"/>
    <w:rsid w:val="00DC7DDB"/>
    <w:rsid w:val="00DD01AC"/>
    <w:rsid w:val="00DD0A82"/>
    <w:rsid w:val="00DD103F"/>
    <w:rsid w:val="00DD1227"/>
    <w:rsid w:val="00DD15F4"/>
    <w:rsid w:val="00DD18FD"/>
    <w:rsid w:val="00DD190F"/>
    <w:rsid w:val="00DD192A"/>
    <w:rsid w:val="00DD1C1B"/>
    <w:rsid w:val="00DD20B5"/>
    <w:rsid w:val="00DD2A52"/>
    <w:rsid w:val="00DD32B5"/>
    <w:rsid w:val="00DD3C30"/>
    <w:rsid w:val="00DD3CE1"/>
    <w:rsid w:val="00DD4052"/>
    <w:rsid w:val="00DD40B8"/>
    <w:rsid w:val="00DD471C"/>
    <w:rsid w:val="00DD50B6"/>
    <w:rsid w:val="00DD541C"/>
    <w:rsid w:val="00DD5973"/>
    <w:rsid w:val="00DD5C40"/>
    <w:rsid w:val="00DD5FF7"/>
    <w:rsid w:val="00DD6663"/>
    <w:rsid w:val="00DD69C7"/>
    <w:rsid w:val="00DD6BDF"/>
    <w:rsid w:val="00DD6DC9"/>
    <w:rsid w:val="00DD6EC0"/>
    <w:rsid w:val="00DD6F40"/>
    <w:rsid w:val="00DD6F66"/>
    <w:rsid w:val="00DD7465"/>
    <w:rsid w:val="00DD7580"/>
    <w:rsid w:val="00DD76E6"/>
    <w:rsid w:val="00DE007B"/>
    <w:rsid w:val="00DE008B"/>
    <w:rsid w:val="00DE0C1B"/>
    <w:rsid w:val="00DE0FE6"/>
    <w:rsid w:val="00DE1262"/>
    <w:rsid w:val="00DE12C0"/>
    <w:rsid w:val="00DE1D16"/>
    <w:rsid w:val="00DE1DAE"/>
    <w:rsid w:val="00DE1DE1"/>
    <w:rsid w:val="00DE24DC"/>
    <w:rsid w:val="00DE27C9"/>
    <w:rsid w:val="00DE29EB"/>
    <w:rsid w:val="00DE2BD5"/>
    <w:rsid w:val="00DE2C19"/>
    <w:rsid w:val="00DE344C"/>
    <w:rsid w:val="00DE39EE"/>
    <w:rsid w:val="00DE3C11"/>
    <w:rsid w:val="00DE3C7A"/>
    <w:rsid w:val="00DE513C"/>
    <w:rsid w:val="00DE5257"/>
    <w:rsid w:val="00DE5656"/>
    <w:rsid w:val="00DE57EC"/>
    <w:rsid w:val="00DE5C06"/>
    <w:rsid w:val="00DE5DE2"/>
    <w:rsid w:val="00DE641D"/>
    <w:rsid w:val="00DE6736"/>
    <w:rsid w:val="00DE678E"/>
    <w:rsid w:val="00DE6856"/>
    <w:rsid w:val="00DE6DEC"/>
    <w:rsid w:val="00DE71A8"/>
    <w:rsid w:val="00DE73C0"/>
    <w:rsid w:val="00DE7AAB"/>
    <w:rsid w:val="00DE7D4C"/>
    <w:rsid w:val="00DF0AE2"/>
    <w:rsid w:val="00DF0C9C"/>
    <w:rsid w:val="00DF0D1C"/>
    <w:rsid w:val="00DF0F72"/>
    <w:rsid w:val="00DF18F4"/>
    <w:rsid w:val="00DF1919"/>
    <w:rsid w:val="00DF1937"/>
    <w:rsid w:val="00DF1A3C"/>
    <w:rsid w:val="00DF209F"/>
    <w:rsid w:val="00DF211A"/>
    <w:rsid w:val="00DF220B"/>
    <w:rsid w:val="00DF27BE"/>
    <w:rsid w:val="00DF2BE5"/>
    <w:rsid w:val="00DF3662"/>
    <w:rsid w:val="00DF3713"/>
    <w:rsid w:val="00DF3A5D"/>
    <w:rsid w:val="00DF3BFD"/>
    <w:rsid w:val="00DF431D"/>
    <w:rsid w:val="00DF4509"/>
    <w:rsid w:val="00DF4661"/>
    <w:rsid w:val="00DF46D5"/>
    <w:rsid w:val="00DF4CA5"/>
    <w:rsid w:val="00DF4D35"/>
    <w:rsid w:val="00DF4DF8"/>
    <w:rsid w:val="00DF4EE7"/>
    <w:rsid w:val="00DF515F"/>
    <w:rsid w:val="00DF57C2"/>
    <w:rsid w:val="00DF5B90"/>
    <w:rsid w:val="00DF5DBE"/>
    <w:rsid w:val="00DF5F33"/>
    <w:rsid w:val="00DF60B9"/>
    <w:rsid w:val="00DF60DF"/>
    <w:rsid w:val="00DF621E"/>
    <w:rsid w:val="00DF66D3"/>
    <w:rsid w:val="00DF6DEE"/>
    <w:rsid w:val="00DF6F33"/>
    <w:rsid w:val="00DF7329"/>
    <w:rsid w:val="00DF73BB"/>
    <w:rsid w:val="00DF7682"/>
    <w:rsid w:val="00DF791F"/>
    <w:rsid w:val="00DF79F0"/>
    <w:rsid w:val="00DF7EF9"/>
    <w:rsid w:val="00E00404"/>
    <w:rsid w:val="00E00748"/>
    <w:rsid w:val="00E011A0"/>
    <w:rsid w:val="00E0140D"/>
    <w:rsid w:val="00E01415"/>
    <w:rsid w:val="00E01449"/>
    <w:rsid w:val="00E01DD4"/>
    <w:rsid w:val="00E01E0D"/>
    <w:rsid w:val="00E01F15"/>
    <w:rsid w:val="00E021A0"/>
    <w:rsid w:val="00E021DC"/>
    <w:rsid w:val="00E0264D"/>
    <w:rsid w:val="00E026C7"/>
    <w:rsid w:val="00E02807"/>
    <w:rsid w:val="00E02CF8"/>
    <w:rsid w:val="00E02FCC"/>
    <w:rsid w:val="00E031AA"/>
    <w:rsid w:val="00E03204"/>
    <w:rsid w:val="00E0368A"/>
    <w:rsid w:val="00E03AC4"/>
    <w:rsid w:val="00E03B0B"/>
    <w:rsid w:val="00E03BF5"/>
    <w:rsid w:val="00E03CD1"/>
    <w:rsid w:val="00E03CE1"/>
    <w:rsid w:val="00E03EAA"/>
    <w:rsid w:val="00E04177"/>
    <w:rsid w:val="00E0452E"/>
    <w:rsid w:val="00E046DC"/>
    <w:rsid w:val="00E049F3"/>
    <w:rsid w:val="00E04AB4"/>
    <w:rsid w:val="00E04C80"/>
    <w:rsid w:val="00E04D94"/>
    <w:rsid w:val="00E05487"/>
    <w:rsid w:val="00E054F8"/>
    <w:rsid w:val="00E05790"/>
    <w:rsid w:val="00E05C7C"/>
    <w:rsid w:val="00E05D1B"/>
    <w:rsid w:val="00E06638"/>
    <w:rsid w:val="00E068E8"/>
    <w:rsid w:val="00E07131"/>
    <w:rsid w:val="00E07A8B"/>
    <w:rsid w:val="00E1052E"/>
    <w:rsid w:val="00E1068D"/>
    <w:rsid w:val="00E10716"/>
    <w:rsid w:val="00E10B4B"/>
    <w:rsid w:val="00E10E7E"/>
    <w:rsid w:val="00E11258"/>
    <w:rsid w:val="00E11311"/>
    <w:rsid w:val="00E113A0"/>
    <w:rsid w:val="00E11423"/>
    <w:rsid w:val="00E11A1F"/>
    <w:rsid w:val="00E12873"/>
    <w:rsid w:val="00E12928"/>
    <w:rsid w:val="00E12AC0"/>
    <w:rsid w:val="00E12EE6"/>
    <w:rsid w:val="00E130AE"/>
    <w:rsid w:val="00E13126"/>
    <w:rsid w:val="00E13BFF"/>
    <w:rsid w:val="00E13CD4"/>
    <w:rsid w:val="00E13D7E"/>
    <w:rsid w:val="00E13ECE"/>
    <w:rsid w:val="00E13FFB"/>
    <w:rsid w:val="00E147AB"/>
    <w:rsid w:val="00E15281"/>
    <w:rsid w:val="00E15F78"/>
    <w:rsid w:val="00E15FA9"/>
    <w:rsid w:val="00E165EB"/>
    <w:rsid w:val="00E16645"/>
    <w:rsid w:val="00E16736"/>
    <w:rsid w:val="00E1724B"/>
    <w:rsid w:val="00E17763"/>
    <w:rsid w:val="00E17D26"/>
    <w:rsid w:val="00E17DE3"/>
    <w:rsid w:val="00E17E0C"/>
    <w:rsid w:val="00E2011A"/>
    <w:rsid w:val="00E20558"/>
    <w:rsid w:val="00E2090E"/>
    <w:rsid w:val="00E20ACC"/>
    <w:rsid w:val="00E20C04"/>
    <w:rsid w:val="00E212E6"/>
    <w:rsid w:val="00E212FF"/>
    <w:rsid w:val="00E213D8"/>
    <w:rsid w:val="00E21512"/>
    <w:rsid w:val="00E2164F"/>
    <w:rsid w:val="00E21874"/>
    <w:rsid w:val="00E218BA"/>
    <w:rsid w:val="00E218C3"/>
    <w:rsid w:val="00E21914"/>
    <w:rsid w:val="00E21AC4"/>
    <w:rsid w:val="00E22402"/>
    <w:rsid w:val="00E22646"/>
    <w:rsid w:val="00E2273F"/>
    <w:rsid w:val="00E22BA3"/>
    <w:rsid w:val="00E23314"/>
    <w:rsid w:val="00E238BF"/>
    <w:rsid w:val="00E23FE5"/>
    <w:rsid w:val="00E241BA"/>
    <w:rsid w:val="00E243D4"/>
    <w:rsid w:val="00E245F1"/>
    <w:rsid w:val="00E2494F"/>
    <w:rsid w:val="00E24A10"/>
    <w:rsid w:val="00E24AE5"/>
    <w:rsid w:val="00E24C21"/>
    <w:rsid w:val="00E24C50"/>
    <w:rsid w:val="00E2562C"/>
    <w:rsid w:val="00E25738"/>
    <w:rsid w:val="00E25CF4"/>
    <w:rsid w:val="00E2616C"/>
    <w:rsid w:val="00E26A26"/>
    <w:rsid w:val="00E26E28"/>
    <w:rsid w:val="00E27231"/>
    <w:rsid w:val="00E272BB"/>
    <w:rsid w:val="00E27710"/>
    <w:rsid w:val="00E2799D"/>
    <w:rsid w:val="00E27ABB"/>
    <w:rsid w:val="00E27CC5"/>
    <w:rsid w:val="00E30340"/>
    <w:rsid w:val="00E30439"/>
    <w:rsid w:val="00E30782"/>
    <w:rsid w:val="00E30A2E"/>
    <w:rsid w:val="00E30B44"/>
    <w:rsid w:val="00E30DCB"/>
    <w:rsid w:val="00E31390"/>
    <w:rsid w:val="00E31404"/>
    <w:rsid w:val="00E314FC"/>
    <w:rsid w:val="00E31829"/>
    <w:rsid w:val="00E31AD9"/>
    <w:rsid w:val="00E31F8B"/>
    <w:rsid w:val="00E324E1"/>
    <w:rsid w:val="00E32864"/>
    <w:rsid w:val="00E330EC"/>
    <w:rsid w:val="00E331F8"/>
    <w:rsid w:val="00E3388A"/>
    <w:rsid w:val="00E338AE"/>
    <w:rsid w:val="00E33D06"/>
    <w:rsid w:val="00E353C3"/>
    <w:rsid w:val="00E35477"/>
    <w:rsid w:val="00E354A0"/>
    <w:rsid w:val="00E35517"/>
    <w:rsid w:val="00E355C9"/>
    <w:rsid w:val="00E35D34"/>
    <w:rsid w:val="00E36AE6"/>
    <w:rsid w:val="00E36DDA"/>
    <w:rsid w:val="00E36F0C"/>
    <w:rsid w:val="00E37010"/>
    <w:rsid w:val="00E37131"/>
    <w:rsid w:val="00E37697"/>
    <w:rsid w:val="00E379EE"/>
    <w:rsid w:val="00E37D50"/>
    <w:rsid w:val="00E40051"/>
    <w:rsid w:val="00E4017C"/>
    <w:rsid w:val="00E40279"/>
    <w:rsid w:val="00E40330"/>
    <w:rsid w:val="00E407DE"/>
    <w:rsid w:val="00E40ED7"/>
    <w:rsid w:val="00E41F79"/>
    <w:rsid w:val="00E42119"/>
    <w:rsid w:val="00E4254D"/>
    <w:rsid w:val="00E427AD"/>
    <w:rsid w:val="00E42915"/>
    <w:rsid w:val="00E42C92"/>
    <w:rsid w:val="00E430A6"/>
    <w:rsid w:val="00E43373"/>
    <w:rsid w:val="00E43B83"/>
    <w:rsid w:val="00E43BA8"/>
    <w:rsid w:val="00E444A9"/>
    <w:rsid w:val="00E4471D"/>
    <w:rsid w:val="00E44A37"/>
    <w:rsid w:val="00E44B3A"/>
    <w:rsid w:val="00E44B89"/>
    <w:rsid w:val="00E452DC"/>
    <w:rsid w:val="00E4571B"/>
    <w:rsid w:val="00E45D1A"/>
    <w:rsid w:val="00E45F81"/>
    <w:rsid w:val="00E467D7"/>
    <w:rsid w:val="00E46985"/>
    <w:rsid w:val="00E46B31"/>
    <w:rsid w:val="00E46BB5"/>
    <w:rsid w:val="00E46C3C"/>
    <w:rsid w:val="00E46C8B"/>
    <w:rsid w:val="00E46E21"/>
    <w:rsid w:val="00E47450"/>
    <w:rsid w:val="00E475C6"/>
    <w:rsid w:val="00E47603"/>
    <w:rsid w:val="00E508BF"/>
    <w:rsid w:val="00E50C6A"/>
    <w:rsid w:val="00E513F4"/>
    <w:rsid w:val="00E517D3"/>
    <w:rsid w:val="00E51869"/>
    <w:rsid w:val="00E52161"/>
    <w:rsid w:val="00E527E6"/>
    <w:rsid w:val="00E52AAC"/>
    <w:rsid w:val="00E53896"/>
    <w:rsid w:val="00E53A18"/>
    <w:rsid w:val="00E53DE8"/>
    <w:rsid w:val="00E542BE"/>
    <w:rsid w:val="00E545E1"/>
    <w:rsid w:val="00E54A48"/>
    <w:rsid w:val="00E54AD6"/>
    <w:rsid w:val="00E557FC"/>
    <w:rsid w:val="00E55B86"/>
    <w:rsid w:val="00E563A9"/>
    <w:rsid w:val="00E56787"/>
    <w:rsid w:val="00E567E4"/>
    <w:rsid w:val="00E56CDA"/>
    <w:rsid w:val="00E56D38"/>
    <w:rsid w:val="00E56FEF"/>
    <w:rsid w:val="00E57232"/>
    <w:rsid w:val="00E57314"/>
    <w:rsid w:val="00E60168"/>
    <w:rsid w:val="00E6092C"/>
    <w:rsid w:val="00E609B3"/>
    <w:rsid w:val="00E60BE2"/>
    <w:rsid w:val="00E61036"/>
    <w:rsid w:val="00E6189C"/>
    <w:rsid w:val="00E61BCF"/>
    <w:rsid w:val="00E61F39"/>
    <w:rsid w:val="00E62C12"/>
    <w:rsid w:val="00E630C7"/>
    <w:rsid w:val="00E633EF"/>
    <w:rsid w:val="00E63456"/>
    <w:rsid w:val="00E638BC"/>
    <w:rsid w:val="00E63A7A"/>
    <w:rsid w:val="00E63D82"/>
    <w:rsid w:val="00E643BC"/>
    <w:rsid w:val="00E64516"/>
    <w:rsid w:val="00E645E8"/>
    <w:rsid w:val="00E6472D"/>
    <w:rsid w:val="00E64E3C"/>
    <w:rsid w:val="00E650EF"/>
    <w:rsid w:val="00E659DA"/>
    <w:rsid w:val="00E65D00"/>
    <w:rsid w:val="00E66873"/>
    <w:rsid w:val="00E668EB"/>
    <w:rsid w:val="00E669D0"/>
    <w:rsid w:val="00E6789D"/>
    <w:rsid w:val="00E67B33"/>
    <w:rsid w:val="00E702FF"/>
    <w:rsid w:val="00E7053B"/>
    <w:rsid w:val="00E70624"/>
    <w:rsid w:val="00E7072B"/>
    <w:rsid w:val="00E70768"/>
    <w:rsid w:val="00E70848"/>
    <w:rsid w:val="00E70C21"/>
    <w:rsid w:val="00E70EF8"/>
    <w:rsid w:val="00E7101D"/>
    <w:rsid w:val="00E712F3"/>
    <w:rsid w:val="00E71569"/>
    <w:rsid w:val="00E7169F"/>
    <w:rsid w:val="00E71846"/>
    <w:rsid w:val="00E7190F"/>
    <w:rsid w:val="00E71BB7"/>
    <w:rsid w:val="00E71DAF"/>
    <w:rsid w:val="00E72583"/>
    <w:rsid w:val="00E725F8"/>
    <w:rsid w:val="00E72B61"/>
    <w:rsid w:val="00E72B97"/>
    <w:rsid w:val="00E72C14"/>
    <w:rsid w:val="00E72C23"/>
    <w:rsid w:val="00E72DD4"/>
    <w:rsid w:val="00E7319D"/>
    <w:rsid w:val="00E734D0"/>
    <w:rsid w:val="00E73A2D"/>
    <w:rsid w:val="00E73EFF"/>
    <w:rsid w:val="00E747BA"/>
    <w:rsid w:val="00E74805"/>
    <w:rsid w:val="00E74AEE"/>
    <w:rsid w:val="00E750EF"/>
    <w:rsid w:val="00E752BB"/>
    <w:rsid w:val="00E7561D"/>
    <w:rsid w:val="00E75805"/>
    <w:rsid w:val="00E75850"/>
    <w:rsid w:val="00E75D53"/>
    <w:rsid w:val="00E75E53"/>
    <w:rsid w:val="00E76185"/>
    <w:rsid w:val="00E76AC7"/>
    <w:rsid w:val="00E76BF1"/>
    <w:rsid w:val="00E76C3F"/>
    <w:rsid w:val="00E76E2F"/>
    <w:rsid w:val="00E773F3"/>
    <w:rsid w:val="00E7777B"/>
    <w:rsid w:val="00E7794A"/>
    <w:rsid w:val="00E77F81"/>
    <w:rsid w:val="00E802AB"/>
    <w:rsid w:val="00E804C3"/>
    <w:rsid w:val="00E808D6"/>
    <w:rsid w:val="00E80C2F"/>
    <w:rsid w:val="00E80D70"/>
    <w:rsid w:val="00E81623"/>
    <w:rsid w:val="00E8182C"/>
    <w:rsid w:val="00E818A5"/>
    <w:rsid w:val="00E81B3D"/>
    <w:rsid w:val="00E826C3"/>
    <w:rsid w:val="00E827EC"/>
    <w:rsid w:val="00E82A22"/>
    <w:rsid w:val="00E82AB9"/>
    <w:rsid w:val="00E82C44"/>
    <w:rsid w:val="00E83034"/>
    <w:rsid w:val="00E83313"/>
    <w:rsid w:val="00E838B4"/>
    <w:rsid w:val="00E83984"/>
    <w:rsid w:val="00E84090"/>
    <w:rsid w:val="00E84394"/>
    <w:rsid w:val="00E84DCB"/>
    <w:rsid w:val="00E84F5D"/>
    <w:rsid w:val="00E85C44"/>
    <w:rsid w:val="00E86236"/>
    <w:rsid w:val="00E863F7"/>
    <w:rsid w:val="00E86C39"/>
    <w:rsid w:val="00E8724A"/>
    <w:rsid w:val="00E872EE"/>
    <w:rsid w:val="00E878DD"/>
    <w:rsid w:val="00E90190"/>
    <w:rsid w:val="00E90F52"/>
    <w:rsid w:val="00E911F1"/>
    <w:rsid w:val="00E91337"/>
    <w:rsid w:val="00E92710"/>
    <w:rsid w:val="00E92AC1"/>
    <w:rsid w:val="00E92B95"/>
    <w:rsid w:val="00E92EF1"/>
    <w:rsid w:val="00E92FE9"/>
    <w:rsid w:val="00E932BB"/>
    <w:rsid w:val="00E933F0"/>
    <w:rsid w:val="00E933F7"/>
    <w:rsid w:val="00E938FE"/>
    <w:rsid w:val="00E93DED"/>
    <w:rsid w:val="00E940FD"/>
    <w:rsid w:val="00E94422"/>
    <w:rsid w:val="00E9444E"/>
    <w:rsid w:val="00E947BA"/>
    <w:rsid w:val="00E9487E"/>
    <w:rsid w:val="00E94B45"/>
    <w:rsid w:val="00E953A8"/>
    <w:rsid w:val="00E953F4"/>
    <w:rsid w:val="00E95980"/>
    <w:rsid w:val="00E95EA0"/>
    <w:rsid w:val="00E96A29"/>
    <w:rsid w:val="00E96C84"/>
    <w:rsid w:val="00E96F6E"/>
    <w:rsid w:val="00E97131"/>
    <w:rsid w:val="00E97468"/>
    <w:rsid w:val="00E97806"/>
    <w:rsid w:val="00EA09DF"/>
    <w:rsid w:val="00EA0A9B"/>
    <w:rsid w:val="00EA0B49"/>
    <w:rsid w:val="00EA1598"/>
    <w:rsid w:val="00EA16C4"/>
    <w:rsid w:val="00EA17A5"/>
    <w:rsid w:val="00EA1B31"/>
    <w:rsid w:val="00EA1BFD"/>
    <w:rsid w:val="00EA21A1"/>
    <w:rsid w:val="00EA2231"/>
    <w:rsid w:val="00EA2342"/>
    <w:rsid w:val="00EA3042"/>
    <w:rsid w:val="00EA3CAE"/>
    <w:rsid w:val="00EA42D0"/>
    <w:rsid w:val="00EA469D"/>
    <w:rsid w:val="00EA4B67"/>
    <w:rsid w:val="00EA4F41"/>
    <w:rsid w:val="00EA52F2"/>
    <w:rsid w:val="00EA550F"/>
    <w:rsid w:val="00EA6340"/>
    <w:rsid w:val="00EA6DBE"/>
    <w:rsid w:val="00EA6EB1"/>
    <w:rsid w:val="00EA6F69"/>
    <w:rsid w:val="00EA7336"/>
    <w:rsid w:val="00EA76B4"/>
    <w:rsid w:val="00EA7A7A"/>
    <w:rsid w:val="00EA7CAE"/>
    <w:rsid w:val="00EA7CF3"/>
    <w:rsid w:val="00EB07A0"/>
    <w:rsid w:val="00EB0931"/>
    <w:rsid w:val="00EB09DC"/>
    <w:rsid w:val="00EB0C8D"/>
    <w:rsid w:val="00EB1445"/>
    <w:rsid w:val="00EB1490"/>
    <w:rsid w:val="00EB154D"/>
    <w:rsid w:val="00EB1E14"/>
    <w:rsid w:val="00EB2230"/>
    <w:rsid w:val="00EB26EE"/>
    <w:rsid w:val="00EB323C"/>
    <w:rsid w:val="00EB358F"/>
    <w:rsid w:val="00EB3B49"/>
    <w:rsid w:val="00EB3C06"/>
    <w:rsid w:val="00EB403F"/>
    <w:rsid w:val="00EB41BF"/>
    <w:rsid w:val="00EB4A9E"/>
    <w:rsid w:val="00EB4DD3"/>
    <w:rsid w:val="00EB53BA"/>
    <w:rsid w:val="00EB5569"/>
    <w:rsid w:val="00EB5592"/>
    <w:rsid w:val="00EB5D8F"/>
    <w:rsid w:val="00EB636E"/>
    <w:rsid w:val="00EB67F5"/>
    <w:rsid w:val="00EB69C7"/>
    <w:rsid w:val="00EB6CF8"/>
    <w:rsid w:val="00EB72A4"/>
    <w:rsid w:val="00EB72C3"/>
    <w:rsid w:val="00EB73B1"/>
    <w:rsid w:val="00EB75F3"/>
    <w:rsid w:val="00EB789A"/>
    <w:rsid w:val="00EB7D0E"/>
    <w:rsid w:val="00EB7FEA"/>
    <w:rsid w:val="00EC08E2"/>
    <w:rsid w:val="00EC0DAF"/>
    <w:rsid w:val="00EC0F7A"/>
    <w:rsid w:val="00EC12A1"/>
    <w:rsid w:val="00EC14F8"/>
    <w:rsid w:val="00EC1E02"/>
    <w:rsid w:val="00EC1E20"/>
    <w:rsid w:val="00EC1FB7"/>
    <w:rsid w:val="00EC2084"/>
    <w:rsid w:val="00EC2086"/>
    <w:rsid w:val="00EC2AC1"/>
    <w:rsid w:val="00EC2F67"/>
    <w:rsid w:val="00EC3A77"/>
    <w:rsid w:val="00EC3E85"/>
    <w:rsid w:val="00EC4475"/>
    <w:rsid w:val="00EC461D"/>
    <w:rsid w:val="00EC4CEF"/>
    <w:rsid w:val="00EC5016"/>
    <w:rsid w:val="00EC547A"/>
    <w:rsid w:val="00EC56B0"/>
    <w:rsid w:val="00EC5BEA"/>
    <w:rsid w:val="00EC5F66"/>
    <w:rsid w:val="00EC5FEE"/>
    <w:rsid w:val="00EC64C7"/>
    <w:rsid w:val="00EC65E3"/>
    <w:rsid w:val="00EC68FA"/>
    <w:rsid w:val="00EC69B9"/>
    <w:rsid w:val="00EC6C3A"/>
    <w:rsid w:val="00EC70F5"/>
    <w:rsid w:val="00EC73EF"/>
    <w:rsid w:val="00EC74F0"/>
    <w:rsid w:val="00EC7AA4"/>
    <w:rsid w:val="00ED0A59"/>
    <w:rsid w:val="00ED120D"/>
    <w:rsid w:val="00ED1640"/>
    <w:rsid w:val="00ED18BD"/>
    <w:rsid w:val="00ED19E1"/>
    <w:rsid w:val="00ED27EA"/>
    <w:rsid w:val="00ED28CF"/>
    <w:rsid w:val="00ED2991"/>
    <w:rsid w:val="00ED2C62"/>
    <w:rsid w:val="00ED2E61"/>
    <w:rsid w:val="00ED320B"/>
    <w:rsid w:val="00ED35EB"/>
    <w:rsid w:val="00ED4152"/>
    <w:rsid w:val="00ED45F1"/>
    <w:rsid w:val="00ED4697"/>
    <w:rsid w:val="00ED4F2C"/>
    <w:rsid w:val="00ED584A"/>
    <w:rsid w:val="00ED5A4F"/>
    <w:rsid w:val="00ED5A9F"/>
    <w:rsid w:val="00ED5C3F"/>
    <w:rsid w:val="00ED6526"/>
    <w:rsid w:val="00ED7269"/>
    <w:rsid w:val="00ED7881"/>
    <w:rsid w:val="00ED789B"/>
    <w:rsid w:val="00EE0072"/>
    <w:rsid w:val="00EE032C"/>
    <w:rsid w:val="00EE04BF"/>
    <w:rsid w:val="00EE08B3"/>
    <w:rsid w:val="00EE12CB"/>
    <w:rsid w:val="00EE1334"/>
    <w:rsid w:val="00EE1421"/>
    <w:rsid w:val="00EE1440"/>
    <w:rsid w:val="00EE1768"/>
    <w:rsid w:val="00EE19B4"/>
    <w:rsid w:val="00EE1C38"/>
    <w:rsid w:val="00EE1EDE"/>
    <w:rsid w:val="00EE1FE6"/>
    <w:rsid w:val="00EE242F"/>
    <w:rsid w:val="00EE24BA"/>
    <w:rsid w:val="00EE2509"/>
    <w:rsid w:val="00EE27FB"/>
    <w:rsid w:val="00EE34AC"/>
    <w:rsid w:val="00EE384A"/>
    <w:rsid w:val="00EE39EC"/>
    <w:rsid w:val="00EE415F"/>
    <w:rsid w:val="00EE4753"/>
    <w:rsid w:val="00EE4906"/>
    <w:rsid w:val="00EE527E"/>
    <w:rsid w:val="00EE540F"/>
    <w:rsid w:val="00EE5BF6"/>
    <w:rsid w:val="00EE61FA"/>
    <w:rsid w:val="00EE6520"/>
    <w:rsid w:val="00EE657D"/>
    <w:rsid w:val="00EE6645"/>
    <w:rsid w:val="00EE6D03"/>
    <w:rsid w:val="00EE7033"/>
    <w:rsid w:val="00EE7D80"/>
    <w:rsid w:val="00EE7E9A"/>
    <w:rsid w:val="00EF01A8"/>
    <w:rsid w:val="00EF0751"/>
    <w:rsid w:val="00EF0C62"/>
    <w:rsid w:val="00EF0F7D"/>
    <w:rsid w:val="00EF0FAC"/>
    <w:rsid w:val="00EF10EF"/>
    <w:rsid w:val="00EF17D4"/>
    <w:rsid w:val="00EF1E96"/>
    <w:rsid w:val="00EF2038"/>
    <w:rsid w:val="00EF20A7"/>
    <w:rsid w:val="00EF24CD"/>
    <w:rsid w:val="00EF32B1"/>
    <w:rsid w:val="00EF330D"/>
    <w:rsid w:val="00EF3DD5"/>
    <w:rsid w:val="00EF3F56"/>
    <w:rsid w:val="00EF4296"/>
    <w:rsid w:val="00EF4413"/>
    <w:rsid w:val="00EF44CA"/>
    <w:rsid w:val="00EF459A"/>
    <w:rsid w:val="00EF4600"/>
    <w:rsid w:val="00EF4609"/>
    <w:rsid w:val="00EF4824"/>
    <w:rsid w:val="00EF493F"/>
    <w:rsid w:val="00EF4946"/>
    <w:rsid w:val="00EF4D65"/>
    <w:rsid w:val="00EF50A1"/>
    <w:rsid w:val="00EF5266"/>
    <w:rsid w:val="00EF5273"/>
    <w:rsid w:val="00EF52D2"/>
    <w:rsid w:val="00EF549D"/>
    <w:rsid w:val="00EF5600"/>
    <w:rsid w:val="00EF5739"/>
    <w:rsid w:val="00EF5DD4"/>
    <w:rsid w:val="00EF5F3E"/>
    <w:rsid w:val="00EF62BA"/>
    <w:rsid w:val="00EF64D8"/>
    <w:rsid w:val="00EF675D"/>
    <w:rsid w:val="00EF696D"/>
    <w:rsid w:val="00EF6D97"/>
    <w:rsid w:val="00EF6F8E"/>
    <w:rsid w:val="00EF7497"/>
    <w:rsid w:val="00EF767E"/>
    <w:rsid w:val="00EF793E"/>
    <w:rsid w:val="00EF7BB1"/>
    <w:rsid w:val="00EF7CD8"/>
    <w:rsid w:val="00EF7DB8"/>
    <w:rsid w:val="00F002AF"/>
    <w:rsid w:val="00F006C1"/>
    <w:rsid w:val="00F006FD"/>
    <w:rsid w:val="00F00DF8"/>
    <w:rsid w:val="00F00EC5"/>
    <w:rsid w:val="00F0134B"/>
    <w:rsid w:val="00F01732"/>
    <w:rsid w:val="00F01991"/>
    <w:rsid w:val="00F01C03"/>
    <w:rsid w:val="00F01DB4"/>
    <w:rsid w:val="00F02445"/>
    <w:rsid w:val="00F02782"/>
    <w:rsid w:val="00F02BF2"/>
    <w:rsid w:val="00F030DA"/>
    <w:rsid w:val="00F0315D"/>
    <w:rsid w:val="00F03307"/>
    <w:rsid w:val="00F033D8"/>
    <w:rsid w:val="00F035D8"/>
    <w:rsid w:val="00F03717"/>
    <w:rsid w:val="00F03A23"/>
    <w:rsid w:val="00F04425"/>
    <w:rsid w:val="00F046EB"/>
    <w:rsid w:val="00F04894"/>
    <w:rsid w:val="00F04CBA"/>
    <w:rsid w:val="00F0555D"/>
    <w:rsid w:val="00F05998"/>
    <w:rsid w:val="00F059F5"/>
    <w:rsid w:val="00F06120"/>
    <w:rsid w:val="00F0654C"/>
    <w:rsid w:val="00F067EC"/>
    <w:rsid w:val="00F06B7B"/>
    <w:rsid w:val="00F06CE9"/>
    <w:rsid w:val="00F07109"/>
    <w:rsid w:val="00F07170"/>
    <w:rsid w:val="00F07860"/>
    <w:rsid w:val="00F10662"/>
    <w:rsid w:val="00F107FB"/>
    <w:rsid w:val="00F10B7D"/>
    <w:rsid w:val="00F11F15"/>
    <w:rsid w:val="00F1211E"/>
    <w:rsid w:val="00F121A6"/>
    <w:rsid w:val="00F1235F"/>
    <w:rsid w:val="00F1289F"/>
    <w:rsid w:val="00F128F8"/>
    <w:rsid w:val="00F12C3C"/>
    <w:rsid w:val="00F12CFF"/>
    <w:rsid w:val="00F1327A"/>
    <w:rsid w:val="00F136A3"/>
    <w:rsid w:val="00F13876"/>
    <w:rsid w:val="00F13B92"/>
    <w:rsid w:val="00F142A4"/>
    <w:rsid w:val="00F143DC"/>
    <w:rsid w:val="00F144E4"/>
    <w:rsid w:val="00F147D5"/>
    <w:rsid w:val="00F14923"/>
    <w:rsid w:val="00F14CAF"/>
    <w:rsid w:val="00F1535F"/>
    <w:rsid w:val="00F155D0"/>
    <w:rsid w:val="00F156DB"/>
    <w:rsid w:val="00F15917"/>
    <w:rsid w:val="00F15B58"/>
    <w:rsid w:val="00F15FBC"/>
    <w:rsid w:val="00F16A7D"/>
    <w:rsid w:val="00F16DFB"/>
    <w:rsid w:val="00F16F93"/>
    <w:rsid w:val="00F174B0"/>
    <w:rsid w:val="00F17609"/>
    <w:rsid w:val="00F17A09"/>
    <w:rsid w:val="00F17FDC"/>
    <w:rsid w:val="00F20792"/>
    <w:rsid w:val="00F21538"/>
    <w:rsid w:val="00F218F5"/>
    <w:rsid w:val="00F221C5"/>
    <w:rsid w:val="00F221C8"/>
    <w:rsid w:val="00F2256F"/>
    <w:rsid w:val="00F22745"/>
    <w:rsid w:val="00F228C5"/>
    <w:rsid w:val="00F2294C"/>
    <w:rsid w:val="00F22ADD"/>
    <w:rsid w:val="00F22C94"/>
    <w:rsid w:val="00F22D57"/>
    <w:rsid w:val="00F22E21"/>
    <w:rsid w:val="00F22EC5"/>
    <w:rsid w:val="00F22FE4"/>
    <w:rsid w:val="00F23379"/>
    <w:rsid w:val="00F23FD1"/>
    <w:rsid w:val="00F244A4"/>
    <w:rsid w:val="00F24917"/>
    <w:rsid w:val="00F2494D"/>
    <w:rsid w:val="00F24B6C"/>
    <w:rsid w:val="00F24BB1"/>
    <w:rsid w:val="00F2506E"/>
    <w:rsid w:val="00F2557B"/>
    <w:rsid w:val="00F258F8"/>
    <w:rsid w:val="00F25CC6"/>
    <w:rsid w:val="00F25EEE"/>
    <w:rsid w:val="00F2634D"/>
    <w:rsid w:val="00F26A02"/>
    <w:rsid w:val="00F26AEB"/>
    <w:rsid w:val="00F26BB3"/>
    <w:rsid w:val="00F26E55"/>
    <w:rsid w:val="00F27107"/>
    <w:rsid w:val="00F27335"/>
    <w:rsid w:val="00F276DB"/>
    <w:rsid w:val="00F2786E"/>
    <w:rsid w:val="00F27988"/>
    <w:rsid w:val="00F279CE"/>
    <w:rsid w:val="00F27B4B"/>
    <w:rsid w:val="00F27D4E"/>
    <w:rsid w:val="00F27E4A"/>
    <w:rsid w:val="00F27E54"/>
    <w:rsid w:val="00F304D2"/>
    <w:rsid w:val="00F3092E"/>
    <w:rsid w:val="00F30A36"/>
    <w:rsid w:val="00F30A5F"/>
    <w:rsid w:val="00F30C41"/>
    <w:rsid w:val="00F30C81"/>
    <w:rsid w:val="00F316C7"/>
    <w:rsid w:val="00F31BE1"/>
    <w:rsid w:val="00F31D23"/>
    <w:rsid w:val="00F31E12"/>
    <w:rsid w:val="00F32036"/>
    <w:rsid w:val="00F32153"/>
    <w:rsid w:val="00F32234"/>
    <w:rsid w:val="00F3282E"/>
    <w:rsid w:val="00F3283D"/>
    <w:rsid w:val="00F32BE6"/>
    <w:rsid w:val="00F33A94"/>
    <w:rsid w:val="00F33CE3"/>
    <w:rsid w:val="00F3468B"/>
    <w:rsid w:val="00F346CD"/>
    <w:rsid w:val="00F349EB"/>
    <w:rsid w:val="00F34E07"/>
    <w:rsid w:val="00F34E5F"/>
    <w:rsid w:val="00F34F0D"/>
    <w:rsid w:val="00F35303"/>
    <w:rsid w:val="00F3538B"/>
    <w:rsid w:val="00F355C9"/>
    <w:rsid w:val="00F363F5"/>
    <w:rsid w:val="00F37048"/>
    <w:rsid w:val="00F370B1"/>
    <w:rsid w:val="00F3728A"/>
    <w:rsid w:val="00F374A5"/>
    <w:rsid w:val="00F37F55"/>
    <w:rsid w:val="00F402A0"/>
    <w:rsid w:val="00F4038F"/>
    <w:rsid w:val="00F40C06"/>
    <w:rsid w:val="00F414D5"/>
    <w:rsid w:val="00F41601"/>
    <w:rsid w:val="00F41C42"/>
    <w:rsid w:val="00F41C4D"/>
    <w:rsid w:val="00F41CBE"/>
    <w:rsid w:val="00F41E98"/>
    <w:rsid w:val="00F41F6F"/>
    <w:rsid w:val="00F4279B"/>
    <w:rsid w:val="00F427C8"/>
    <w:rsid w:val="00F428D4"/>
    <w:rsid w:val="00F4346C"/>
    <w:rsid w:val="00F43560"/>
    <w:rsid w:val="00F4395D"/>
    <w:rsid w:val="00F43AA9"/>
    <w:rsid w:val="00F43FDB"/>
    <w:rsid w:val="00F4438D"/>
    <w:rsid w:val="00F445C3"/>
    <w:rsid w:val="00F44752"/>
    <w:rsid w:val="00F44C46"/>
    <w:rsid w:val="00F44D14"/>
    <w:rsid w:val="00F454DD"/>
    <w:rsid w:val="00F46C48"/>
    <w:rsid w:val="00F46F38"/>
    <w:rsid w:val="00F4740E"/>
    <w:rsid w:val="00F50729"/>
    <w:rsid w:val="00F5081B"/>
    <w:rsid w:val="00F508C5"/>
    <w:rsid w:val="00F50F4F"/>
    <w:rsid w:val="00F51383"/>
    <w:rsid w:val="00F51AF2"/>
    <w:rsid w:val="00F51C54"/>
    <w:rsid w:val="00F52221"/>
    <w:rsid w:val="00F5243D"/>
    <w:rsid w:val="00F52638"/>
    <w:rsid w:val="00F52852"/>
    <w:rsid w:val="00F52A59"/>
    <w:rsid w:val="00F52B01"/>
    <w:rsid w:val="00F52CBC"/>
    <w:rsid w:val="00F53009"/>
    <w:rsid w:val="00F53240"/>
    <w:rsid w:val="00F53272"/>
    <w:rsid w:val="00F53366"/>
    <w:rsid w:val="00F54D51"/>
    <w:rsid w:val="00F54DB4"/>
    <w:rsid w:val="00F54EBD"/>
    <w:rsid w:val="00F5576F"/>
    <w:rsid w:val="00F55B05"/>
    <w:rsid w:val="00F562A9"/>
    <w:rsid w:val="00F56875"/>
    <w:rsid w:val="00F56E95"/>
    <w:rsid w:val="00F57622"/>
    <w:rsid w:val="00F577B6"/>
    <w:rsid w:val="00F601EC"/>
    <w:rsid w:val="00F60496"/>
    <w:rsid w:val="00F605B2"/>
    <w:rsid w:val="00F60866"/>
    <w:rsid w:val="00F6087B"/>
    <w:rsid w:val="00F6095F"/>
    <w:rsid w:val="00F60983"/>
    <w:rsid w:val="00F60991"/>
    <w:rsid w:val="00F60A90"/>
    <w:rsid w:val="00F60BA7"/>
    <w:rsid w:val="00F60BD6"/>
    <w:rsid w:val="00F60C7E"/>
    <w:rsid w:val="00F60D2A"/>
    <w:rsid w:val="00F60FF3"/>
    <w:rsid w:val="00F6194F"/>
    <w:rsid w:val="00F61AAE"/>
    <w:rsid w:val="00F61AE6"/>
    <w:rsid w:val="00F61E27"/>
    <w:rsid w:val="00F624C4"/>
    <w:rsid w:val="00F627D5"/>
    <w:rsid w:val="00F6280F"/>
    <w:rsid w:val="00F62F56"/>
    <w:rsid w:val="00F62FBA"/>
    <w:rsid w:val="00F63006"/>
    <w:rsid w:val="00F630C7"/>
    <w:rsid w:val="00F63BB3"/>
    <w:rsid w:val="00F63C73"/>
    <w:rsid w:val="00F63DD2"/>
    <w:rsid w:val="00F64022"/>
    <w:rsid w:val="00F640E1"/>
    <w:rsid w:val="00F6431A"/>
    <w:rsid w:val="00F64361"/>
    <w:rsid w:val="00F64969"/>
    <w:rsid w:val="00F64C74"/>
    <w:rsid w:val="00F64C85"/>
    <w:rsid w:val="00F650EA"/>
    <w:rsid w:val="00F65587"/>
    <w:rsid w:val="00F6591C"/>
    <w:rsid w:val="00F65FB0"/>
    <w:rsid w:val="00F66035"/>
    <w:rsid w:val="00F662AB"/>
    <w:rsid w:val="00F66592"/>
    <w:rsid w:val="00F669A8"/>
    <w:rsid w:val="00F66F85"/>
    <w:rsid w:val="00F671D6"/>
    <w:rsid w:val="00F675A1"/>
    <w:rsid w:val="00F67719"/>
    <w:rsid w:val="00F677CE"/>
    <w:rsid w:val="00F6786D"/>
    <w:rsid w:val="00F67B6B"/>
    <w:rsid w:val="00F67F0F"/>
    <w:rsid w:val="00F70395"/>
    <w:rsid w:val="00F7049A"/>
    <w:rsid w:val="00F7053B"/>
    <w:rsid w:val="00F70A57"/>
    <w:rsid w:val="00F70B91"/>
    <w:rsid w:val="00F70BEB"/>
    <w:rsid w:val="00F70C48"/>
    <w:rsid w:val="00F713B3"/>
    <w:rsid w:val="00F7178B"/>
    <w:rsid w:val="00F718BD"/>
    <w:rsid w:val="00F71E10"/>
    <w:rsid w:val="00F71F26"/>
    <w:rsid w:val="00F72021"/>
    <w:rsid w:val="00F72670"/>
    <w:rsid w:val="00F726ED"/>
    <w:rsid w:val="00F7278B"/>
    <w:rsid w:val="00F7333C"/>
    <w:rsid w:val="00F73410"/>
    <w:rsid w:val="00F7361B"/>
    <w:rsid w:val="00F738C2"/>
    <w:rsid w:val="00F73A51"/>
    <w:rsid w:val="00F73E63"/>
    <w:rsid w:val="00F7403E"/>
    <w:rsid w:val="00F741C1"/>
    <w:rsid w:val="00F742B6"/>
    <w:rsid w:val="00F749F8"/>
    <w:rsid w:val="00F74F44"/>
    <w:rsid w:val="00F7554C"/>
    <w:rsid w:val="00F75B7E"/>
    <w:rsid w:val="00F775ED"/>
    <w:rsid w:val="00F77B4B"/>
    <w:rsid w:val="00F8088F"/>
    <w:rsid w:val="00F80F69"/>
    <w:rsid w:val="00F80F79"/>
    <w:rsid w:val="00F81287"/>
    <w:rsid w:val="00F812DE"/>
    <w:rsid w:val="00F81925"/>
    <w:rsid w:val="00F81A58"/>
    <w:rsid w:val="00F81BE3"/>
    <w:rsid w:val="00F820D7"/>
    <w:rsid w:val="00F82316"/>
    <w:rsid w:val="00F827EC"/>
    <w:rsid w:val="00F82858"/>
    <w:rsid w:val="00F828C3"/>
    <w:rsid w:val="00F82B45"/>
    <w:rsid w:val="00F8347E"/>
    <w:rsid w:val="00F837BB"/>
    <w:rsid w:val="00F83FB7"/>
    <w:rsid w:val="00F842DB"/>
    <w:rsid w:val="00F845CE"/>
    <w:rsid w:val="00F84847"/>
    <w:rsid w:val="00F84E53"/>
    <w:rsid w:val="00F8563A"/>
    <w:rsid w:val="00F856B8"/>
    <w:rsid w:val="00F857E5"/>
    <w:rsid w:val="00F85F39"/>
    <w:rsid w:val="00F86370"/>
    <w:rsid w:val="00F86627"/>
    <w:rsid w:val="00F86762"/>
    <w:rsid w:val="00F86AC8"/>
    <w:rsid w:val="00F86B78"/>
    <w:rsid w:val="00F87408"/>
    <w:rsid w:val="00F8740A"/>
    <w:rsid w:val="00F878AB"/>
    <w:rsid w:val="00F87AF3"/>
    <w:rsid w:val="00F87E47"/>
    <w:rsid w:val="00F87FB7"/>
    <w:rsid w:val="00F90601"/>
    <w:rsid w:val="00F90606"/>
    <w:rsid w:val="00F90680"/>
    <w:rsid w:val="00F906ED"/>
    <w:rsid w:val="00F90A47"/>
    <w:rsid w:val="00F90D94"/>
    <w:rsid w:val="00F90DBA"/>
    <w:rsid w:val="00F912DB"/>
    <w:rsid w:val="00F91656"/>
    <w:rsid w:val="00F917A4"/>
    <w:rsid w:val="00F921EB"/>
    <w:rsid w:val="00F92246"/>
    <w:rsid w:val="00F923E4"/>
    <w:rsid w:val="00F9240B"/>
    <w:rsid w:val="00F92FBD"/>
    <w:rsid w:val="00F939DE"/>
    <w:rsid w:val="00F93A2A"/>
    <w:rsid w:val="00F93D96"/>
    <w:rsid w:val="00F93DB1"/>
    <w:rsid w:val="00F93F03"/>
    <w:rsid w:val="00F9447C"/>
    <w:rsid w:val="00F94838"/>
    <w:rsid w:val="00F94916"/>
    <w:rsid w:val="00F95111"/>
    <w:rsid w:val="00F95394"/>
    <w:rsid w:val="00F9580D"/>
    <w:rsid w:val="00F95A46"/>
    <w:rsid w:val="00F95DD8"/>
    <w:rsid w:val="00F95E11"/>
    <w:rsid w:val="00F967A3"/>
    <w:rsid w:val="00F96999"/>
    <w:rsid w:val="00F96A28"/>
    <w:rsid w:val="00F96AF0"/>
    <w:rsid w:val="00F96B27"/>
    <w:rsid w:val="00F96BF4"/>
    <w:rsid w:val="00F96DDF"/>
    <w:rsid w:val="00F97377"/>
    <w:rsid w:val="00F974BE"/>
    <w:rsid w:val="00F974C6"/>
    <w:rsid w:val="00F979F0"/>
    <w:rsid w:val="00F97A91"/>
    <w:rsid w:val="00F97B91"/>
    <w:rsid w:val="00F97DC6"/>
    <w:rsid w:val="00F97FB4"/>
    <w:rsid w:val="00FA01E8"/>
    <w:rsid w:val="00FA04C6"/>
    <w:rsid w:val="00FA05C4"/>
    <w:rsid w:val="00FA0A62"/>
    <w:rsid w:val="00FA0B71"/>
    <w:rsid w:val="00FA13BB"/>
    <w:rsid w:val="00FA18C0"/>
    <w:rsid w:val="00FA19CA"/>
    <w:rsid w:val="00FA1A0B"/>
    <w:rsid w:val="00FA2426"/>
    <w:rsid w:val="00FA2812"/>
    <w:rsid w:val="00FA2C07"/>
    <w:rsid w:val="00FA2F97"/>
    <w:rsid w:val="00FA3705"/>
    <w:rsid w:val="00FA3AB9"/>
    <w:rsid w:val="00FA44C1"/>
    <w:rsid w:val="00FA4F97"/>
    <w:rsid w:val="00FA5B5C"/>
    <w:rsid w:val="00FA64C7"/>
    <w:rsid w:val="00FA6920"/>
    <w:rsid w:val="00FA69E6"/>
    <w:rsid w:val="00FA6AFE"/>
    <w:rsid w:val="00FA714A"/>
    <w:rsid w:val="00FA725F"/>
    <w:rsid w:val="00FA7314"/>
    <w:rsid w:val="00FA794E"/>
    <w:rsid w:val="00FA7991"/>
    <w:rsid w:val="00FA7F1A"/>
    <w:rsid w:val="00FA7F26"/>
    <w:rsid w:val="00FB0CDE"/>
    <w:rsid w:val="00FB133B"/>
    <w:rsid w:val="00FB167E"/>
    <w:rsid w:val="00FB18DA"/>
    <w:rsid w:val="00FB24A3"/>
    <w:rsid w:val="00FB2562"/>
    <w:rsid w:val="00FB2970"/>
    <w:rsid w:val="00FB2A5A"/>
    <w:rsid w:val="00FB3697"/>
    <w:rsid w:val="00FB36EE"/>
    <w:rsid w:val="00FB3882"/>
    <w:rsid w:val="00FB4085"/>
    <w:rsid w:val="00FB4107"/>
    <w:rsid w:val="00FB433A"/>
    <w:rsid w:val="00FB4366"/>
    <w:rsid w:val="00FB4857"/>
    <w:rsid w:val="00FB541D"/>
    <w:rsid w:val="00FB548A"/>
    <w:rsid w:val="00FB54BD"/>
    <w:rsid w:val="00FB56D4"/>
    <w:rsid w:val="00FB56E0"/>
    <w:rsid w:val="00FB5DD1"/>
    <w:rsid w:val="00FB602C"/>
    <w:rsid w:val="00FB68AC"/>
    <w:rsid w:val="00FB6C93"/>
    <w:rsid w:val="00FB70BA"/>
    <w:rsid w:val="00FB7C9C"/>
    <w:rsid w:val="00FB7D09"/>
    <w:rsid w:val="00FC0174"/>
    <w:rsid w:val="00FC01E6"/>
    <w:rsid w:val="00FC04D0"/>
    <w:rsid w:val="00FC0B8C"/>
    <w:rsid w:val="00FC0BA5"/>
    <w:rsid w:val="00FC0C54"/>
    <w:rsid w:val="00FC0E75"/>
    <w:rsid w:val="00FC0F0B"/>
    <w:rsid w:val="00FC142B"/>
    <w:rsid w:val="00FC14EC"/>
    <w:rsid w:val="00FC1A46"/>
    <w:rsid w:val="00FC1ADF"/>
    <w:rsid w:val="00FC1FB9"/>
    <w:rsid w:val="00FC24EA"/>
    <w:rsid w:val="00FC2736"/>
    <w:rsid w:val="00FC2C66"/>
    <w:rsid w:val="00FC2C7E"/>
    <w:rsid w:val="00FC32B7"/>
    <w:rsid w:val="00FC3339"/>
    <w:rsid w:val="00FC351A"/>
    <w:rsid w:val="00FC37DF"/>
    <w:rsid w:val="00FC3806"/>
    <w:rsid w:val="00FC3821"/>
    <w:rsid w:val="00FC3AA1"/>
    <w:rsid w:val="00FC3AF0"/>
    <w:rsid w:val="00FC3EDB"/>
    <w:rsid w:val="00FC3F6C"/>
    <w:rsid w:val="00FC4252"/>
    <w:rsid w:val="00FC42A6"/>
    <w:rsid w:val="00FC431D"/>
    <w:rsid w:val="00FC4E71"/>
    <w:rsid w:val="00FC5089"/>
    <w:rsid w:val="00FC50CD"/>
    <w:rsid w:val="00FC5342"/>
    <w:rsid w:val="00FC6046"/>
    <w:rsid w:val="00FC6952"/>
    <w:rsid w:val="00FC6E81"/>
    <w:rsid w:val="00FC6F42"/>
    <w:rsid w:val="00FC70B7"/>
    <w:rsid w:val="00FC7218"/>
    <w:rsid w:val="00FC780A"/>
    <w:rsid w:val="00FD0103"/>
    <w:rsid w:val="00FD015B"/>
    <w:rsid w:val="00FD0707"/>
    <w:rsid w:val="00FD07A0"/>
    <w:rsid w:val="00FD0F9B"/>
    <w:rsid w:val="00FD13AB"/>
    <w:rsid w:val="00FD1585"/>
    <w:rsid w:val="00FD1DA0"/>
    <w:rsid w:val="00FD1E1B"/>
    <w:rsid w:val="00FD22DB"/>
    <w:rsid w:val="00FD2455"/>
    <w:rsid w:val="00FD2FB8"/>
    <w:rsid w:val="00FD35DD"/>
    <w:rsid w:val="00FD36E3"/>
    <w:rsid w:val="00FD371C"/>
    <w:rsid w:val="00FD3EFC"/>
    <w:rsid w:val="00FD445E"/>
    <w:rsid w:val="00FD458E"/>
    <w:rsid w:val="00FD4673"/>
    <w:rsid w:val="00FD50D7"/>
    <w:rsid w:val="00FD57F5"/>
    <w:rsid w:val="00FD5B9A"/>
    <w:rsid w:val="00FD6313"/>
    <w:rsid w:val="00FD676F"/>
    <w:rsid w:val="00FD6EFF"/>
    <w:rsid w:val="00FD7212"/>
    <w:rsid w:val="00FD746C"/>
    <w:rsid w:val="00FD7837"/>
    <w:rsid w:val="00FD78FC"/>
    <w:rsid w:val="00FD7FC7"/>
    <w:rsid w:val="00FE0012"/>
    <w:rsid w:val="00FE068B"/>
    <w:rsid w:val="00FE08AD"/>
    <w:rsid w:val="00FE0C28"/>
    <w:rsid w:val="00FE0FA5"/>
    <w:rsid w:val="00FE1029"/>
    <w:rsid w:val="00FE1095"/>
    <w:rsid w:val="00FE117C"/>
    <w:rsid w:val="00FE13D4"/>
    <w:rsid w:val="00FE168E"/>
    <w:rsid w:val="00FE198E"/>
    <w:rsid w:val="00FE1A62"/>
    <w:rsid w:val="00FE1B56"/>
    <w:rsid w:val="00FE1BCF"/>
    <w:rsid w:val="00FE1E56"/>
    <w:rsid w:val="00FE2184"/>
    <w:rsid w:val="00FE2197"/>
    <w:rsid w:val="00FE268D"/>
    <w:rsid w:val="00FE27E0"/>
    <w:rsid w:val="00FE2860"/>
    <w:rsid w:val="00FE2D1A"/>
    <w:rsid w:val="00FE32E3"/>
    <w:rsid w:val="00FE3733"/>
    <w:rsid w:val="00FE3933"/>
    <w:rsid w:val="00FE3B6C"/>
    <w:rsid w:val="00FE426C"/>
    <w:rsid w:val="00FE4425"/>
    <w:rsid w:val="00FE5377"/>
    <w:rsid w:val="00FE5436"/>
    <w:rsid w:val="00FE5E81"/>
    <w:rsid w:val="00FE600A"/>
    <w:rsid w:val="00FE685E"/>
    <w:rsid w:val="00FE6FA6"/>
    <w:rsid w:val="00FE78A4"/>
    <w:rsid w:val="00FE78D0"/>
    <w:rsid w:val="00FE7AD1"/>
    <w:rsid w:val="00FF0318"/>
    <w:rsid w:val="00FF09EA"/>
    <w:rsid w:val="00FF0CE0"/>
    <w:rsid w:val="00FF10B6"/>
    <w:rsid w:val="00FF13C9"/>
    <w:rsid w:val="00FF14BA"/>
    <w:rsid w:val="00FF18A7"/>
    <w:rsid w:val="00FF1A2F"/>
    <w:rsid w:val="00FF1A66"/>
    <w:rsid w:val="00FF1CCF"/>
    <w:rsid w:val="00FF1FEB"/>
    <w:rsid w:val="00FF250B"/>
    <w:rsid w:val="00FF2591"/>
    <w:rsid w:val="00FF2A45"/>
    <w:rsid w:val="00FF2BB4"/>
    <w:rsid w:val="00FF31B5"/>
    <w:rsid w:val="00FF382A"/>
    <w:rsid w:val="00FF3DAF"/>
    <w:rsid w:val="00FF40E2"/>
    <w:rsid w:val="00FF4254"/>
    <w:rsid w:val="00FF439E"/>
    <w:rsid w:val="00FF4892"/>
    <w:rsid w:val="00FF497A"/>
    <w:rsid w:val="00FF4A52"/>
    <w:rsid w:val="00FF4F2F"/>
    <w:rsid w:val="00FF52C3"/>
    <w:rsid w:val="00FF5511"/>
    <w:rsid w:val="00FF5C1F"/>
    <w:rsid w:val="00FF5DEE"/>
    <w:rsid w:val="00FF61F4"/>
    <w:rsid w:val="00FF76A2"/>
    <w:rsid w:val="00FF7815"/>
    <w:rsid w:val="00FF7B91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09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5095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10</Pages>
  <Words>1854</Words>
  <Characters>10574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</dc:title>
  <dc:subject/>
  <dc:creator>Admin</dc:creator>
  <cp:keywords/>
  <dc:description/>
  <cp:lastModifiedBy>User</cp:lastModifiedBy>
  <cp:revision>9</cp:revision>
  <cp:lastPrinted>2022-03-30T13:32:00Z</cp:lastPrinted>
  <dcterms:created xsi:type="dcterms:W3CDTF">2024-12-17T03:25:00Z</dcterms:created>
  <dcterms:modified xsi:type="dcterms:W3CDTF">2024-12-17T04:00:00Z</dcterms:modified>
</cp:coreProperties>
</file>